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65DF35E9"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3-01-30T00:00:00Z">
                    <w:dateFormat w:val="dd.MM.yyyy"/>
                    <w:lid w:val="el-GR"/>
                    <w:storeMappedDataAs w:val="dateTime"/>
                    <w:calendar w:val="gregorian"/>
                  </w:date>
                </w:sdtPr>
                <w:sdtContent>
                  <w:r w:rsidR="0071076B">
                    <w:t>30.01.2023</w:t>
                  </w:r>
                </w:sdtContent>
              </w:sdt>
            </w:sdtContent>
          </w:sdt>
        </w:sdtContent>
      </w:sdt>
    </w:p>
    <w:p w14:paraId="41EA2CD5" w14:textId="55D1FD64"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594BEF">
            <w:t>110</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38D42EBE"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EA6A0F">
                <w:rPr>
                  <w:rStyle w:val="Char2"/>
                  <w:b/>
                  <w:u w:val="none"/>
                </w:rPr>
                <w:t>Καταδικάζουμε τις απαξιωτικές εκφράσεις του δημάρχου Σαντορίνης για τους πολίτες με αναπηρία</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Content>
            <w:p w14:paraId="6DBB0FA2" w14:textId="5C1644EF" w:rsidR="00BA58A9" w:rsidRDefault="0071076B" w:rsidP="00BA58A9">
              <w:r>
                <w:t xml:space="preserve">Ακόμη ένα </w:t>
              </w:r>
              <w:r w:rsidR="002824CE">
                <w:t>περιστατικό</w:t>
              </w:r>
              <w:r>
                <w:t xml:space="preserve"> απαξιωτικού τουλάχιστον λόγου για τα άτομα με αναπηρία, με χαρακτηριστικά υφέρποντα ρατσισμού, από δημόσιο πρόσωπο, εκλεγμένο,</w:t>
              </w:r>
              <w:r w:rsidR="002824CE">
                <w:t xml:space="preserve"> κατέστη γνωστό</w:t>
              </w:r>
              <w:r w:rsidR="00BC41C8">
                <w:t>-</w:t>
              </w:r>
              <w:r>
                <w:t xml:space="preserve"> οι χαρακτηρισμοί του δημάρχου Σαντορίνης Αντώνιου Σιγάλα σε τηλεοπτική εκπομπή για τα άτομα με αναπηρία που </w:t>
              </w:r>
              <w:r w:rsidR="00C302C8">
                <w:t>εργάζονται</w:t>
              </w:r>
              <w:r>
                <w:t xml:space="preserve"> </w:t>
              </w:r>
              <w:r w:rsidR="002824CE">
                <w:t xml:space="preserve">στους δήμους </w:t>
              </w:r>
              <w:r>
                <w:t xml:space="preserve">δεν </w:t>
              </w:r>
              <w:r w:rsidR="00BC41C8">
                <w:t xml:space="preserve">τιμούν </w:t>
              </w:r>
              <w:r w:rsidR="00C302C8">
                <w:t xml:space="preserve">ούτε τον ίδιο ούτε </w:t>
              </w:r>
              <w:r w:rsidR="002824CE">
                <w:t xml:space="preserve">όσους τον ψήφισαν για αυτή τη σπουδαία θέση. </w:t>
              </w:r>
              <w:r w:rsidR="00C302C8">
                <w:t xml:space="preserve"> </w:t>
              </w:r>
            </w:p>
            <w:p w14:paraId="6999B4C0" w14:textId="31CDC0FF" w:rsidR="00BC41C8" w:rsidRDefault="00BC41C8" w:rsidP="00BA58A9">
              <w:r>
                <w:t xml:space="preserve">Τα άτομα με αναπηρία, χρόνιες παθήσεις και οι οικογένειές τους, το αναπηρικό κίνημα της χώρας, παλεύουν δεκαετίες για το δικαίωμά τους στην αξιοπρεπή εργασία, αγωνίζονται ενάντια στον ρατσισμό και στον στιγματισμό. </w:t>
              </w:r>
              <w:r w:rsidR="002824CE">
                <w:t>Σε σχέση μάλιστα με την Τοπική Αυτοδιοίκηση η ΕΣΑμεΑ διεκδικεί την κατάργηση της παραγράφου</w:t>
              </w:r>
              <w:r w:rsidR="002824CE" w:rsidRPr="002824CE">
                <w:t xml:space="preserve"> 2 του άρθρου 84 του ν.4604/2019</w:t>
              </w:r>
              <w:r w:rsidR="002824CE">
                <w:t xml:space="preserve">, που </w:t>
              </w:r>
              <w:r w:rsidR="002824CE" w:rsidRPr="002824CE">
                <w:t>παραβιάζει την Αρχή της ίσης μεταχείρισης λόγω αναπηρίας ή χρόνιας πάθησης και συνιστά ανεπίτρεπτη δυσμενή διάκριση</w:t>
              </w:r>
              <w:r w:rsidR="002824CE">
                <w:t xml:space="preserve">, καθώς αποκλείει άτομα με αναπηρία από συγκεκριμένες υπηρεσίες. </w:t>
              </w:r>
            </w:p>
            <w:p w14:paraId="2CE2F454" w14:textId="451CC2A5" w:rsidR="00C302C8" w:rsidRDefault="00C302C8" w:rsidP="00BA58A9">
              <w:r>
                <w:t xml:space="preserve">Η ΕΣΑμεΑ ζητά από τον δήμαρχο του νησιού να υλοποιήσει Τοπικό Σχέδιο Δράσης για τα άτομα με αναπηρία, καθώς και να βελτιώσει την προσβασιμότητα της Σαντορίνης για τους πολίτες με αναπηρία και όλα τα εμποδιζόμενα άτομα εν γένει, και να αφήσει εκτός το στιγματιστικό λόγο. </w:t>
              </w:r>
            </w:p>
            <w:p w14:paraId="334AE00D" w14:textId="51A4D585" w:rsidR="00BC41C8" w:rsidRDefault="00BC41C8" w:rsidP="00BA58A9">
              <w:r>
                <w:t xml:space="preserve">Το αναπηρικό κίνημα δεν θα αφήσει κανέναν, ιδιαίτερα σε θέση ευθύνης, να αμφισβητήσει το δικαίωμα των ατόμων με αναπηρία στην εργασία και στην αξιοπρέπεια. </w:t>
              </w:r>
            </w:p>
            <w:p w14:paraId="29471F07" w14:textId="25F4795E" w:rsidR="00FD7E37" w:rsidRDefault="0071076B" w:rsidP="00497296">
              <w:r w:rsidRPr="0071076B">
                <w:t xml:space="preserve">Η ΕΣΑμεΑ θα επαναλάβει για πολλοστή φορά ότι </w:t>
              </w:r>
              <w:r w:rsidR="002824CE">
                <w:t xml:space="preserve"> θα σταθεί ενάντια σε </w:t>
              </w:r>
              <w:r w:rsidR="00EA6A0F">
                <w:t>οποιονδήποτε και οποιαδήποτε χρησιμοποιεί ρατσιστικό λόγο - πόσο μάλλον εάν κατέχει πολιτική, ή δημόσια θέση.</w:t>
              </w:r>
            </w:p>
            <w:p w14:paraId="565E2023" w14:textId="219E3925" w:rsidR="0071076B" w:rsidRPr="00065190" w:rsidRDefault="0071076B" w:rsidP="0071076B">
              <w:r>
                <w:t xml:space="preserve">Ο ρατσισμός και η μισαναπηρία θα </w:t>
              </w:r>
              <w:r w:rsidR="00BC41C8">
                <w:t>καταδικάζονται</w:t>
              </w:r>
              <w:r>
                <w:t xml:space="preserve"> από όπου και αν προέρχονται.</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AEABA" w14:textId="77777777" w:rsidR="00B45924" w:rsidRDefault="00B45924" w:rsidP="00A5663B">
      <w:pPr>
        <w:spacing w:after="0" w:line="240" w:lineRule="auto"/>
      </w:pPr>
      <w:r>
        <w:separator/>
      </w:r>
    </w:p>
    <w:p w14:paraId="670BCF7D" w14:textId="77777777" w:rsidR="00B45924" w:rsidRDefault="00B45924"/>
  </w:endnote>
  <w:endnote w:type="continuationSeparator" w:id="0">
    <w:p w14:paraId="39751204" w14:textId="77777777" w:rsidR="00B45924" w:rsidRDefault="00B45924" w:rsidP="00A5663B">
      <w:pPr>
        <w:spacing w:after="0" w:line="240" w:lineRule="auto"/>
      </w:pPr>
      <w:r>
        <w:continuationSeparator/>
      </w:r>
    </w:p>
    <w:p w14:paraId="5B40E2FE" w14:textId="77777777" w:rsidR="00B45924" w:rsidRDefault="00B459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61E1A" w14:textId="77777777" w:rsidR="00B45924" w:rsidRDefault="00B45924" w:rsidP="00A5663B">
      <w:pPr>
        <w:spacing w:after="0" w:line="240" w:lineRule="auto"/>
      </w:pPr>
      <w:bookmarkStart w:id="0" w:name="_Hlk484772647"/>
      <w:bookmarkEnd w:id="0"/>
      <w:r>
        <w:separator/>
      </w:r>
    </w:p>
    <w:p w14:paraId="745DC0DB" w14:textId="77777777" w:rsidR="00B45924" w:rsidRDefault="00B45924"/>
  </w:footnote>
  <w:footnote w:type="continuationSeparator" w:id="0">
    <w:p w14:paraId="1A144FE7" w14:textId="77777777" w:rsidR="00B45924" w:rsidRDefault="00B45924" w:rsidP="00A5663B">
      <w:pPr>
        <w:spacing w:after="0" w:line="240" w:lineRule="auto"/>
      </w:pPr>
      <w:r>
        <w:continuationSeparator/>
      </w:r>
    </w:p>
    <w:p w14:paraId="184A1268" w14:textId="77777777" w:rsidR="00B45924" w:rsidRDefault="00B459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59867" w:displacedByCustomXml="next"/>
  <w:bookmarkStart w:id="2" w:name="_Hlk534859868" w:displacedByCustomXml="next"/>
  <w:bookmarkStart w:id="3" w:name="_Hlk534860966" w:displacedByCustomXml="next"/>
  <w:bookmarkStart w:id="4" w:name="_Hlk534860967" w:displacedByCustomXml="next"/>
  <w:bookmarkStart w:id="5" w:name="_Hlk534861073" w:displacedByCustomXml="next"/>
  <w:bookmarkStart w:id="6" w:name="_Hlk534861074"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5"/>
  </w:num>
  <w:num w:numId="2" w16cid:durableId="151409919">
    <w:abstractNumId w:val="15"/>
  </w:num>
  <w:num w:numId="3" w16cid:durableId="1900553032">
    <w:abstractNumId w:val="15"/>
  </w:num>
  <w:num w:numId="4" w16cid:durableId="1682196985">
    <w:abstractNumId w:val="15"/>
  </w:num>
  <w:num w:numId="5" w16cid:durableId="767387937">
    <w:abstractNumId w:val="15"/>
  </w:num>
  <w:num w:numId="6" w16cid:durableId="371854564">
    <w:abstractNumId w:val="15"/>
  </w:num>
  <w:num w:numId="7" w16cid:durableId="730346427">
    <w:abstractNumId w:val="15"/>
  </w:num>
  <w:num w:numId="8" w16cid:durableId="1141774985">
    <w:abstractNumId w:val="15"/>
  </w:num>
  <w:num w:numId="9" w16cid:durableId="751704888">
    <w:abstractNumId w:val="15"/>
  </w:num>
  <w:num w:numId="10" w16cid:durableId="2020809213">
    <w:abstractNumId w:val="14"/>
  </w:num>
  <w:num w:numId="11" w16cid:durableId="1530529485">
    <w:abstractNumId w:val="13"/>
  </w:num>
  <w:num w:numId="12" w16cid:durableId="601379931">
    <w:abstractNumId w:val="6"/>
  </w:num>
  <w:num w:numId="13" w16cid:durableId="232860760">
    <w:abstractNumId w:val="2"/>
  </w:num>
  <w:num w:numId="14" w16cid:durableId="73477609">
    <w:abstractNumId w:val="0"/>
  </w:num>
  <w:num w:numId="15" w16cid:durableId="2089647113">
    <w:abstractNumId w:val="3"/>
  </w:num>
  <w:num w:numId="16" w16cid:durableId="789789308">
    <w:abstractNumId w:val="10"/>
  </w:num>
  <w:num w:numId="17" w16cid:durableId="254483936">
    <w:abstractNumId w:val="5"/>
  </w:num>
  <w:num w:numId="18" w16cid:durableId="1376664239">
    <w:abstractNumId w:val="1"/>
  </w:num>
  <w:num w:numId="19" w16cid:durableId="384259666">
    <w:abstractNumId w:val="7"/>
  </w:num>
  <w:num w:numId="20" w16cid:durableId="1293563272">
    <w:abstractNumId w:val="12"/>
  </w:num>
  <w:num w:numId="21" w16cid:durableId="1078670969">
    <w:abstractNumId w:val="8"/>
  </w:num>
  <w:num w:numId="22" w16cid:durableId="395324869">
    <w:abstractNumId w:val="11"/>
  </w:num>
  <w:num w:numId="23" w16cid:durableId="224948528">
    <w:abstractNumId w:val="4"/>
  </w:num>
  <w:num w:numId="24" w16cid:durableId="8146131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703AC"/>
    <w:rsid w:val="00177B45"/>
    <w:rsid w:val="00181C15"/>
    <w:rsid w:val="00193549"/>
    <w:rsid w:val="001A5AF0"/>
    <w:rsid w:val="001A62AD"/>
    <w:rsid w:val="001A67BA"/>
    <w:rsid w:val="001B3428"/>
    <w:rsid w:val="001B5812"/>
    <w:rsid w:val="001B7832"/>
    <w:rsid w:val="001C160F"/>
    <w:rsid w:val="001D2C15"/>
    <w:rsid w:val="001E439E"/>
    <w:rsid w:val="001F1161"/>
    <w:rsid w:val="002058AF"/>
    <w:rsid w:val="0020610D"/>
    <w:rsid w:val="00216072"/>
    <w:rsid w:val="00224D9C"/>
    <w:rsid w:val="002251AF"/>
    <w:rsid w:val="00236A27"/>
    <w:rsid w:val="0024462C"/>
    <w:rsid w:val="00255DD0"/>
    <w:rsid w:val="002570E4"/>
    <w:rsid w:val="00264E1B"/>
    <w:rsid w:val="0026597B"/>
    <w:rsid w:val="0027672E"/>
    <w:rsid w:val="002824CE"/>
    <w:rsid w:val="00285B17"/>
    <w:rsid w:val="002B31A7"/>
    <w:rsid w:val="002B43D6"/>
    <w:rsid w:val="002B6F18"/>
    <w:rsid w:val="002C4134"/>
    <w:rsid w:val="002C6FF7"/>
    <w:rsid w:val="002D0AB7"/>
    <w:rsid w:val="002D1046"/>
    <w:rsid w:val="002E14EC"/>
    <w:rsid w:val="002F540A"/>
    <w:rsid w:val="00300782"/>
    <w:rsid w:val="00301E00"/>
    <w:rsid w:val="003071D9"/>
    <w:rsid w:val="003161DA"/>
    <w:rsid w:val="00322A0B"/>
    <w:rsid w:val="0032325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97296"/>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01B2"/>
    <w:rsid w:val="0058273F"/>
    <w:rsid w:val="00583700"/>
    <w:rsid w:val="00584C89"/>
    <w:rsid w:val="00587D4E"/>
    <w:rsid w:val="00594BEF"/>
    <w:rsid w:val="005956CD"/>
    <w:rsid w:val="005960B1"/>
    <w:rsid w:val="005B00C5"/>
    <w:rsid w:val="005B1969"/>
    <w:rsid w:val="005B661B"/>
    <w:rsid w:val="005C3A49"/>
    <w:rsid w:val="005C5A0B"/>
    <w:rsid w:val="005C7BCD"/>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3927"/>
    <w:rsid w:val="006E5335"/>
    <w:rsid w:val="006E692F"/>
    <w:rsid w:val="006E6B93"/>
    <w:rsid w:val="006F050F"/>
    <w:rsid w:val="006F19AB"/>
    <w:rsid w:val="006F68D0"/>
    <w:rsid w:val="0071076B"/>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61A8D"/>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132F9"/>
    <w:rsid w:val="00923E20"/>
    <w:rsid w:val="009324B1"/>
    <w:rsid w:val="00935D82"/>
    <w:rsid w:val="00936BAC"/>
    <w:rsid w:val="009503E0"/>
    <w:rsid w:val="00953909"/>
    <w:rsid w:val="009603EA"/>
    <w:rsid w:val="00972E62"/>
    <w:rsid w:val="00980425"/>
    <w:rsid w:val="009860EC"/>
    <w:rsid w:val="00995C38"/>
    <w:rsid w:val="009A4192"/>
    <w:rsid w:val="009B3183"/>
    <w:rsid w:val="009C06F7"/>
    <w:rsid w:val="009C4D45"/>
    <w:rsid w:val="009D03EE"/>
    <w:rsid w:val="009E4119"/>
    <w:rsid w:val="009E6773"/>
    <w:rsid w:val="009F65D5"/>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5924"/>
    <w:rsid w:val="00B465F0"/>
    <w:rsid w:val="00B600C1"/>
    <w:rsid w:val="00B672DE"/>
    <w:rsid w:val="00B73A9A"/>
    <w:rsid w:val="00B8325E"/>
    <w:rsid w:val="00B84EFE"/>
    <w:rsid w:val="00B926D1"/>
    <w:rsid w:val="00B92A91"/>
    <w:rsid w:val="00B969F5"/>
    <w:rsid w:val="00B977C3"/>
    <w:rsid w:val="00BA58A9"/>
    <w:rsid w:val="00BB04EC"/>
    <w:rsid w:val="00BC41C8"/>
    <w:rsid w:val="00BC5C95"/>
    <w:rsid w:val="00BC61D6"/>
    <w:rsid w:val="00BC7F13"/>
    <w:rsid w:val="00BD0A9B"/>
    <w:rsid w:val="00BD105C"/>
    <w:rsid w:val="00BE04D8"/>
    <w:rsid w:val="00BE52FC"/>
    <w:rsid w:val="00BE6103"/>
    <w:rsid w:val="00BF17AC"/>
    <w:rsid w:val="00BF7928"/>
    <w:rsid w:val="00C0166C"/>
    <w:rsid w:val="00C04B0C"/>
    <w:rsid w:val="00C12B45"/>
    <w:rsid w:val="00C13744"/>
    <w:rsid w:val="00C1502A"/>
    <w:rsid w:val="00C16320"/>
    <w:rsid w:val="00C2350C"/>
    <w:rsid w:val="00C243A1"/>
    <w:rsid w:val="00C27853"/>
    <w:rsid w:val="00C30176"/>
    <w:rsid w:val="00C302C8"/>
    <w:rsid w:val="00C32FBB"/>
    <w:rsid w:val="00C34614"/>
    <w:rsid w:val="00C4571F"/>
    <w:rsid w:val="00C46534"/>
    <w:rsid w:val="00C54603"/>
    <w:rsid w:val="00C54B4B"/>
    <w:rsid w:val="00C55583"/>
    <w:rsid w:val="00C6720A"/>
    <w:rsid w:val="00C70FCE"/>
    <w:rsid w:val="00C75931"/>
    <w:rsid w:val="00C77A8C"/>
    <w:rsid w:val="00C77D34"/>
    <w:rsid w:val="00C80445"/>
    <w:rsid w:val="00C83059"/>
    <w:rsid w:val="00C83F4F"/>
    <w:rsid w:val="00C864D7"/>
    <w:rsid w:val="00C8742E"/>
    <w:rsid w:val="00C90057"/>
    <w:rsid w:val="00C96935"/>
    <w:rsid w:val="00C96A46"/>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260B"/>
    <w:rsid w:val="00D14800"/>
    <w:rsid w:val="00D35A4C"/>
    <w:rsid w:val="00D37E77"/>
    <w:rsid w:val="00D4303F"/>
    <w:rsid w:val="00D43376"/>
    <w:rsid w:val="00D43FB8"/>
    <w:rsid w:val="00D4455A"/>
    <w:rsid w:val="00D7519B"/>
    <w:rsid w:val="00D94751"/>
    <w:rsid w:val="00DA5411"/>
    <w:rsid w:val="00DB0C51"/>
    <w:rsid w:val="00DB0DFA"/>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1966"/>
    <w:rsid w:val="00E55813"/>
    <w:rsid w:val="00E62100"/>
    <w:rsid w:val="00E70687"/>
    <w:rsid w:val="00E72589"/>
    <w:rsid w:val="00E776F1"/>
    <w:rsid w:val="00E84940"/>
    <w:rsid w:val="00E90884"/>
    <w:rsid w:val="00E922F5"/>
    <w:rsid w:val="00E9293A"/>
    <w:rsid w:val="00EA6A0F"/>
    <w:rsid w:val="00EC61A5"/>
    <w:rsid w:val="00ED1F39"/>
    <w:rsid w:val="00EE0F94"/>
    <w:rsid w:val="00EE1817"/>
    <w:rsid w:val="00EE1EE0"/>
    <w:rsid w:val="00EE6171"/>
    <w:rsid w:val="00EE65BD"/>
    <w:rsid w:val="00EE7747"/>
    <w:rsid w:val="00EF66B1"/>
    <w:rsid w:val="00F02B8E"/>
    <w:rsid w:val="00F071B9"/>
    <w:rsid w:val="00F13F98"/>
    <w:rsid w:val="00F14369"/>
    <w:rsid w:val="00F15768"/>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 w:val="00FD7E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12109"/>
    <w:rsid w:val="001B10E8"/>
    <w:rsid w:val="0020150E"/>
    <w:rsid w:val="00293B11"/>
    <w:rsid w:val="00297E5F"/>
    <w:rsid w:val="002A1FF1"/>
    <w:rsid w:val="002A3CAA"/>
    <w:rsid w:val="002A7333"/>
    <w:rsid w:val="002B512C"/>
    <w:rsid w:val="0034726D"/>
    <w:rsid w:val="00394914"/>
    <w:rsid w:val="004803A1"/>
    <w:rsid w:val="004D24F1"/>
    <w:rsid w:val="00503645"/>
    <w:rsid w:val="00512867"/>
    <w:rsid w:val="00523FD3"/>
    <w:rsid w:val="005332D1"/>
    <w:rsid w:val="00576590"/>
    <w:rsid w:val="005A5981"/>
    <w:rsid w:val="005B71F3"/>
    <w:rsid w:val="005E1DE4"/>
    <w:rsid w:val="006773AC"/>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75452"/>
    <w:rsid w:val="00AC6CD1"/>
    <w:rsid w:val="00AD5A3A"/>
    <w:rsid w:val="00AE7434"/>
    <w:rsid w:val="00B20CBE"/>
    <w:rsid w:val="00B302C5"/>
    <w:rsid w:val="00C02DED"/>
    <w:rsid w:val="00C33EB2"/>
    <w:rsid w:val="00C4467A"/>
    <w:rsid w:val="00CB06AB"/>
    <w:rsid w:val="00CB4C91"/>
    <w:rsid w:val="00CC2262"/>
    <w:rsid w:val="00CD4D59"/>
    <w:rsid w:val="00D123D7"/>
    <w:rsid w:val="00D31945"/>
    <w:rsid w:val="00D442B2"/>
    <w:rsid w:val="00E53F68"/>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20</TotalTime>
  <Pages>1</Pages>
  <Words>378</Words>
  <Characters>2042</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3</cp:revision>
  <cp:lastPrinted>2017-05-26T15:11:00Z</cp:lastPrinted>
  <dcterms:created xsi:type="dcterms:W3CDTF">2023-01-30T09:48:00Z</dcterms:created>
  <dcterms:modified xsi:type="dcterms:W3CDTF">2023-01-30T10:49:00Z</dcterms:modified>
  <cp:contentStatus/>
  <dc:language>Ελληνικά</dc:language>
  <cp:version>am-20180624</cp:version>
</cp:coreProperties>
</file>