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8407F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4-05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E3145D">
                <w:rPr>
                  <w:rStyle w:val="TextChar"/>
                </w:rPr>
                <w:t>05.04.2018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bookmarkStart w:id="1" w:name="_GoBack" w:displacedByCustomXml="next"/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E3145D" w:rsidP="008926F3">
          <w:pPr>
            <w:pStyle w:val="MyTitle"/>
            <w:rPr>
              <w:rStyle w:val="ab"/>
              <w:b/>
            </w:rPr>
          </w:pPr>
          <w:r w:rsidRPr="00E3145D">
            <w:t>Ε</w:t>
          </w:r>
          <w:r w:rsidR="00A16806">
            <w:t>υχές για Καλό Πάσχα από την ΕΣΑμεΑ</w:t>
          </w:r>
        </w:p>
      </w:sdtContent>
    </w:sdt>
    <w:bookmarkEnd w:id="1" w:displacedByCustomXml="next"/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E3145D" w:rsidRPr="00E3145D" w:rsidRDefault="00592509" w:rsidP="00E3145D">
                  <w:r>
                    <w:t xml:space="preserve"> </w:t>
                  </w:r>
                  <w:r w:rsidR="00E3145D" w:rsidRPr="00E3145D">
            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</w:t>
                  </w:r>
                  <w:r w:rsidR="00E3145D">
                    <w:t>ά, καλό Πάσχα και Καλή Ανάσταση!</w:t>
                  </w:r>
                </w:p>
                <w:p w:rsidR="00E3145D" w:rsidRPr="00E3145D" w:rsidRDefault="00E3145D" w:rsidP="00E3145D">
                  <w:r w:rsidRPr="00E3145D">
                    <w:t>Ο πρόεδρος Ιωάννης Βαρδακαστάνης</w:t>
                  </w:r>
                </w:p>
                <w:p w:rsidR="00F32EBC" w:rsidRDefault="00E3145D" w:rsidP="00E3145D">
                  <w:r w:rsidRPr="00E3145D">
                    <w:t>Ο γενικός γραμματέας Ιωάννης Λυμβαίος</w:t>
                  </w:r>
                </w:p>
                <w:p w:rsidR="00C64DC7" w:rsidRDefault="00C64DC7" w:rsidP="00BE6650">
                  <w:pPr>
                    <w:rPr>
                      <w:rStyle w:val="ad"/>
                    </w:rPr>
                  </w:pPr>
                </w:p>
                <w:p w:rsidR="00C64DC7" w:rsidRDefault="00C64DC7" w:rsidP="00BE6650">
                  <w:pPr>
                    <w:rPr>
                      <w:rStyle w:val="ad"/>
                    </w:rPr>
                  </w:pPr>
                </w:p>
                <w:p w:rsidR="00E70687" w:rsidRPr="0017683B" w:rsidRDefault="00C64DC7" w:rsidP="00BE6650">
                  <w:pPr>
                    <w:rPr>
                      <w:rStyle w:val="TextChar"/>
                    </w:rPr>
                  </w:pPr>
                  <w:r w:rsidRPr="00C64DC7">
                    <w:rPr>
                      <w:rStyle w:val="ad"/>
                    </w:rPr>
                    <w:t>Περιγραφή φωτογραφίας: Ευχετήρια κάρτα για το Πάσχα με κόκκινα αυγά και λεζάντα Η ΕΣΑμεΑ σας εύχεται Καλό Πάσχα και Καλή Ανάσταση!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7F" w:rsidRDefault="0088407F" w:rsidP="008926F3">
      <w:r>
        <w:separator/>
      </w:r>
    </w:p>
    <w:p w:rsidR="0088407F" w:rsidRDefault="0088407F" w:rsidP="008926F3"/>
  </w:endnote>
  <w:endnote w:type="continuationSeparator" w:id="0">
    <w:p w:rsidR="0088407F" w:rsidRDefault="0088407F" w:rsidP="008926F3">
      <w:r>
        <w:continuationSeparator/>
      </w:r>
    </w:p>
    <w:p w:rsidR="0088407F" w:rsidRDefault="0088407F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7F" w:rsidRDefault="0088407F" w:rsidP="008926F3">
      <w:bookmarkStart w:id="0" w:name="_Hlk484772647"/>
      <w:bookmarkEnd w:id="0"/>
      <w:r>
        <w:separator/>
      </w:r>
    </w:p>
    <w:p w:rsidR="0088407F" w:rsidRDefault="0088407F" w:rsidP="008926F3"/>
  </w:footnote>
  <w:footnote w:type="continuationSeparator" w:id="0">
    <w:p w:rsidR="0088407F" w:rsidRDefault="0088407F" w:rsidP="008926F3">
      <w:r>
        <w:continuationSeparator/>
      </w:r>
    </w:p>
    <w:p w:rsidR="0088407F" w:rsidRDefault="0088407F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8407F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806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64DC7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3145D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ad">
    <w:name w:val="Emphasis"/>
    <w:basedOn w:val="a1"/>
    <w:qFormat/>
    <w:rsid w:val="00C64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45A34"/>
    <w:rsid w:val="008C752A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7DBF0E-17CE-444D-970E-5E193098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180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2018-04-05T06:02:00Z</dcterms:created>
  <dcterms:modified xsi:type="dcterms:W3CDTF">2018-04-05T10:01:00Z</dcterms:modified>
</cp:coreProperties>
</file>