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85AC8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7-2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C214B7">
                <w:rPr>
                  <w:rStyle w:val="TextChar"/>
                </w:rPr>
                <w:t>27.07.2018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C214B7" w:rsidP="008926F3">
          <w:pPr>
            <w:pStyle w:val="MyTitle"/>
            <w:rPr>
              <w:rStyle w:val="ab"/>
              <w:b/>
            </w:rPr>
          </w:pPr>
          <w:r>
            <w:t>Ανακοίνωση- Ενημέρωση Γραφείου Τύπου ΕΣΑμεΑ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C214B7" w:rsidRPr="00C214B7" w:rsidRDefault="00C214B7" w:rsidP="00C214B7">
                  <w:r>
                    <w:t xml:space="preserve"> Το Γραφείο Τύπου της ΕΣΑμεΑ σας ενημερώνει ότι θα παραμείνει κλειστό το διάστημα 30 Ιουλίου με 17 Αυγούστου. Επίσης η ΕΣΑμεΑ ενημερώνει </w:t>
                  </w:r>
                  <w:r w:rsidRPr="00C214B7">
                    <w:t xml:space="preserve"> </w:t>
                  </w:r>
                  <w:r>
                    <w:t xml:space="preserve">ότι </w:t>
                  </w:r>
                  <w:r w:rsidRPr="00C214B7">
                    <w:t>τα γραφεία της Συνομοσπο</w:t>
                  </w:r>
                  <w:r>
                    <w:t>νδίας θα είναι κλειστά από τις 6 έως τις 17</w:t>
                  </w:r>
                  <w:r w:rsidRPr="00C214B7">
                    <w:t xml:space="preserve"> Αυγούστου.</w:t>
                  </w:r>
                </w:p>
                <w:p w:rsidR="00E70687" w:rsidRPr="0017683B" w:rsidRDefault="00C214B7" w:rsidP="00BE6650">
                  <w:pPr>
                    <w:rPr>
                      <w:rStyle w:val="TextChar"/>
                    </w:rPr>
                  </w:pPr>
                  <w:r w:rsidRPr="00C214B7">
                    <w:t xml:space="preserve">Η ΕΣΑμεΑ σας εύχεται ένα </w:t>
                  </w:r>
                  <w:r>
                    <w:t xml:space="preserve">όμορφο και ξεκούραστο καλοκαίρι και ελπίζουμε η πρόσφατη ανείπωτη καταστροφή που μας γέμισε θλίψη να είναι και η τελευταία. </w:t>
                  </w:r>
                </w:p>
                <w:bookmarkStart w:id="1" w:name="_GoBack" w:displacedByCustomXml="next"/>
                <w:bookmarkEnd w:id="1" w:displacedByCustomXml="next"/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C8" w:rsidRDefault="00F85AC8" w:rsidP="008926F3">
      <w:r>
        <w:separator/>
      </w:r>
    </w:p>
    <w:p w:rsidR="00F85AC8" w:rsidRDefault="00F85AC8" w:rsidP="008926F3"/>
  </w:endnote>
  <w:endnote w:type="continuationSeparator" w:id="0">
    <w:p w:rsidR="00F85AC8" w:rsidRDefault="00F85AC8" w:rsidP="008926F3">
      <w:r>
        <w:continuationSeparator/>
      </w:r>
    </w:p>
    <w:p w:rsidR="00F85AC8" w:rsidRDefault="00F85AC8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C8" w:rsidRDefault="00F85AC8" w:rsidP="008926F3">
      <w:bookmarkStart w:id="0" w:name="_Hlk484772647"/>
      <w:bookmarkEnd w:id="0"/>
      <w:r>
        <w:separator/>
      </w:r>
    </w:p>
    <w:p w:rsidR="00F85AC8" w:rsidRDefault="00F85AC8" w:rsidP="008926F3"/>
  </w:footnote>
  <w:footnote w:type="continuationSeparator" w:id="0">
    <w:p w:rsidR="00F85AC8" w:rsidRDefault="00F85AC8" w:rsidP="008926F3">
      <w:r>
        <w:continuationSeparator/>
      </w:r>
    </w:p>
    <w:p w:rsidR="00F85AC8" w:rsidRDefault="00F85AC8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560AB6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60AB6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4521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A93"/>
    <w:rsid w:val="00A04D49"/>
    <w:rsid w:val="00A16B23"/>
    <w:rsid w:val="00A1789B"/>
    <w:rsid w:val="00A24A4D"/>
    <w:rsid w:val="00A32253"/>
    <w:rsid w:val="00A5663B"/>
    <w:rsid w:val="00AA03A3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D5107"/>
    <w:rsid w:val="00BE04D8"/>
    <w:rsid w:val="00BE6650"/>
    <w:rsid w:val="00C0166C"/>
    <w:rsid w:val="00C13744"/>
    <w:rsid w:val="00C214B7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0269B"/>
    <w:rsid w:val="00E6567B"/>
    <w:rsid w:val="00E70687"/>
    <w:rsid w:val="00E776F1"/>
    <w:rsid w:val="00EE6171"/>
    <w:rsid w:val="00F0275B"/>
    <w:rsid w:val="00F21A91"/>
    <w:rsid w:val="00F21B29"/>
    <w:rsid w:val="00F32EBC"/>
    <w:rsid w:val="00F55AF3"/>
    <w:rsid w:val="00F66602"/>
    <w:rsid w:val="00F736BA"/>
    <w:rsid w:val="00F85AC8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76632"/>
    <w:rsid w:val="00184C81"/>
    <w:rsid w:val="004B27A8"/>
    <w:rsid w:val="00523620"/>
    <w:rsid w:val="005F29F2"/>
    <w:rsid w:val="006D1184"/>
    <w:rsid w:val="00845A34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B6A208-10BA-467F-AE12-B8974241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2018-07-27T10:49:00Z</dcterms:created>
  <dcterms:modified xsi:type="dcterms:W3CDTF">2018-07-27T10:49:00Z</dcterms:modified>
</cp:coreProperties>
</file>