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26A3D"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0-10T00:00:00Z">
                <w:dateFormat w:val="dd.MM.yyyy"/>
                <w:lid w:val="el-GR"/>
                <w:storeMappedDataAs w:val="dateTime"/>
                <w:calendar w:val="gregorian"/>
              </w:date>
            </w:sdtPr>
            <w:sdtEndPr>
              <w:rPr>
                <w:rStyle w:val="TextChar"/>
              </w:rPr>
            </w:sdtEndPr>
            <w:sdtContent>
              <w:r w:rsidR="00FF5EFC">
                <w:rPr>
                  <w:rStyle w:val="TextChar"/>
                </w:rPr>
                <w:t>10.10.2018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FF5EFC" w:rsidRDefault="00FF5EFC" w:rsidP="008926F3">
          <w:pPr>
            <w:pStyle w:val="MyTitle"/>
          </w:pPr>
          <w:r>
            <w:t>10η Οκτωβρίου Παγκόσμια Ημέρα Ψυχικής Υγείας</w:t>
          </w:r>
        </w:p>
        <w:p w:rsidR="004D62AB" w:rsidRPr="004D62AB" w:rsidRDefault="00FF5EFC" w:rsidP="00FF5EFC">
          <w:pPr>
            <w:pStyle w:val="MyTitle"/>
            <w:rPr>
              <w:rStyle w:val="ab"/>
              <w:b/>
            </w:rPr>
          </w:pPr>
          <w:r>
            <w:rPr>
              <w:rStyle w:val="ab"/>
            </w:rPr>
            <w:t>Νέοι άνθρωποι και ψυχική υγεία σ</w:t>
          </w:r>
          <w:r w:rsidRPr="00FF5EFC">
            <w:rPr>
              <w:rStyle w:val="ab"/>
            </w:rPr>
            <w:t>ε έναν κόσμο που αλλάζει</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FF5EFC" w:rsidRDefault="00FF5EFC" w:rsidP="00FF5EFC">
                  <w:r>
                    <w:t xml:space="preserve"> Σκεφτείτε πως είναι να μεγαλώνει κανείς στο σημερινό κόσμο. Να μάχεται συνέχεια ενάντια στις</w:t>
                  </w:r>
                  <w:r w:rsidRPr="00FF5EFC">
                    <w:t xml:space="preserve"> επιπτώσεις των παραβιάσεων των ανθρωπίνων δικαιω</w:t>
                  </w:r>
                  <w:r>
                    <w:t xml:space="preserve">μάτων, των πολέμων και της βίας, </w:t>
                  </w:r>
                  <w:r w:rsidRPr="00FF5EFC">
                    <w:t xml:space="preserve">στο σπίτι, </w:t>
                  </w:r>
                  <w:r>
                    <w:t>σ</w:t>
                  </w:r>
                  <w:r w:rsidRPr="00FF5EFC">
                    <w:t xml:space="preserve">τα σχολεία και </w:t>
                  </w:r>
                  <w:r>
                    <w:t>στην εργασία</w:t>
                  </w:r>
                  <w:r w:rsidRPr="00FF5EFC">
                    <w:t>. Οι νέοι δαπανούν το μεγαλύτερο μέρος της ημέρας τους στο διαδίκτυο - βιώνουν εγκλήματα στον κυβερνοχώρο, εκφοβισμό στον κυβ</w:t>
                  </w:r>
                  <w:r>
                    <w:t xml:space="preserve">ερνοχώρο και παίζουν βίαια </w:t>
                  </w:r>
                  <w:r w:rsidRPr="00FF5EFC">
                    <w:t>παιχνίδια. Οι αριθμοί αυτοκτονίας και κατάχρησης ουσιών αυξάνονται σταθερά, οι νέοι LGBTQ αισθάνονται μόνοι τους και διώκο</w:t>
                  </w:r>
                  <w:r>
                    <w:t>νται επειδή είναι αληθινοί για τους</w:t>
                  </w:r>
                  <w:r w:rsidRPr="00FF5EFC">
                    <w:t xml:space="preserve"> εαυτούς </w:t>
                  </w:r>
                  <w:r>
                    <w:t>τους και οι νέοι ενήλικες ζουν σε μια</w:t>
                  </w:r>
                  <w:r w:rsidRPr="00FF5EFC">
                    <w:t xml:space="preserve"> </w:t>
                  </w:r>
                  <w:r>
                    <w:t>ηλικία που μπορούν να εμφανίσουν</w:t>
                  </w:r>
                  <w:r w:rsidRPr="00FF5EFC">
                    <w:t xml:space="preserve"> σοβαρές ψυχικές ασθένειες κ</w:t>
                  </w:r>
                  <w:r>
                    <w:t xml:space="preserve">αι όμως διδάσκονται ελάχιστα έως </w:t>
                  </w:r>
                  <w:r w:rsidRPr="00FF5EFC">
                    <w:t>τίποτα</w:t>
                  </w:r>
                  <w:r w:rsidR="00E23DEF">
                    <w:t xml:space="preserve"> για</w:t>
                  </w:r>
                  <w:r w:rsidRPr="00FF5EFC">
                    <w:t xml:space="preserve"> </w:t>
                  </w:r>
                  <w:r>
                    <w:t>την ψυχική υγεία</w:t>
                  </w:r>
                  <w:r w:rsidRPr="00FF5EFC">
                    <w:t>.</w:t>
                  </w:r>
                </w:p>
                <w:p w:rsidR="00FF5EFC" w:rsidRPr="00FF5EFC" w:rsidRDefault="00FF5EFC" w:rsidP="00FF5EFC">
                  <w:bookmarkStart w:id="1" w:name="_GoBack"/>
                  <w:r w:rsidRPr="00FF5EFC">
                    <w:t>1 στους  6 ανθρώπους</w:t>
                  </w:r>
                  <w:r w:rsidR="00E23DEF">
                    <w:t xml:space="preserve"> σε όλο τον κόσμο</w:t>
                  </w:r>
                  <w:r w:rsidRPr="00FF5EFC">
                    <w:t xml:space="preserve"> είναι μεταξύ 10-19  ετών</w:t>
                  </w:r>
                  <w:r>
                    <w:t xml:space="preserve">: το φετινό μήνυμα του Παγκόσμιου Οργανισμού Υγείας που στηρίζεται από τα Ηνωμένα Έθνη καλεί να στηρίξουμε τους νέους και την ψυχική υγεία. Η ΕΣΑμεΑ στηρίζει την ΠΟΣΟΨΥ και διαδίδει με τη σειρά της το μήνυμα. </w:t>
                  </w:r>
                  <w:r w:rsidRPr="00FF5EFC">
                    <w:t>Θέλουμε να δώσουμε προσοχή στα ζητήματα που αντιμετωπίζουν οι νέοι και οι νέοι ενήλικες στον κόσμο μας σήμερα και να ξεκινήσουμε τη συζήτηση γύρω από αυτό που χρειάζονται για να μεγαλώσουν υγιείς,</w:t>
                  </w:r>
                  <w:r>
                    <w:t xml:space="preserve"> ευτυχισμένοι </w:t>
                  </w:r>
                  <w:r w:rsidRPr="00FF5EFC">
                    <w:t>και ανθεκτικοί.</w:t>
                  </w:r>
                </w:p>
                <w:p w:rsidR="00FF5EFC" w:rsidRPr="00FF5EFC" w:rsidRDefault="00FF5EFC" w:rsidP="00FF5EFC">
                  <w:r>
                    <w:t xml:space="preserve">Για τη συζήτησή μας σε όλο τον κόσμο </w:t>
                  </w:r>
                  <w:r w:rsidRPr="00FF5EFC">
                    <w:t>#</w:t>
                  </w:r>
                  <w:proofErr w:type="spellStart"/>
                  <w:r w:rsidRPr="00FF5EFC">
                    <w:t>worldmentalhealthday</w:t>
                  </w:r>
                  <w:proofErr w:type="spellEnd"/>
                  <w:r w:rsidR="00E23DEF">
                    <w:t xml:space="preserve"> </w:t>
                  </w:r>
                </w:p>
                <w:p w:rsidR="00FF5EFC" w:rsidRDefault="00FF5EFC" w:rsidP="00BE6650">
                  <w:r w:rsidRPr="00FF5EFC">
                    <w:t>Παγκοσμίως, υπολογίζεται ότι ένας στο</w:t>
                  </w:r>
                  <w:r>
                    <w:t xml:space="preserve">υς πέντε εφήβους αντιμετωπίζει </w:t>
                  </w:r>
                  <w:r w:rsidRPr="00FF5EFC">
                    <w:t xml:space="preserve">προβλήματα ψυχικής υγείας, αν και οι περισσότεροι παραμένουν </w:t>
                  </w:r>
                  <w:r>
                    <w:t xml:space="preserve">χωρίς σωστή διάγνωση. </w:t>
                  </w:r>
                </w:p>
                <w:p w:rsidR="00FD26F1" w:rsidRDefault="00FD26F1" w:rsidP="00BE6650">
                  <w:r>
                    <w:t>"</w:t>
                  </w:r>
                  <w:r w:rsidR="00FF5EFC" w:rsidRPr="00FF5EFC">
                    <w:t>Η κακή ψυχική υγεία κατά τη διάρκεια της εφηβείας έχει αντίκτυπο στην εκπαιδευτική επιτυχία και αυξ</w:t>
                  </w:r>
                  <w:r>
                    <w:t xml:space="preserve">άνει τον κίνδυνο του αλκοόλ, </w:t>
                  </w:r>
                  <w:r w:rsidR="00FF5EFC" w:rsidRPr="00FF5EFC">
                    <w:t>της χρήσης ουσιών και</w:t>
                  </w:r>
                  <w:r>
                    <w:t xml:space="preserve"> της</w:t>
                  </w:r>
                  <w:r w:rsidR="00FF5EFC" w:rsidRPr="00FF5EFC">
                    <w:t xml:space="preserve"> βίαιη</w:t>
                  </w:r>
                  <w:r>
                    <w:t>ς</w:t>
                  </w:r>
                  <w:r w:rsidR="00FF5EFC" w:rsidRPr="00FF5EFC">
                    <w:t xml:space="preserve"> συμπεριφορά</w:t>
                  </w:r>
                  <w:r>
                    <w:t>ς"</w:t>
                  </w:r>
                  <w:r w:rsidR="00FF5EFC" w:rsidRPr="00FF5EFC">
                    <w:t>, δήλωσε ο Γενικός Γραμματέας του ΟΗΕ Αντόνιο Γκουτ</w:t>
                  </w:r>
                  <w:r>
                    <w:t>ιέρες,</w:t>
                  </w:r>
                  <w:r w:rsidR="00FF5EFC" w:rsidRPr="00FF5EFC">
                    <w:t xml:space="preserve"> τονίζοντας ότι πολλά παιδιά και έφηβοι που εμπλέκονται σε συγκρούσεις και καταστροφές σε όλο τον κόσμο, </w:t>
                  </w:r>
                  <w:r>
                    <w:t>είναι ιδιαίτερα εκτεθειμένα στον κίνδυνο ψυχολογικών προβλημάτων.</w:t>
                  </w:r>
                </w:p>
                <w:p w:rsidR="00FD26F1" w:rsidRDefault="00FD26F1" w:rsidP="00FD26F1">
                  <w:r w:rsidRPr="00FD26F1">
                    <w:t>Μεταξύ των διαφόρων δράσεων που μπορού</w:t>
                  </w:r>
                  <w:r>
                    <w:t>ν να αναλάβουν οι κυβερνήσεις, ο ΠΟΥ συστήνει να επενδύσουν στην καλύτερη ενσωμάτωση</w:t>
                  </w:r>
                  <w:r w:rsidRPr="00FD26F1">
                    <w:t xml:space="preserve"> της ψυχικής υγείας στα ευρύτερα συστήματα υγείας και κοινωνικής πρόνοιας, </w:t>
                  </w:r>
                  <w:r>
                    <w:t xml:space="preserve">στην </w:t>
                  </w:r>
                  <w:r w:rsidRPr="00FD26F1">
                    <w:t xml:space="preserve">ενίσχυση της ανθεκτικότητας στην ψυχική υγεία μέσω των γονέων και των εκπαιδευτικών. και </w:t>
                  </w:r>
                  <w:r>
                    <w:t>σ</w:t>
                  </w:r>
                  <w:r w:rsidRPr="00FD26F1">
                    <w:t xml:space="preserve">την ψυχοκοινωνική παροχή στα σχολεία και τους κοινοτικούς </w:t>
                  </w:r>
                  <w:r>
                    <w:t>χώρους, ειδικά σε δύσκολα περιβάλλοντα όπως σε</w:t>
                  </w:r>
                  <w:r w:rsidRPr="00FD26F1">
                    <w:t xml:space="preserve"> συγκρούσ</w:t>
                  </w:r>
                  <w:r>
                    <w:t>εις και  φυσικές καταστροφές.</w:t>
                  </w:r>
                </w:p>
                <w:p w:rsidR="00FD26F1" w:rsidRPr="00FD26F1" w:rsidRDefault="00FD26F1" w:rsidP="00FD26F1">
                  <w:r>
                    <w:t>"</w:t>
                  </w:r>
                  <w:r w:rsidRPr="00FD26F1">
                    <w:t xml:space="preserve">Τα Ηνωμένα Έθνη δεσμεύονται να δημιουργήσουν έναν κόσμο όπου όλοι, παντού, πρέπει να </w:t>
                  </w:r>
                  <w:r>
                    <w:t xml:space="preserve"> μπορούν να βρουν βοήθεια σε θέμα ψυχικής υγείας, </w:t>
                  </w:r>
                  <w:r w:rsidRPr="00FD26F1">
                    <w:t>έναν κόσμο απαλλαγμένο από</w:t>
                  </w:r>
                  <w:r>
                    <w:t xml:space="preserve"> το</w:t>
                  </w:r>
                  <w:r w:rsidRPr="00FD26F1">
                    <w:t xml:space="preserve"> στίγμα και </w:t>
                  </w:r>
                  <w:r>
                    <w:t xml:space="preserve">τις </w:t>
                  </w:r>
                  <w:r w:rsidRPr="00FD26F1">
                    <w:t>διακρίσεις", δήλωσε ο επικεφαλής του ΟΗΕ.</w:t>
                  </w:r>
                </w:p>
                <w:p w:rsidR="00E70687" w:rsidRPr="0017683B" w:rsidRDefault="00FD26F1" w:rsidP="00FD26F1">
                  <w:pPr>
                    <w:rPr>
                      <w:rStyle w:val="TextChar"/>
                    </w:rPr>
                  </w:pPr>
                  <w:r w:rsidRPr="00FD26F1">
                    <w:t xml:space="preserve">"Εάν αλλάξουμε τη στάση μας απέναντι στην ψυχική υγεία - αλλάζουμε τον κόσμο. Είναι καιρός να </w:t>
                  </w:r>
                  <w:r>
                    <w:t xml:space="preserve">δράσουμε για την ψυχική υγεία". </w:t>
                  </w:r>
                  <w:r w:rsidR="00E23DEF">
                    <w:t xml:space="preserve"> </w:t>
                  </w:r>
                </w:p>
              </w:sdtContent>
            </w:sdt>
            <w:bookmarkEnd w:id="1" w:displacedByCustomXml="nex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3D" w:rsidRDefault="00B26A3D" w:rsidP="008926F3">
      <w:r>
        <w:separator/>
      </w:r>
    </w:p>
    <w:p w:rsidR="00B26A3D" w:rsidRDefault="00B26A3D" w:rsidP="008926F3"/>
  </w:endnote>
  <w:endnote w:type="continuationSeparator" w:id="0">
    <w:p w:rsidR="00B26A3D" w:rsidRDefault="00B26A3D" w:rsidP="008926F3">
      <w:r>
        <w:continuationSeparator/>
      </w:r>
    </w:p>
    <w:p w:rsidR="00B26A3D" w:rsidRDefault="00B26A3D"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3D" w:rsidRDefault="00B26A3D" w:rsidP="008926F3">
      <w:bookmarkStart w:id="0" w:name="_Hlk484772647"/>
      <w:bookmarkEnd w:id="0"/>
      <w:r>
        <w:separator/>
      </w:r>
    </w:p>
    <w:p w:rsidR="00B26A3D" w:rsidRDefault="00B26A3D" w:rsidP="008926F3"/>
  </w:footnote>
  <w:footnote w:type="continuationSeparator" w:id="0">
    <w:p w:rsidR="00B26A3D" w:rsidRDefault="00B26A3D" w:rsidP="008926F3">
      <w:r>
        <w:continuationSeparator/>
      </w:r>
    </w:p>
    <w:p w:rsidR="00B26A3D" w:rsidRDefault="00B26A3D"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D26F1">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3E99"/>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60AB6"/>
    <w:rsid w:val="0058273F"/>
    <w:rsid w:val="00583700"/>
    <w:rsid w:val="005914A1"/>
    <w:rsid w:val="00592509"/>
    <w:rsid w:val="00603048"/>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26A3D"/>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567B"/>
    <w:rsid w:val="00E70687"/>
    <w:rsid w:val="00E776F1"/>
    <w:rsid w:val="00EE6171"/>
    <w:rsid w:val="00F0275B"/>
    <w:rsid w:val="00F21A91"/>
    <w:rsid w:val="00F21B29"/>
    <w:rsid w:val="00F32EBC"/>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523620"/>
    <w:rsid w:val="005F29F2"/>
    <w:rsid w:val="006D1184"/>
    <w:rsid w:val="00845A34"/>
    <w:rsid w:val="00BD546A"/>
    <w:rsid w:val="00CF2F55"/>
    <w:rsid w:val="00D8088A"/>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E4195A-A34F-4874-A04B-16CBEDA7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2</Pages>
  <Words>475</Words>
  <Characters>2569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2018-10-10T11:57:00Z</dcterms:created>
  <dcterms:modified xsi:type="dcterms:W3CDTF">2018-10-10T11:57:00Z</dcterms:modified>
</cp:coreProperties>
</file>