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20E4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7-19T00:00:00Z">
                    <w:dateFormat w:val="dd.MM.yyyy"/>
                    <w:lid w:val="el-GR"/>
                    <w:storeMappedDataAs w:val="dateTime"/>
                    <w:calendar w:val="gregorian"/>
                  </w:date>
                </w:sdtPr>
                <w:sdtEndPr/>
                <w:sdtContent>
                  <w:r w:rsidR="00616507">
                    <w:t>19.07.2019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20E4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16507">
                <w:rPr>
                  <w:rStyle w:val="Char2"/>
                  <w:b/>
                </w:rPr>
                <w:t>Η 5Κ προκήρυξη ΑΣΕΠ με 4</w:t>
              </w:r>
              <w:r w:rsidR="001D0C3F">
                <w:rPr>
                  <w:rStyle w:val="Char2"/>
                  <w:b/>
                </w:rPr>
                <w:t xml:space="preserve"> θέσεις για ΑμεΑ και συγγενείς </w:t>
              </w:r>
            </w:sdtContent>
          </w:sdt>
        </w:p>
      </w:sdtContent>
    </w:sdt>
    <w:sdt>
      <w:sdtPr>
        <w:rPr>
          <w:i/>
        </w:rPr>
        <w:id w:val="-1779398674"/>
        <w:lock w:val="sdtContentLocked"/>
        <w:placeholder>
          <w:docPart w:val="A3334B6022BD4D368C83C77A27FDC1AA"/>
        </w:placeholder>
        <w:group/>
      </w:sdtPr>
      <w:sdtEndPr>
        <w:rPr>
          <w:rFonts w:ascii="Arial Narrow" w:hAnsi="Arial Narrow"/>
          <w:color w:val="000000"/>
          <w:sz w:val="22"/>
          <w:szCs w:val="22"/>
          <w:lang w:eastAsia="en-US"/>
        </w:rPr>
      </w:sdtEndPr>
      <w:sdtContent>
        <w:sdt>
          <w:sdtPr>
            <w:rPr>
              <w:rFonts w:ascii="Arial Narrow" w:hAnsi="Arial Narrow"/>
            </w:rPr>
            <w:alias w:val="Σώμα της ανακοίνωσης"/>
            <w:tag w:val="Σώμα της ανακοίνωσης"/>
            <w:id w:val="-1096393226"/>
            <w:lock w:val="sdtLocked"/>
            <w:placeholder>
              <w:docPart w:val="EF162F3D27934B4B94082F909462D7CC"/>
            </w:placeholder>
          </w:sdtPr>
          <w:sdtEndPr/>
          <w:sdtContent>
            <w:p w:rsidR="00616507" w:rsidRDefault="00616507" w:rsidP="00616507">
              <w:pPr>
                <w:pStyle w:val="Web"/>
                <w:shd w:val="clear" w:color="auto" w:fill="FEFEFE"/>
                <w:rPr>
                  <w:rStyle w:val="ab"/>
                  <w:rFonts w:ascii="Arial Narrow" w:hAnsi="Arial Narrow" w:cs="Tahoma"/>
                  <w:color w:val="333333"/>
                  <w:sz w:val="24"/>
                </w:rPr>
              </w:pPr>
              <w:r w:rsidRPr="00616507">
                <w:rPr>
                  <w:rFonts w:ascii="Arial Narrow" w:hAnsi="Arial Narrow" w:cs="Tahoma"/>
                  <w:color w:val="333333"/>
                </w:rPr>
                <w:t xml:space="preserve">Γνωστοποιείται ότι </w:t>
              </w:r>
              <w:r>
                <w:rPr>
                  <w:rFonts w:ascii="Arial Narrow" w:hAnsi="Arial Narrow" w:cs="Tahoma"/>
                  <w:color w:val="333333"/>
                </w:rPr>
                <w:t>ξεκ</w:t>
              </w:r>
              <w:r w:rsidRPr="00616507">
                <w:rPr>
                  <w:rFonts w:ascii="Arial Narrow" w:hAnsi="Arial Narrow" w:cs="Tahoma"/>
                  <w:color w:val="333333"/>
                </w:rPr>
                <w:t>ίνησε η διαδικασία υποβολής των αιτήσεων των υποψηφίων στην Προκήρυξη </w:t>
              </w:r>
              <w:r w:rsidRPr="00616507">
                <w:rPr>
                  <w:rStyle w:val="ab"/>
                  <w:rFonts w:ascii="Arial Narrow" w:hAnsi="Arial Narrow" w:cs="Tahoma"/>
                  <w:color w:val="333333"/>
                  <w:sz w:val="24"/>
                </w:rPr>
                <w:t>5Κ/2019</w:t>
              </w:r>
              <w:r w:rsidRPr="00616507">
                <w:rPr>
                  <w:rFonts w:ascii="Arial Narrow" w:hAnsi="Arial Narrow" w:cs="Tahoma"/>
                  <w:color w:val="333333"/>
                </w:rPr>
                <w:t> του ΑΣΕΠ </w:t>
              </w:r>
              <w:r w:rsidRPr="00616507">
                <w:rPr>
                  <w:rStyle w:val="ab"/>
                  <w:rFonts w:ascii="Arial Narrow" w:hAnsi="Arial Narrow" w:cs="Tahoma"/>
                  <w:color w:val="333333"/>
                  <w:sz w:val="24"/>
                </w:rPr>
                <w:t>(</w:t>
              </w:r>
              <w:hyperlink r:id="rId10" w:tgtFrame="_blank" w:history="1">
                <w:r w:rsidRPr="00616507">
                  <w:rPr>
                    <w:rStyle w:val="-"/>
                    <w:rFonts w:ascii="Arial Narrow" w:hAnsi="Arial Narrow" w:cs="Tahoma"/>
                    <w:b/>
                    <w:bCs/>
                  </w:rPr>
                  <w:t>ΦΕΚ 23/5-6-2019 Τεύχος Προκηρύξεων ΑΣΕΠ</w:t>
                </w:r>
              </w:hyperlink>
              <w:r w:rsidRPr="00616507">
                <w:rPr>
                  <w:rStyle w:val="ab"/>
                  <w:rFonts w:ascii="Arial Narrow" w:hAnsi="Arial Narrow" w:cs="Tahoma"/>
                  <w:color w:val="333333"/>
                  <w:sz w:val="24"/>
                </w:rPr>
                <w:t>)</w:t>
              </w:r>
              <w:r w:rsidRPr="00616507">
                <w:rPr>
                  <w:rFonts w:ascii="Arial Narrow" w:hAnsi="Arial Narrow" w:cs="Tahoma"/>
                  <w:color w:val="333333"/>
                </w:rPr>
                <w:t> που αφορά στην πλήρωση με σειρά προτεραιότητας </w:t>
              </w:r>
              <w:r w:rsidRPr="00616507">
                <w:rPr>
                  <w:rStyle w:val="ab"/>
                  <w:rFonts w:ascii="Arial Narrow" w:hAnsi="Arial Narrow" w:cs="Tahoma"/>
                  <w:color w:val="333333"/>
                  <w:sz w:val="24"/>
                </w:rPr>
                <w:t>τριάντα δύο</w:t>
              </w:r>
              <w:r w:rsidRPr="00616507">
                <w:rPr>
                  <w:rFonts w:ascii="Arial Narrow" w:hAnsi="Arial Narrow" w:cs="Tahoma"/>
                  <w:color w:val="333333"/>
                </w:rPr>
                <w:t> </w:t>
              </w:r>
              <w:r w:rsidRPr="00616507">
                <w:rPr>
                  <w:rStyle w:val="ab"/>
                  <w:rFonts w:ascii="Arial Narrow" w:hAnsi="Arial Narrow" w:cs="Tahoma"/>
                  <w:color w:val="333333"/>
                  <w:sz w:val="24"/>
                </w:rPr>
                <w:t>(32) θέσεων τακτικού προσωπικού Πανεπιστημιακής, Τεχνολογικής και Δευτεροβάθμιας Εκπαίδευσης στο 401 Γενικό Στρατιωτικό Νοσοκομείο Αθηνών (401 ΓΣΝΑ) και στο Νοσηλευτικό Ίδρυμα Μετοχικού Ταμείου Στρατού (Ν.Ι.Μ.Τ.Σ.) (Υπουργείο Εθνικής Άμυνας).</w:t>
              </w:r>
            </w:p>
            <w:p w:rsidR="00616507" w:rsidRPr="00616507" w:rsidRDefault="00616507" w:rsidP="00616507">
              <w:pPr>
                <w:pStyle w:val="Web"/>
                <w:shd w:val="clear" w:color="auto" w:fill="FEFEFE"/>
                <w:rPr>
                  <w:rFonts w:ascii="Arial Narrow" w:hAnsi="Arial Narrow" w:cs="Tahoma"/>
                  <w:color w:val="333333"/>
                </w:rPr>
              </w:pPr>
              <w:r>
                <w:rPr>
                  <w:rFonts w:ascii="Arial Narrow" w:hAnsi="Arial Narrow" w:cs="Tahoma"/>
                  <w:color w:val="333333"/>
                </w:rPr>
                <w:t xml:space="preserve">Στις θέσεις περιλαμβάνονται 3 για άτομα με αναπηρία 50% και 1 για άτομο που έχει </w:t>
              </w:r>
              <w:r w:rsidRPr="00616507">
                <w:rPr>
                  <w:rFonts w:ascii="Arial Narrow" w:hAnsi="Arial Narrow" w:cs="Tahoma"/>
                  <w:color w:val="333333"/>
                </w:rPr>
                <w:t xml:space="preserve">τέκνο, αδελφό ή σύζυγο, </w:t>
              </w:r>
              <w:r>
                <w:rPr>
                  <w:rFonts w:ascii="Arial Narrow" w:hAnsi="Arial Narrow" w:cs="Tahoma"/>
                  <w:color w:val="333333"/>
                </w:rPr>
                <w:t>ή για τέκνο ατόμου</w:t>
              </w:r>
              <w:r w:rsidRPr="00616507">
                <w:rPr>
                  <w:rFonts w:ascii="Arial Narrow" w:hAnsi="Arial Narrow" w:cs="Tahoma"/>
                  <w:color w:val="333333"/>
                </w:rPr>
                <w:t xml:space="preserve"> με ποσοστό αναπηρίας 67% και άνω.</w:t>
              </w:r>
            </w:p>
            <w:p w:rsidR="00616507" w:rsidRPr="00616507" w:rsidRDefault="00616507" w:rsidP="00616507">
              <w:pPr>
                <w:pStyle w:val="Web"/>
                <w:shd w:val="clear" w:color="auto" w:fill="FEFEFE"/>
                <w:rPr>
                  <w:rFonts w:ascii="Arial Narrow" w:hAnsi="Arial Narrow" w:cs="Tahoma"/>
                  <w:color w:val="333333"/>
                </w:rPr>
              </w:pPr>
              <w:r w:rsidRPr="00616507">
                <w:rPr>
                  <w:rFonts w:ascii="Arial Narrow" w:hAnsi="Arial Narrow" w:cs="Tahoma"/>
                  <w:color w:val="333333"/>
                </w:rPr>
                <w:t xml:space="preserve">Οι υποψήφιοι πρέπει να συμπληρώσουν και να υποβάλουν ηλεκτρονική αίτηση συμμετοχής στο Α.Σ.Ε.Π., (Πολίτες </w:t>
              </w:r>
              <w:r w:rsidRPr="00616507">
                <w:rPr>
                  <w:rFonts w:ascii="Arial Narrow" w:hAnsi="Arial Narrow" w:cs="Arial"/>
                  <w:color w:val="333333"/>
                </w:rPr>
                <w:t>→</w:t>
              </w:r>
              <w:r w:rsidRPr="00616507">
                <w:rPr>
                  <w:rFonts w:ascii="Arial Narrow" w:hAnsi="Arial Narrow" w:cs="Tahoma"/>
                  <w:color w:val="333333"/>
                </w:rPr>
                <w:t xml:space="preserve"> Ηλεκτρονικές Υπηρεσίες) </w:t>
              </w:r>
              <w:r w:rsidRPr="00616507">
                <w:rPr>
                  <w:rFonts w:ascii="Arial Narrow" w:hAnsi="Arial Narrow" w:cs="Tahoma"/>
                  <w:color w:val="333333"/>
                  <w:u w:val="single"/>
                </w:rPr>
                <w:t>ακολουθώντας τις οδηγίες που παρέχονται στην Προκήρυξη</w:t>
              </w:r>
              <w:r w:rsidRPr="00616507">
                <w:rPr>
                  <w:rFonts w:ascii="Arial Narrow" w:hAnsi="Arial Narrow" w:cs="Tahoma"/>
                  <w:color w:val="333333"/>
                </w:rPr>
                <w:t> (Παράρτημα ΣΤ΄).</w:t>
              </w:r>
            </w:p>
            <w:p w:rsidR="00616507" w:rsidRPr="00616507" w:rsidRDefault="00616507" w:rsidP="00616507">
              <w:pPr>
                <w:pStyle w:val="Web"/>
                <w:shd w:val="clear" w:color="auto" w:fill="FEFEFE"/>
                <w:rPr>
                  <w:rFonts w:ascii="Arial Narrow" w:hAnsi="Arial Narrow" w:cs="Tahoma"/>
                  <w:color w:val="333333"/>
                </w:rPr>
              </w:pPr>
              <w:r w:rsidRPr="00616507">
                <w:rPr>
                  <w:rFonts w:ascii="Arial Narrow" w:hAnsi="Arial Narrow" w:cs="Tahoma"/>
                  <w:color w:val="333333"/>
                </w:rPr>
                <w:t>Σχετικά επισημαίνονται και τα ακόλουθα :</w:t>
              </w:r>
            </w:p>
            <w:p w:rsidR="00616507" w:rsidRPr="00616507" w:rsidRDefault="00616507" w:rsidP="00616507">
              <w:pPr>
                <w:pStyle w:val="Web"/>
                <w:shd w:val="clear" w:color="auto" w:fill="FEFEFE"/>
                <w:rPr>
                  <w:rFonts w:ascii="Arial Narrow" w:hAnsi="Arial Narrow" w:cs="Tahoma"/>
                  <w:color w:val="333333"/>
                </w:rPr>
              </w:pPr>
              <w:r w:rsidRPr="00616507">
                <w:rPr>
                  <w:rFonts w:ascii="Arial Narrow" w:hAnsi="Arial Narrow" w:cs="Tahoma"/>
                  <w:color w:val="333333"/>
                </w:rPr>
                <w:t>Η προθεσμία υποβολής των </w:t>
              </w:r>
              <w:r w:rsidRPr="00616507">
                <w:rPr>
                  <w:rStyle w:val="ab"/>
                  <w:rFonts w:ascii="Arial Narrow" w:hAnsi="Arial Narrow" w:cs="Tahoma"/>
                  <w:color w:val="333333"/>
                  <w:sz w:val="24"/>
                </w:rPr>
                <w:t>ηλεκτρονικών αιτήσεων</w:t>
              </w:r>
              <w:r w:rsidRPr="00616507">
                <w:rPr>
                  <w:rFonts w:ascii="Arial Narrow" w:hAnsi="Arial Narrow" w:cs="Tahoma"/>
                  <w:color w:val="333333"/>
                </w:rPr>
                <w:t> συμμετοχής στη διαδικασία λήγει στις </w:t>
              </w:r>
              <w:r w:rsidRPr="00616507">
                <w:rPr>
                  <w:rStyle w:val="ab"/>
                  <w:rFonts w:ascii="Arial Narrow" w:hAnsi="Arial Narrow" w:cs="Tahoma"/>
                  <w:color w:val="333333"/>
                  <w:sz w:val="24"/>
                </w:rPr>
                <w:t>31 Ιουλίου 2019,</w:t>
              </w:r>
              <w:r w:rsidRPr="00616507">
                <w:rPr>
                  <w:rFonts w:ascii="Arial Narrow" w:hAnsi="Arial Narrow" w:cs="Tahoma"/>
                  <w:color w:val="333333"/>
                </w:rPr>
                <w:t> ημέρα </w:t>
              </w:r>
              <w:r w:rsidRPr="00616507">
                <w:rPr>
                  <w:rStyle w:val="ab"/>
                  <w:rFonts w:ascii="Arial Narrow" w:hAnsi="Arial Narrow" w:cs="Tahoma"/>
                  <w:color w:val="333333"/>
                  <w:sz w:val="24"/>
                </w:rPr>
                <w:t>Τετάρτη και ώρα 14:00</w:t>
              </w:r>
              <w:r w:rsidRPr="00616507">
                <w:rPr>
                  <w:rFonts w:ascii="Arial Narrow" w:hAnsi="Arial Narrow" w:cs="Tahoma"/>
                  <w:color w:val="333333"/>
                </w:rPr>
                <w:t>.</w:t>
              </w:r>
            </w:p>
            <w:p w:rsidR="001864E1" w:rsidRDefault="00616507" w:rsidP="00616507">
              <w:pPr>
                <w:pStyle w:val="Web"/>
                <w:shd w:val="clear" w:color="auto" w:fill="FEFEFE"/>
                <w:rPr>
                  <w:rFonts w:ascii="Arial Narrow" w:hAnsi="Arial Narrow" w:cs="Tahoma"/>
                  <w:color w:val="333333"/>
                </w:rPr>
              </w:pPr>
              <w:r w:rsidRPr="00616507">
                <w:rPr>
                  <w:rFonts w:ascii="Arial Narrow" w:hAnsi="Arial Narrow" w:cs="Tahoma"/>
                  <w:color w:val="333333"/>
                </w:rPr>
                <w:t>Τα απαραίτητα, κατά περίπτωση, δικαιολογητικά με τα οποία, αποδεικνύονται τα προσόντα, κριτήρια ή ιδιότητες που επικαλούνται οι υποψήφιοι με την αίτηση συμμετοχής τους, θα υποβληθούν, πριν την έκδοση των προσωρινών αποτελεσμάτων, μετά από σχετική Ανακοίνωση του ΑΣΕΠ (Βλ. ΚΕΦΑΛΑΙΟ Δ΄ και ΠΑΡΑΡΤΗΜΑ Β΄ της Προκήρυξης).</w:t>
              </w:r>
              <w:r w:rsidR="001864E1" w:rsidRPr="001864E1">
                <w:rPr>
                  <w:rFonts w:ascii="Arial Narrow" w:hAnsi="Arial Narrow" w:cs="Tahoma"/>
                  <w:color w:val="333333"/>
                </w:rPr>
                <w:t xml:space="preserve"> </w:t>
              </w:r>
            </w:p>
            <w:p w:rsidR="001864E1" w:rsidRDefault="001864E1" w:rsidP="00616507">
              <w:pPr>
                <w:pStyle w:val="Web"/>
                <w:shd w:val="clear" w:color="auto" w:fill="FEFEFE"/>
                <w:rPr>
                  <w:rFonts w:ascii="Arial Narrow" w:hAnsi="Arial Narrow"/>
                  <w:bCs/>
                </w:rPr>
              </w:pPr>
              <w:r w:rsidRPr="00616507">
                <w:rPr>
                  <w:rFonts w:ascii="Arial Narrow" w:hAnsi="Arial Narrow"/>
                  <w:bCs/>
                </w:rPr>
                <w:t>Για γενικές διευκρινίσεις σχετικά με την Προκήρυξη και τη συμμετοχή σε αυτή (δικαιολογητικά, τίτλοι σπουδών κτλ.) οι υποψήφιοι μπορούν να απευθύνονται στο Γραφείο Εξυπηρέτησης Πολιτών του ΑΣΕΠ τηλεφωνικά (2131319100, εργάσιμες ημέρες και ώρες 08:00 μέχρι 14:00) ή  μέσω email στο </w:t>
              </w:r>
              <w:hyperlink r:id="rId11" w:history="1">
                <w:r w:rsidRPr="00616507">
                  <w:rPr>
                    <w:rFonts w:ascii="Arial Narrow" w:hAnsi="Arial Narrow"/>
                    <w:bCs/>
                    <w:color w:val="0000FF"/>
                    <w:u w:val="single"/>
                  </w:rPr>
                  <w:t>enimerosi@asep.gr</w:t>
                </w:r>
              </w:hyperlink>
              <w:r w:rsidRPr="001864E1">
                <w:rPr>
                  <w:rFonts w:ascii="Arial Narrow" w:hAnsi="Arial Narrow"/>
                  <w:bCs/>
                </w:rPr>
                <w:t xml:space="preserve"> </w:t>
              </w:r>
            </w:p>
            <w:p w:rsidR="0076008A" w:rsidRDefault="001864E1" w:rsidP="001864E1">
              <w:pPr>
                <w:pStyle w:val="Web"/>
                <w:shd w:val="clear" w:color="auto" w:fill="FEFEFE"/>
              </w:pPr>
              <w:r w:rsidRPr="00616507">
                <w:rPr>
                  <w:rFonts w:ascii="Arial Narrow" w:hAnsi="Arial Narrow"/>
                  <w:bCs/>
                </w:rPr>
                <w:t>Για τυχόν τεχνικές διευκρινίσεις και μόνο σχετικά με τη διαδικασία συμπλήρωσης και υποβολής των ηλεκτρονικών αιτήσεων, οι υποψήφιοι μπορούν να απευθύνονται στη Διεύθυνση Διαχείρισης Δεδομένων &amp; Ηλεκτρονικών Υπηρεσιών του ΑΣΕΠ ακολουθώντας τον   </w:t>
              </w:r>
              <w:hyperlink r:id="rId12" w:tgtFrame="_blank" w:history="1">
                <w:r w:rsidRPr="00616507">
                  <w:rPr>
                    <w:rFonts w:ascii="Arial Narrow" w:hAnsi="Arial Narrow"/>
                    <w:bCs/>
                    <w:color w:val="0000FF"/>
                    <w:u w:val="single"/>
                  </w:rPr>
                  <w:t>σύνδεσμο</w:t>
                </w:r>
              </w:hyperlink>
              <w:r w:rsidRPr="00616507">
                <w:rPr>
                  <w:rFonts w:ascii="Arial Narrow" w:hAnsi="Arial Narrow"/>
                  <w:bCs/>
                </w:rPr>
                <w:t>  ή τηλεφωνικά (2131319100 -  Επιλογή 4):</w:t>
              </w:r>
              <w:r>
                <w:rPr>
                  <w:bCs/>
                </w:rPr>
                <w:t xml:space="preserve"> </w:t>
              </w:r>
              <w:r w:rsidRPr="00616507">
                <w:rPr>
                  <w:rFonts w:ascii="Arial Narrow" w:hAnsi="Arial Narrow"/>
                  <w:bCs/>
                </w:rPr>
                <w:t>Τις εργάσιμες ημέρες</w:t>
              </w:r>
              <w:r w:rsidRPr="00616507">
                <w:rPr>
                  <w:bCs/>
                </w:rPr>
                <w:t xml:space="preserve"> κ</w:t>
              </w:r>
              <w:r w:rsidRPr="00616507">
                <w:rPr>
                  <w:rFonts w:ascii="Arial Narrow" w:hAnsi="Arial Narrow"/>
                  <w:bCs/>
                </w:rPr>
                <w:t>ατά τις ώρες 08:00 μέχρι 16:00</w:t>
              </w:r>
              <w:r w:rsidRPr="00616507">
                <w:rPr>
                  <w:bCs/>
                </w:rPr>
                <w:t>, τ</w:t>
              </w:r>
              <w:r w:rsidRPr="00616507">
                <w:rPr>
                  <w:rFonts w:ascii="Arial Narrow" w:hAnsi="Arial Narrow"/>
                  <w:bCs/>
                </w:rPr>
                <w:t>ις αργίες</w:t>
              </w:r>
              <w:r w:rsidRPr="00616507">
                <w:rPr>
                  <w:bCs/>
                </w:rPr>
                <w:t xml:space="preserve"> κ</w:t>
              </w:r>
              <w:r w:rsidRPr="00616507">
                <w:rPr>
                  <w:rFonts w:ascii="Arial Narrow" w:hAnsi="Arial Narrow"/>
                  <w:bCs/>
                </w:rPr>
                <w:t>ατά τις ώρες 10:00 μέχρι 16:00</w:t>
              </w:r>
              <w:r w:rsidRPr="00616507">
                <w:rPr>
                  <w:bCs/>
                </w:rPr>
                <w:t>.</w:t>
              </w:r>
              <w:r w:rsidRPr="001864E1">
                <w:rPr>
                  <w:bCs/>
                </w:rPr>
                <w:t xml:space="preserve">  </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E4C" w:rsidRDefault="00920E4C" w:rsidP="00A5663B">
      <w:pPr>
        <w:spacing w:after="0" w:line="240" w:lineRule="auto"/>
      </w:pPr>
      <w:r>
        <w:separator/>
      </w:r>
    </w:p>
    <w:p w:rsidR="00920E4C" w:rsidRDefault="00920E4C"/>
  </w:endnote>
  <w:endnote w:type="continuationSeparator" w:id="0">
    <w:p w:rsidR="00920E4C" w:rsidRDefault="00920E4C" w:rsidP="00A5663B">
      <w:pPr>
        <w:spacing w:after="0" w:line="240" w:lineRule="auto"/>
      </w:pPr>
      <w:r>
        <w:continuationSeparator/>
      </w:r>
    </w:p>
    <w:p w:rsidR="00920E4C" w:rsidRDefault="00920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864E1">
          <w:rPr>
            <w:noProof/>
          </w:rPr>
          <w:t>2</w:t>
        </w:r>
        <w:r>
          <w:fldChar w:fldCharType="end"/>
        </w:r>
      </w:p>
      <w:p w:rsidR="0076008A" w:rsidRDefault="00920E4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E4C" w:rsidRDefault="00920E4C" w:rsidP="00A5663B">
      <w:pPr>
        <w:spacing w:after="0" w:line="240" w:lineRule="auto"/>
      </w:pPr>
      <w:bookmarkStart w:id="0" w:name="_Hlk484772647"/>
      <w:bookmarkEnd w:id="0"/>
      <w:r>
        <w:separator/>
      </w:r>
    </w:p>
    <w:p w:rsidR="00920E4C" w:rsidRDefault="00920E4C"/>
  </w:footnote>
  <w:footnote w:type="continuationSeparator" w:id="0">
    <w:p w:rsidR="00920E4C" w:rsidRDefault="00920E4C" w:rsidP="00A5663B">
      <w:pPr>
        <w:spacing w:after="0" w:line="240" w:lineRule="auto"/>
      </w:pPr>
      <w:r>
        <w:continuationSeparator/>
      </w:r>
    </w:p>
    <w:p w:rsidR="00920E4C" w:rsidRDefault="00920E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20E4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864E1"/>
    <w:rsid w:val="001A5AF0"/>
    <w:rsid w:val="001A62AD"/>
    <w:rsid w:val="001A67BA"/>
    <w:rsid w:val="001B3428"/>
    <w:rsid w:val="001B7832"/>
    <w:rsid w:val="001D0C3F"/>
    <w:rsid w:val="001E3CD5"/>
    <w:rsid w:val="001E439E"/>
    <w:rsid w:val="001F1161"/>
    <w:rsid w:val="002058AF"/>
    <w:rsid w:val="002251AF"/>
    <w:rsid w:val="00236A27"/>
    <w:rsid w:val="00255DD0"/>
    <w:rsid w:val="002570E4"/>
    <w:rsid w:val="00264E1B"/>
    <w:rsid w:val="0026597B"/>
    <w:rsid w:val="002663D5"/>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BBA"/>
    <w:rsid w:val="005F5A54"/>
    <w:rsid w:val="00607404"/>
    <w:rsid w:val="00610A7E"/>
    <w:rsid w:val="00612214"/>
    <w:rsid w:val="00616507"/>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17344"/>
    <w:rsid w:val="00920E4C"/>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616507"/>
    <w:pPr>
      <w:spacing w:before="100" w:beforeAutospacing="1" w:after="100" w:afterAutospacing="1" w:line="240" w:lineRule="auto"/>
      <w:jc w:val="left"/>
    </w:pPr>
    <w:rPr>
      <w:rFonts w:ascii="Times New Roman" w:hAnsi="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18239">
      <w:bodyDiv w:val="1"/>
      <w:marLeft w:val="0"/>
      <w:marRight w:val="0"/>
      <w:marTop w:val="0"/>
      <w:marBottom w:val="0"/>
      <w:divBdr>
        <w:top w:val="none" w:sz="0" w:space="0" w:color="auto"/>
        <w:left w:val="none" w:sz="0" w:space="0" w:color="auto"/>
        <w:bottom w:val="none" w:sz="0" w:space="0" w:color="auto"/>
        <w:right w:val="none" w:sz="0" w:space="0" w:color="auto"/>
      </w:divBdr>
    </w:div>
    <w:div w:id="2037463619">
      <w:bodyDiv w:val="1"/>
      <w:marLeft w:val="0"/>
      <w:marRight w:val="0"/>
      <w:marTop w:val="0"/>
      <w:marBottom w:val="0"/>
      <w:divBdr>
        <w:top w:val="none" w:sz="0" w:space="0" w:color="auto"/>
        <w:left w:val="none" w:sz="0" w:space="0" w:color="auto"/>
        <w:bottom w:val="none" w:sz="0" w:space="0" w:color="auto"/>
        <w:right w:val="none" w:sz="0" w:space="0" w:color="auto"/>
      </w:divBdr>
      <w:divsChild>
        <w:div w:id="53308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p.gr/helpdesk/index.php"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imerosi@asep.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www.et.gr/idocs-nph/search/pdfViewerForm.html?args=5C7QrtC22wFqnM3eAbJzrXdtvSoClrL8g-i4vJQsN8HtIl9LGdkF5_2sHZytA1Y08knBzLCmTXKaO6fpVZ6Lx9hLslJUqeiQxvKkPL1CrV6kuAvt-jK_lY8VG_1Bkjs1kMtfFaEqFQ4."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21425E"/>
    <w:rsid w:val="003572EC"/>
    <w:rsid w:val="004B3087"/>
    <w:rsid w:val="005249AA"/>
    <w:rsid w:val="00550D21"/>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6EE456-574B-4CA1-A68F-4E47A8DF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465</Words>
  <Characters>2513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2019-07-19T09:35:00Z</dcterms:created>
  <dcterms:modified xsi:type="dcterms:W3CDTF">2019-07-19T09:36:00Z</dcterms:modified>
  <cp:contentStatus/>
  <dc:language>Ελληνικά</dc:language>
  <cp:version>am-20180624</cp:version>
</cp:coreProperties>
</file>