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B1B1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7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35A40">
                    <w:t>22.07.2019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B35A4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>
                <w:t xml:space="preserve">Παράταση: </w:t>
              </w:r>
              <w:r w:rsidRPr="00B35A40">
                <w:t xml:space="preserve">Προκήρυξη για 3 θέσεις κοινωνικών λειτουργών στην ΕΣΑμεΑ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B35A40" w:rsidRDefault="00B35A40" w:rsidP="00B35A40">
              <w:r>
                <w:t xml:space="preserve">Παράταση στην </w:t>
              </w:r>
              <w:r>
                <w:t xml:space="preserve">Προκήρυξη για 3 θέσεις κοινωνικών λειτουργών </w:t>
              </w:r>
              <w:r>
                <w:t>έδωσε σήμερα Δευτέρα 22</w:t>
              </w:r>
              <w:r>
                <w:t xml:space="preserve"> Ιουλίου η ΕΣΑμεΑ, στα πλαίσια υλοποίησης δράσης με τίτλο: «Τίποτα για εμάς χωρίς εμάς» για την ανάδειξη της Εθνικής Ημέρας Ατόμων με Αναπηρία στις 3 Δεκέμβρη, με σύμβαση εξαρτημένης εργασίας ορισμένου χρόνου πλήρους απασχόλησης, στην Αθήνα.</w:t>
              </w:r>
            </w:p>
            <w:p w:rsidR="0076008A" w:rsidRDefault="00B35A40" w:rsidP="009973E2">
              <w:r>
                <w:t>Η διάρκεια της σύμβασης ορίζεται στους τέσσερις (4) μήνες με έναρξη το Σεπτέμβριο του 2019.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1C" w:rsidRDefault="009B1B1C" w:rsidP="00A5663B">
      <w:pPr>
        <w:spacing w:after="0" w:line="240" w:lineRule="auto"/>
      </w:pPr>
      <w:r>
        <w:separator/>
      </w:r>
    </w:p>
    <w:p w:rsidR="009B1B1C" w:rsidRDefault="009B1B1C"/>
  </w:endnote>
  <w:endnote w:type="continuationSeparator" w:id="0">
    <w:p w:rsidR="009B1B1C" w:rsidRDefault="009B1B1C" w:rsidP="00A5663B">
      <w:pPr>
        <w:spacing w:after="0" w:line="240" w:lineRule="auto"/>
      </w:pPr>
      <w:r>
        <w:continuationSeparator/>
      </w:r>
    </w:p>
    <w:p w:rsidR="009B1B1C" w:rsidRDefault="009B1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CA">
          <w:rPr>
            <w:noProof/>
          </w:rPr>
          <w:t>2</w:t>
        </w:r>
        <w:r>
          <w:fldChar w:fldCharType="end"/>
        </w:r>
      </w:p>
      <w:p w:rsidR="0076008A" w:rsidRDefault="009B1B1C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1C" w:rsidRDefault="009B1B1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B1B1C" w:rsidRDefault="009B1B1C"/>
  </w:footnote>
  <w:footnote w:type="continuationSeparator" w:id="0">
    <w:p w:rsidR="009B1B1C" w:rsidRDefault="009B1B1C" w:rsidP="00A5663B">
      <w:pPr>
        <w:spacing w:after="0" w:line="240" w:lineRule="auto"/>
      </w:pPr>
      <w:r>
        <w:continuationSeparator/>
      </w:r>
    </w:p>
    <w:p w:rsidR="009B1B1C" w:rsidRDefault="009B1B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9B1B1C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1B1C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35A40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2D291F"/>
    <w:rsid w:val="002F7027"/>
    <w:rsid w:val="003572EC"/>
    <w:rsid w:val="004009A3"/>
    <w:rsid w:val="004B3087"/>
    <w:rsid w:val="00550D21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434D49-5070-4D18-BDA5-33611E39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2019-07-22T12:37:00Z</dcterms:created>
  <dcterms:modified xsi:type="dcterms:W3CDTF">2019-07-22T12:37:00Z</dcterms:modified>
  <cp:contentStatus/>
  <dc:language>Ελληνικά</dc:language>
  <cp:version>am-20180624</cp:version>
</cp:coreProperties>
</file>