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1670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0-08T00:00:00Z">
                    <w:dateFormat w:val="dd.MM.yyyy"/>
                    <w:lid w:val="el-GR"/>
                    <w:storeMappedDataAs w:val="dateTime"/>
                    <w:calendar w:val="gregorian"/>
                  </w:date>
                </w:sdtPr>
                <w:sdtEndPr/>
                <w:sdtContent>
                  <w:r w:rsidR="00426EA5">
                    <w:t>08.10.2019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316705"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42BB">
                <w:rPr>
                  <w:rStyle w:val="Char2"/>
                  <w:b/>
                </w:rPr>
                <w:t xml:space="preserve"> Ε.Σ.Α.μεΑ. στην Ηλιούπολη, 11</w:t>
              </w:r>
              <w:r w:rsidR="00426EA5">
                <w:rPr>
                  <w:rStyle w:val="Char2"/>
                  <w:b/>
                </w:rPr>
                <w:t xml:space="preserve"> Οκτωβρίου</w:t>
              </w:r>
              <w:r w:rsidR="00497998">
                <w:rPr>
                  <w:rStyle w:val="Char2"/>
                  <w:b/>
                </w:rPr>
                <w:t xml:space="preserve"> στο Κέντρο Κοινότητας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6D611A" w:rsidRDefault="004542BB" w:rsidP="006D611A">
              <w:r>
                <w:t xml:space="preserve">Στην Ηλιούπολη, </w:t>
              </w:r>
              <w:r w:rsidR="006D611A">
                <w:t>και συγκεκριμένα στο Κέντρο Κο</w:t>
              </w:r>
              <w:r w:rsidR="00426EA5">
                <w:t>ινότητας</w:t>
              </w:r>
              <w:r>
                <w:t xml:space="preserve">, Ηρώς Κωνσταντοπούλου 52, </w:t>
              </w:r>
              <w:r w:rsidR="006D611A">
                <w:t xml:space="preserve">θα μπορέσουν οι δημότες </w:t>
              </w:r>
              <w:r>
                <w:t>Ηλιουπόλεως</w:t>
              </w:r>
              <w:r w:rsidR="00A24A0F">
                <w:t xml:space="preserve"> </w:t>
              </w:r>
              <w:r w:rsidR="006D611A">
                <w:t>να συναντήσουν τα στελέχη της υπηρεσίας «Διεκδικούμε Μαζί» της Ε</w:t>
              </w:r>
              <w:r w:rsidR="00426EA5">
                <w:t>.</w:t>
              </w:r>
              <w:r w:rsidR="006D611A">
                <w:t>Σ</w:t>
              </w:r>
              <w:r w:rsidR="00426EA5">
                <w:t>.</w:t>
              </w:r>
              <w:r w:rsidR="006D611A">
                <w:t>Α</w:t>
              </w:r>
              <w:r w:rsidR="00426EA5">
                <w:t>.</w:t>
              </w:r>
              <w:r w:rsidR="006D611A">
                <w:t>μεΑ</w:t>
              </w:r>
              <w:r w:rsidR="00426EA5">
                <w:t>.</w:t>
              </w:r>
              <w:r>
                <w:t>, την Παρασκευή 11 Οκτωβρίου, κατά τις ώρες 9-11</w:t>
              </w:r>
              <w:r w:rsidR="006D611A">
                <w:t xml:space="preserve"> </w:t>
              </w:r>
              <w:r w:rsidR="00A24A0F">
                <w:t>π.μ.</w:t>
              </w:r>
              <w:r w:rsidR="006D611A">
                <w:t xml:space="preserve"> </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 xml:space="preserve">ώστε η υπηρεσία «Διεκδικούμε Μαζί» να βρεθεί κοντά στους πολίτες και σε όλα τα άτομα με αναπηρία, χρόνιες παθήσεις και οι οικογένειές τους. </w:t>
              </w:r>
            </w:p>
            <w:p w:rsidR="00B20502" w:rsidRDefault="00B20502" w:rsidP="006D611A"/>
            <w:p w:rsidR="00426EA5" w:rsidRPr="00426EA5" w:rsidRDefault="004542BB" w:rsidP="00426EA5">
              <w:pPr>
                <w:jc w:val="center"/>
                <w:rPr>
                  <w:b/>
                </w:rPr>
              </w:pPr>
              <w:r>
                <w:rPr>
                  <w:b/>
                </w:rPr>
                <w:t>Την Παρασκευή 11</w:t>
              </w:r>
              <w:r w:rsidR="00426EA5" w:rsidRPr="00426EA5">
                <w:rPr>
                  <w:b/>
                </w:rPr>
                <w:t xml:space="preserve"> Οκτωβρίου ελάτε να γνωριστούμε στο Κέντρο Κοινότητας! Να θέσετε απορίες και προβληματισμούς για θέματα αναπηρίας και να συνομιλήσετε με τους συνεργάτες της Ε.Σ.Α.μεΑ. Σας περιμένουμε!</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 xml:space="preserve">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w:t>
              </w:r>
              <w:r>
                <w:lastRenderedPageBreak/>
                <w:t>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6A4BBF" w:rsidRDefault="006A4BBF" w:rsidP="006A4BBF">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p w:rsidR="004C5FAA" w:rsidRDefault="004C5FAA" w:rsidP="006A4BBF"/>
            <w:p w:rsidR="004C5FAA" w:rsidRPr="00603C1A" w:rsidRDefault="004C5FAA" w:rsidP="006A4BBF">
              <w:pPr>
                <w:rPr>
                  <w:b/>
                </w:rPr>
              </w:pPr>
              <w:bookmarkStart w:id="1" w:name="_GoBack"/>
              <w:r w:rsidRPr="00603C1A">
                <w:rPr>
                  <w:b/>
                </w:rPr>
                <w:t>Δελτίο Τύπου Δήμου Ηλιούπολης</w:t>
              </w:r>
            </w:p>
            <w:bookmarkEnd w:id="1"/>
            <w:p w:rsidR="004C5FAA" w:rsidRPr="004C5FAA" w:rsidRDefault="00316705" w:rsidP="006A4BBF">
              <w:r>
                <w:rPr>
                  <w:rStyle w:val="-"/>
                </w:rPr>
                <w:fldChar w:fldCharType="begin"/>
              </w:r>
              <w:r>
                <w:rPr>
                  <w:rStyle w:val="-"/>
                </w:rPr>
                <w:instrText xml:space="preserve"> HYPERLINK "https://www.ilioupoli.gr/news/press-releases/to-kentro-koinotitas-dimou-ilioupolis-se-synergasia-me-tin-ethniki-synomospondia-atomon-me-anapiria-esamea" </w:instrText>
              </w:r>
              <w:r>
                <w:rPr>
                  <w:rStyle w:val="-"/>
                </w:rPr>
                <w:fldChar w:fldCharType="separate"/>
              </w:r>
              <w:r w:rsidR="004C5FAA">
                <w:rPr>
                  <w:rStyle w:val="-"/>
                </w:rPr>
                <w:t>https://www.ilioupoli.gr/news/press-releases/to-kentro-koinotitas-dimou-ilioupolis-se-synergasia-me-tin-ethniki-synomospondia-atomon-me-anapiria-esamea</w:t>
              </w:r>
              <w:r>
                <w:rPr>
                  <w:rStyle w:val="-"/>
                </w:rPr>
                <w:fldChar w:fldCharType="end"/>
              </w:r>
              <w:r w:rsidR="004C5FAA">
                <w:t xml:space="preserve"> </w:t>
              </w:r>
            </w:p>
            <w:p w:rsidR="0076008A" w:rsidRDefault="00316705" w:rsidP="00076026">
              <w:pPr>
                <w:jc w:val="center"/>
              </w:pP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705" w:rsidRDefault="00316705" w:rsidP="00A5663B">
      <w:pPr>
        <w:spacing w:after="0" w:line="240" w:lineRule="auto"/>
      </w:pPr>
      <w:r>
        <w:separator/>
      </w:r>
    </w:p>
    <w:p w:rsidR="00316705" w:rsidRDefault="00316705"/>
  </w:endnote>
  <w:endnote w:type="continuationSeparator" w:id="0">
    <w:p w:rsidR="00316705" w:rsidRDefault="00316705" w:rsidP="00A5663B">
      <w:pPr>
        <w:spacing w:after="0" w:line="240" w:lineRule="auto"/>
      </w:pPr>
      <w:r>
        <w:continuationSeparator/>
      </w:r>
    </w:p>
    <w:p w:rsidR="00316705" w:rsidRDefault="00316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603C1A">
          <w:rPr>
            <w:noProof/>
          </w:rPr>
          <w:t>2</w:t>
        </w:r>
        <w:r>
          <w:fldChar w:fldCharType="end"/>
        </w:r>
      </w:p>
      <w:p w:rsidR="0076008A" w:rsidRDefault="00316705"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705" w:rsidRDefault="00316705" w:rsidP="00A5663B">
      <w:pPr>
        <w:spacing w:after="0" w:line="240" w:lineRule="auto"/>
      </w:pPr>
      <w:bookmarkStart w:id="0" w:name="_Hlk484772647"/>
      <w:bookmarkEnd w:id="0"/>
      <w:r>
        <w:separator/>
      </w:r>
    </w:p>
    <w:p w:rsidR="00316705" w:rsidRDefault="00316705"/>
  </w:footnote>
  <w:footnote w:type="continuationSeparator" w:id="0">
    <w:p w:rsidR="00316705" w:rsidRDefault="00316705" w:rsidP="00A5663B">
      <w:pPr>
        <w:spacing w:after="0" w:line="240" w:lineRule="auto"/>
      </w:pPr>
      <w:r>
        <w:continuationSeparator/>
      </w:r>
    </w:p>
    <w:p w:rsidR="00316705" w:rsidRDefault="003167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316705"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16705"/>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42BB"/>
    <w:rsid w:val="00472CFE"/>
    <w:rsid w:val="00483ACE"/>
    <w:rsid w:val="00486A3F"/>
    <w:rsid w:val="00497998"/>
    <w:rsid w:val="004A2EF2"/>
    <w:rsid w:val="004A6201"/>
    <w:rsid w:val="004C48C9"/>
    <w:rsid w:val="004C5FAA"/>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194C"/>
    <w:rsid w:val="005F5A54"/>
    <w:rsid w:val="005F6BD3"/>
    <w:rsid w:val="00603C1A"/>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112B8"/>
    <w:rsid w:val="003572EC"/>
    <w:rsid w:val="004B3087"/>
    <w:rsid w:val="00550D21"/>
    <w:rsid w:val="005E1B4F"/>
    <w:rsid w:val="006149ED"/>
    <w:rsid w:val="00D1211F"/>
    <w:rsid w:val="00D230D9"/>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46D7666-C270-4BBD-A8D7-4E229F57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7</TotalTime>
  <Pages>2</Pages>
  <Words>622</Words>
  <Characters>3361</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5</cp:revision>
  <cp:lastPrinted>2017-05-26T15:11:00Z</cp:lastPrinted>
  <dcterms:created xsi:type="dcterms:W3CDTF">2019-10-08T09:22:00Z</dcterms:created>
  <dcterms:modified xsi:type="dcterms:W3CDTF">2019-10-08T09:33:00Z</dcterms:modified>
  <cp:contentStatus/>
  <dc:language>Ελληνικά</dc:language>
  <cp:version>am-20180624</cp:version>
</cp:coreProperties>
</file>