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E05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14T00:00:00Z">
                    <w:dateFormat w:val="dd.MM.yyyy"/>
                    <w:lid w:val="el-GR"/>
                    <w:storeMappedDataAs w:val="dateTime"/>
                    <w:calendar w:val="gregorian"/>
                  </w:date>
                </w:sdtPr>
                <w:sdtEndPr/>
                <w:sdtContent>
                  <w:r w:rsidR="00B220BE">
                    <w:t>14.10.2019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7E050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EF4D02">
                <w:rPr>
                  <w:rStyle w:val="Char2"/>
                  <w:b/>
                </w:rPr>
                <w:t xml:space="preserve"> Ε.Σ.Α.μεΑ. στο Χαϊδάρι, 17</w:t>
              </w:r>
              <w:r w:rsidR="00426EA5">
                <w:rPr>
                  <w:rStyle w:val="Char2"/>
                  <w:b/>
                </w:rPr>
                <w:t xml:space="preserve"> Οκτωβρίου</w:t>
              </w:r>
              <w:r w:rsidR="00B00F6D">
                <w:rPr>
                  <w:rStyle w:val="Char2"/>
                  <w:b/>
                </w:rPr>
                <w:t xml:space="preserve"> στο Κέντρο Κοινότητας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D611A" w:rsidRDefault="00C64D15" w:rsidP="006D611A">
              <w:r>
                <w:t>Στο Χαϊδάρι</w:t>
              </w:r>
              <w:r w:rsidR="006D611A">
                <w:t xml:space="preserve">, </w:t>
              </w:r>
              <w:r w:rsidR="005C7111">
                <w:t>και συγκεκριμένα στο Κέντρο Κοινότητας</w:t>
              </w:r>
              <w:r>
                <w:t xml:space="preserve"> (</w:t>
              </w:r>
              <w:proofErr w:type="spellStart"/>
              <w:r>
                <w:t>Στρ</w:t>
              </w:r>
              <w:proofErr w:type="spellEnd"/>
              <w:r>
                <w:t>. Καραϊσκάκη 138 και Επαύλεως)</w:t>
              </w:r>
              <w:r w:rsidR="00F06C97">
                <w:t xml:space="preserve">, </w:t>
              </w:r>
              <w:r w:rsidR="006D611A">
                <w:t xml:space="preserve">θα μπορέσουν οι δημότες </w:t>
              </w:r>
              <w:r>
                <w:t xml:space="preserve">Χαϊδαρίου </w:t>
              </w:r>
              <w:r w:rsidR="006D611A">
                <w:t>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rsidR="00F06C97">
                <w:t xml:space="preserve">, την </w:t>
              </w:r>
              <w:r>
                <w:t>Πέμπτη 17</w:t>
              </w:r>
              <w:r w:rsidR="001C01B1">
                <w:t xml:space="preserve"> Οκτωβρίου, κατά τις </w:t>
              </w:r>
              <w:r w:rsidR="005C7111">
                <w:t xml:space="preserve">ώρες </w:t>
              </w:r>
              <w:r>
                <w:t>1</w:t>
              </w:r>
              <w:r w:rsidR="005C7111">
                <w:t>1</w:t>
              </w:r>
              <w:r>
                <w:t>π.μ.- 1</w:t>
              </w:r>
              <w:r w:rsidR="00F06C97">
                <w:t xml:space="preserve"> </w:t>
              </w:r>
              <w:r w:rsidR="001C01B1">
                <w:t>μ.μ</w:t>
              </w:r>
              <w:r w:rsidR="00A24A0F">
                <w:t>.</w:t>
              </w:r>
              <w:r w:rsidR="006D611A">
                <w:t xml:space="preserve"> </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426EA5" w:rsidRPr="00426EA5" w:rsidRDefault="00C64D15" w:rsidP="00426EA5">
              <w:pPr>
                <w:jc w:val="center"/>
                <w:rPr>
                  <w:b/>
                </w:rPr>
              </w:pPr>
              <w:r>
                <w:rPr>
                  <w:b/>
                </w:rPr>
                <w:t>Την Πέμπτη 17</w:t>
              </w:r>
              <w:bookmarkStart w:id="1" w:name="_GoBack"/>
              <w:bookmarkEnd w:id="1"/>
              <w:r w:rsidR="005C7111">
                <w:rPr>
                  <w:b/>
                </w:rPr>
                <w:t xml:space="preserve"> </w:t>
              </w:r>
              <w:r w:rsidR="009657D4">
                <w:rPr>
                  <w:b/>
                </w:rPr>
                <w:t>Οκτωβρίου</w:t>
              </w:r>
              <w:r w:rsidR="00426EA5" w:rsidRPr="00426EA5">
                <w:rPr>
                  <w:b/>
                </w:rPr>
                <w:t xml:space="preserve"> ελάτε να γ</w:t>
              </w:r>
              <w:r w:rsidR="005C7111">
                <w:rPr>
                  <w:b/>
                </w:rPr>
                <w:t>νωριστούμε στο Κέντρο Κοινότητας</w:t>
              </w:r>
              <w:r w:rsidR="00426EA5" w:rsidRPr="00426EA5">
                <w:rPr>
                  <w:b/>
                </w:rPr>
                <w:t>! Να θέσετε απορίες και προβληματισμούς για θέματα αναπηρίας και να συνομιλήσετε με τους συνεργάτες της Ε.Σ.Α.μεΑ. Σας περιμένουμε!</w:t>
              </w:r>
            </w:p>
            <w:p w:rsidR="00EA456A" w:rsidRPr="00EA456A" w:rsidRDefault="00EA456A" w:rsidP="00EA456A">
              <w:pPr>
                <w:rPr>
                  <w:b/>
                </w:rPr>
              </w:pPr>
              <w:r w:rsidRPr="00EA456A">
                <w:rPr>
                  <w:b/>
                </w:rPr>
                <w:t xml:space="preserve">Σημείωση προς Συντάκτες: </w:t>
              </w:r>
            </w:p>
            <w:p w:rsidR="00EA456A" w:rsidRDefault="00EA456A" w:rsidP="00EA456A">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EA456A" w:rsidRDefault="00EA456A" w:rsidP="00EA456A">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EA456A" w:rsidRDefault="00EA456A" w:rsidP="00EA456A">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EA456A">
              <w:r>
                <w:lastRenderedPageBreak/>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500" w:rsidRDefault="007E0500" w:rsidP="00A5663B">
      <w:pPr>
        <w:spacing w:after="0" w:line="240" w:lineRule="auto"/>
      </w:pPr>
      <w:r>
        <w:separator/>
      </w:r>
    </w:p>
    <w:p w:rsidR="007E0500" w:rsidRDefault="007E0500"/>
  </w:endnote>
  <w:endnote w:type="continuationSeparator" w:id="0">
    <w:p w:rsidR="007E0500" w:rsidRDefault="007E0500" w:rsidP="00A5663B">
      <w:pPr>
        <w:spacing w:after="0" w:line="240" w:lineRule="auto"/>
      </w:pPr>
      <w:r>
        <w:continuationSeparator/>
      </w:r>
    </w:p>
    <w:p w:rsidR="007E0500" w:rsidRDefault="007E0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F4D02">
          <w:rPr>
            <w:noProof/>
          </w:rPr>
          <w:t>2</w:t>
        </w:r>
        <w:r>
          <w:fldChar w:fldCharType="end"/>
        </w:r>
      </w:p>
      <w:p w:rsidR="0076008A" w:rsidRDefault="007E050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500" w:rsidRDefault="007E0500" w:rsidP="00A5663B">
      <w:pPr>
        <w:spacing w:after="0" w:line="240" w:lineRule="auto"/>
      </w:pPr>
      <w:bookmarkStart w:id="0" w:name="_Hlk484772647"/>
      <w:bookmarkEnd w:id="0"/>
      <w:r>
        <w:separator/>
      </w:r>
    </w:p>
    <w:p w:rsidR="007E0500" w:rsidRDefault="007E0500"/>
  </w:footnote>
  <w:footnote w:type="continuationSeparator" w:id="0">
    <w:p w:rsidR="007E0500" w:rsidRDefault="007E0500" w:rsidP="00A5663B">
      <w:pPr>
        <w:spacing w:after="0" w:line="240" w:lineRule="auto"/>
      </w:pPr>
      <w:r>
        <w:continuationSeparator/>
      </w:r>
    </w:p>
    <w:p w:rsidR="007E0500" w:rsidRDefault="007E05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E050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674B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C7111"/>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E0500"/>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0F6D"/>
    <w:rsid w:val="00B01AB1"/>
    <w:rsid w:val="00B14597"/>
    <w:rsid w:val="00B20502"/>
    <w:rsid w:val="00B220BE"/>
    <w:rsid w:val="00B24CE3"/>
    <w:rsid w:val="00B24F28"/>
    <w:rsid w:val="00B25CDE"/>
    <w:rsid w:val="00B30846"/>
    <w:rsid w:val="00B343FA"/>
    <w:rsid w:val="00B72864"/>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4D15"/>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56A"/>
    <w:rsid w:val="00EA7073"/>
    <w:rsid w:val="00EB0575"/>
    <w:rsid w:val="00EE0F94"/>
    <w:rsid w:val="00EE6171"/>
    <w:rsid w:val="00EE65BD"/>
    <w:rsid w:val="00EF4D02"/>
    <w:rsid w:val="00EF66B1"/>
    <w:rsid w:val="00F02B8E"/>
    <w:rsid w:val="00F06C97"/>
    <w:rsid w:val="00F071B9"/>
    <w:rsid w:val="00F13F98"/>
    <w:rsid w:val="00F14369"/>
    <w:rsid w:val="00F21A91"/>
    <w:rsid w:val="00F21B29"/>
    <w:rsid w:val="00F239E9"/>
    <w:rsid w:val="00F31992"/>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27812"/>
    <w:rsid w:val="004B3087"/>
    <w:rsid w:val="00550D21"/>
    <w:rsid w:val="005D130D"/>
    <w:rsid w:val="005E1B4F"/>
    <w:rsid w:val="007B6F92"/>
    <w:rsid w:val="00A279AD"/>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8964A8-D0A2-4733-A48C-F4BFE135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567</Words>
  <Characters>3066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2019-10-14T09:25:00Z</cp:lastPrinted>
  <dcterms:created xsi:type="dcterms:W3CDTF">2019-10-14T10:16:00Z</dcterms:created>
  <dcterms:modified xsi:type="dcterms:W3CDTF">2019-10-14T10:18:00Z</dcterms:modified>
  <cp:contentStatus/>
  <dc:language>Ελληνικά</dc:language>
  <cp:version>am-20180624</cp:version>
</cp:coreProperties>
</file>