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A2212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19-11-15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8C32C7">
                    <w:t>15.11.2019</w:t>
                  </w:r>
                </w:sdtContent>
              </w:sdt>
            </w:sdtContent>
          </w:sdt>
        </w:sdtContent>
      </w:sdt>
    </w:p>
    <w:p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:rsidR="0076008A" w:rsidRPr="0076008A" w:rsidRDefault="00AA2212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Char2"/>
              </w:rPr>
            </w:sdtEndPr>
            <w:sdtContent>
              <w:r w:rsidR="008C32C7">
                <w:rPr>
                  <w:rStyle w:val="Char2"/>
                  <w:b/>
                </w:rPr>
                <w:t>«Διεκδικούμε Μαζί» με την Ε.Σ.Α.μεΑ. 18 και 19 Νοεμβρίου</w:t>
              </w:r>
              <w:r w:rsidR="00E316DE">
                <w:rPr>
                  <w:rStyle w:val="Char2"/>
                  <w:b/>
                </w:rPr>
                <w:t xml:space="preserve"> 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:rsidR="00A20064" w:rsidRDefault="004567FB" w:rsidP="00A20064">
              <w:r>
                <w:t xml:space="preserve">«Γεμάτο» πρόγραμμα για τα στελέχη της υπηρεσίας της ΕΣΑμεΑ «Διεκδικούμε Μαζί», που πλέον έχουν φτάσει σχεδόν σε κάθε Δήμο της Αττικής και έχουν συνομιλήσει με εκατοντάδες πολίτες με ή χωρίς αναπηρία, για τα θέματα που τους απασχολούν. </w:t>
              </w:r>
            </w:p>
            <w:p w:rsidR="004567FB" w:rsidRPr="008C32C7" w:rsidRDefault="004567FB" w:rsidP="00A20064">
              <w:pPr>
                <w:rPr>
                  <w:b/>
                  <w:i/>
                  <w:u w:val="single"/>
                </w:rPr>
              </w:pPr>
              <w:r w:rsidRPr="008C32C7">
                <w:rPr>
                  <w:b/>
                  <w:i/>
                  <w:u w:val="single"/>
                </w:rPr>
                <w:t>Την Δευτέρα 18 Νοεμβρίου το πρόγραμμα διαμορφώνεται ως εξής:</w:t>
              </w:r>
            </w:p>
            <w:p w:rsidR="004567FB" w:rsidRDefault="004567FB" w:rsidP="008C32C7">
              <w:pPr>
                <w:pStyle w:val="a9"/>
                <w:numPr>
                  <w:ilvl w:val="0"/>
                  <w:numId w:val="17"/>
                </w:numPr>
              </w:pPr>
              <w:r>
                <w:t>Α</w:t>
              </w:r>
              <w:r w:rsidRPr="004567FB">
                <w:t xml:space="preserve">πό τις </w:t>
              </w:r>
              <w:r w:rsidRPr="008C32C7">
                <w:rPr>
                  <w:b/>
                </w:rPr>
                <w:t>10:00 π.μ. έως τις 12:00 μ.μ.</w:t>
              </w:r>
              <w:r>
                <w:t xml:space="preserve"> η υπηρεσία θα βρίσκεται </w:t>
              </w:r>
              <w:r w:rsidRPr="004567FB">
                <w:t>στο Κέντρο Κοινότητας</w:t>
              </w:r>
              <w:r>
                <w:t xml:space="preserve"> του Δήμου </w:t>
              </w:r>
              <w:r w:rsidRPr="008C32C7">
                <w:rPr>
                  <w:b/>
                </w:rPr>
                <w:t>Μοσχάτου - Ταύρου</w:t>
              </w:r>
              <w:r>
                <w:t xml:space="preserve"> </w:t>
              </w:r>
              <w:r w:rsidRPr="004567FB">
                <w:t>, Μιαούλη 60 (κλειστό γυμναστήριο Μοσχάτου)</w:t>
              </w:r>
              <w:r>
                <w:t>.</w:t>
              </w:r>
            </w:p>
            <w:p w:rsidR="004567FB" w:rsidRDefault="004567FB" w:rsidP="008C32C7">
              <w:pPr>
                <w:pStyle w:val="a9"/>
                <w:numPr>
                  <w:ilvl w:val="0"/>
                  <w:numId w:val="17"/>
                </w:numPr>
              </w:pPr>
              <w:r>
                <w:t xml:space="preserve">Από τις </w:t>
              </w:r>
              <w:r w:rsidRPr="008C32C7">
                <w:rPr>
                  <w:b/>
                </w:rPr>
                <w:t>12.30μ.μ. έως τις 14.3</w:t>
              </w:r>
              <w:r w:rsidR="00D93CFA" w:rsidRPr="008C32C7">
                <w:rPr>
                  <w:b/>
                </w:rPr>
                <w:t>0</w:t>
              </w:r>
              <w:r>
                <w:t xml:space="preserve"> </w:t>
              </w:r>
              <w:r>
                <w:t>στο Κέντρο Κοινότητας</w:t>
              </w:r>
              <w:r w:rsidRPr="004567FB">
                <w:t xml:space="preserve"> </w:t>
              </w:r>
              <w:r w:rsidRPr="008C32C7">
                <w:rPr>
                  <w:b/>
                </w:rPr>
                <w:t>Νίκαιας-Ρέντη</w:t>
              </w:r>
              <w:r>
                <w:t>,</w:t>
              </w:r>
              <w:r>
                <w:t xml:space="preserve"> </w:t>
              </w:r>
              <w:r>
                <w:t>Μπιχάκη 8, Αγ. Ι. Ρέντης</w:t>
              </w:r>
              <w:r>
                <w:t>.</w:t>
              </w:r>
            </w:p>
            <w:p w:rsidR="004567FB" w:rsidRDefault="004E3142" w:rsidP="008C32C7">
              <w:pPr>
                <w:pStyle w:val="a9"/>
                <w:numPr>
                  <w:ilvl w:val="0"/>
                  <w:numId w:val="17"/>
                </w:numPr>
              </w:pPr>
              <w:r>
                <w:rPr>
                  <w:lang w:val="en-US"/>
                </w:rPr>
                <w:t>A</w:t>
              </w:r>
              <w:proofErr w:type="spellStart"/>
              <w:r w:rsidR="00D93CFA" w:rsidRPr="00D93CFA">
                <w:t>πό</w:t>
              </w:r>
              <w:proofErr w:type="spellEnd"/>
              <w:r w:rsidR="00D93CFA" w:rsidRPr="00D93CFA">
                <w:t xml:space="preserve"> τις </w:t>
              </w:r>
              <w:r w:rsidR="00D93CFA" w:rsidRPr="008C32C7">
                <w:rPr>
                  <w:b/>
                </w:rPr>
                <w:t>12:00 μ.μ. έως τις 14:00</w:t>
              </w:r>
              <w:r w:rsidR="00D93CFA">
                <w:t xml:space="preserve"> στο Κέντρο Κοινότητας Δήμου </w:t>
              </w:r>
              <w:r w:rsidR="00D93CFA" w:rsidRPr="008C32C7">
                <w:rPr>
                  <w:b/>
                </w:rPr>
                <w:t>Παιανίας,</w:t>
              </w:r>
              <w:r w:rsidR="00D93CFA">
                <w:t xml:space="preserve"> </w:t>
              </w:r>
              <w:r w:rsidR="00D93CFA">
                <w:t>Βασιλίσσης Σοφίας 11</w:t>
              </w:r>
              <w:r w:rsidR="00D93CFA">
                <w:t xml:space="preserve">. </w:t>
              </w:r>
            </w:p>
            <w:p w:rsidR="00D93CFA" w:rsidRPr="008C32C7" w:rsidRDefault="00D93CFA" w:rsidP="00D93CFA">
              <w:pPr>
                <w:rPr>
                  <w:b/>
                  <w:i/>
                  <w:u w:val="single"/>
                </w:rPr>
              </w:pPr>
              <w:r w:rsidRPr="008C32C7">
                <w:rPr>
                  <w:b/>
                  <w:i/>
                  <w:u w:val="single"/>
                </w:rPr>
                <w:t xml:space="preserve">Τρίτη 19 Νοεμβρίου: </w:t>
              </w:r>
            </w:p>
            <w:p w:rsidR="00D93CFA" w:rsidRDefault="00D93CFA" w:rsidP="008C32C7">
              <w:pPr>
                <w:pStyle w:val="a9"/>
                <w:numPr>
                  <w:ilvl w:val="0"/>
                  <w:numId w:val="16"/>
                </w:numPr>
              </w:pPr>
              <w:r>
                <w:t>Α</w:t>
              </w:r>
              <w:r w:rsidRPr="00D93CFA">
                <w:t xml:space="preserve">πό τις </w:t>
              </w:r>
              <w:r w:rsidRPr="008C32C7">
                <w:rPr>
                  <w:b/>
                </w:rPr>
                <w:t xml:space="preserve">9:00 π.μ. έως τις 11:00 </w:t>
              </w:r>
              <w:r w:rsidRPr="00D93CFA">
                <w:t>π.μ.</w:t>
              </w:r>
              <w:r>
                <w:t xml:space="preserve"> στο Κέντρο Κοινότητας Δήμου </w:t>
              </w:r>
              <w:r w:rsidRPr="008C32C7">
                <w:rPr>
                  <w:b/>
                </w:rPr>
                <w:t>Βύρωνα</w:t>
              </w:r>
              <w:r w:rsidR="008C32C7">
                <w:t>,</w:t>
              </w:r>
              <w:r>
                <w:t xml:space="preserve"> </w:t>
              </w:r>
              <w:r>
                <w:t>Καλλιπόλεως 59 και Αγίας Σοφίας</w:t>
              </w:r>
              <w:r>
                <w:t>.</w:t>
              </w:r>
            </w:p>
            <w:p w:rsidR="008C32C7" w:rsidRDefault="004E3142" w:rsidP="007B210C">
              <w:pPr>
                <w:pStyle w:val="a9"/>
                <w:numPr>
                  <w:ilvl w:val="0"/>
                  <w:numId w:val="16"/>
                </w:numPr>
              </w:pPr>
              <w:r>
                <w:rPr>
                  <w:lang w:val="en-US"/>
                </w:rPr>
                <w:t>A</w:t>
              </w:r>
              <w:proofErr w:type="spellStart"/>
              <w:r w:rsidR="008C32C7" w:rsidRPr="008C32C7">
                <w:t>πό</w:t>
              </w:r>
              <w:proofErr w:type="spellEnd"/>
              <w:r w:rsidR="008C32C7" w:rsidRPr="008C32C7">
                <w:t xml:space="preserve"> τις </w:t>
              </w:r>
              <w:r w:rsidR="008C32C7" w:rsidRPr="008C32C7">
                <w:rPr>
                  <w:b/>
                </w:rPr>
                <w:t>12:00 μ.μ. έως τις 14:00</w:t>
              </w:r>
              <w:r w:rsidR="008C32C7" w:rsidRPr="008C32C7">
                <w:t xml:space="preserve"> μ.μ.</w:t>
              </w:r>
              <w:r w:rsidR="008C32C7">
                <w:t xml:space="preserve"> στ\</w:t>
              </w:r>
              <w:r>
                <w:t>η Δ</w:t>
              </w:r>
              <w:r w:rsidR="008C32C7">
                <w:t>/νση</w:t>
              </w:r>
              <w:bookmarkStart w:id="1" w:name="_GoBack"/>
              <w:bookmarkEnd w:id="1"/>
              <w:r w:rsidR="008C32C7">
                <w:t xml:space="preserve"> Κοινωνικής Πολιτικής του Δήμου </w:t>
              </w:r>
              <w:r w:rsidR="008C32C7" w:rsidRPr="008C32C7">
                <w:rPr>
                  <w:b/>
                </w:rPr>
                <w:t>Σπάτων-Αρτέμιδας</w:t>
              </w:r>
              <w:r w:rsidR="008C32C7">
                <w:t xml:space="preserve">, </w:t>
              </w:r>
              <w:r w:rsidR="008C32C7">
                <w:t>Αύρας 5 και Αγίας Μαρίνας</w:t>
              </w:r>
              <w:r w:rsidR="008C32C7">
                <w:t xml:space="preserve">. </w:t>
              </w:r>
            </w:p>
            <w:p w:rsidR="0076008A" w:rsidRDefault="004E3142" w:rsidP="008C32C7">
              <w:pPr>
                <w:pStyle w:val="a9"/>
                <w:numPr>
                  <w:ilvl w:val="0"/>
                  <w:numId w:val="16"/>
                </w:numPr>
              </w:pPr>
              <w:r>
                <w:rPr>
                  <w:lang w:val="en-US"/>
                </w:rPr>
                <w:t>A</w:t>
              </w:r>
              <w:proofErr w:type="spellStart"/>
              <w:r w:rsidR="00D93CFA" w:rsidRPr="00D93CFA">
                <w:t>πό</w:t>
              </w:r>
              <w:proofErr w:type="spellEnd"/>
              <w:r w:rsidR="00D93CFA" w:rsidRPr="00D93CFA">
                <w:t xml:space="preserve"> τις </w:t>
              </w:r>
              <w:r w:rsidR="00D93CFA" w:rsidRPr="008C32C7">
                <w:rPr>
                  <w:b/>
                </w:rPr>
                <w:t>12:30 μ.μ. έως τις 14:30</w:t>
              </w:r>
              <w:r w:rsidR="00D93CFA" w:rsidRPr="00D93CFA">
                <w:t xml:space="preserve"> μ.μ.</w:t>
              </w:r>
              <w:r w:rsidR="00D93CFA">
                <w:t xml:space="preserve"> </w:t>
              </w:r>
              <w:r w:rsidR="00D93CFA">
                <w:t>στο Κέντρο Κοινότητα</w:t>
              </w:r>
              <w:r w:rsidR="00D93CFA">
                <w:t xml:space="preserve">ς </w:t>
              </w:r>
              <w:r w:rsidR="00D93CFA" w:rsidRPr="008C32C7">
                <w:rPr>
                  <w:b/>
                </w:rPr>
                <w:t>Δήμου Ζωγράφου</w:t>
              </w:r>
              <w:r w:rsidR="00D93CFA">
                <w:t xml:space="preserve">, </w:t>
              </w:r>
              <w:r w:rsidR="00D93CFA">
                <w:t>Ιωάννη Θεολόγου 22 (παλαιό Δημαρχείο)</w:t>
              </w:r>
              <w:r w:rsidR="00D93CFA">
                <w:t xml:space="preserve">.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6A67C86" wp14:editId="2C03FD8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212" w:rsidRDefault="00AA2212" w:rsidP="00A5663B">
      <w:pPr>
        <w:spacing w:after="0" w:line="240" w:lineRule="auto"/>
      </w:pPr>
      <w:r>
        <w:separator/>
      </w:r>
    </w:p>
    <w:p w:rsidR="00AA2212" w:rsidRDefault="00AA2212"/>
  </w:endnote>
  <w:endnote w:type="continuationSeparator" w:id="0">
    <w:p w:rsidR="00AA2212" w:rsidRDefault="00AA2212" w:rsidP="00A5663B">
      <w:pPr>
        <w:spacing w:after="0" w:line="240" w:lineRule="auto"/>
      </w:pPr>
      <w:r>
        <w:continuationSeparator/>
      </w:r>
    </w:p>
    <w:p w:rsidR="00AA2212" w:rsidRDefault="00AA22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67FC7665" wp14:editId="5B56FC66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2C7">
          <w:rPr>
            <w:noProof/>
          </w:rPr>
          <w:t>2</w:t>
        </w:r>
        <w:r>
          <w:fldChar w:fldCharType="end"/>
        </w:r>
      </w:p>
      <w:p w:rsidR="0076008A" w:rsidRDefault="00AA2212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212" w:rsidRDefault="00AA2212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AA2212" w:rsidRDefault="00AA2212"/>
  </w:footnote>
  <w:footnote w:type="continuationSeparator" w:id="0">
    <w:p w:rsidR="00AA2212" w:rsidRDefault="00AA2212" w:rsidP="00A5663B">
      <w:pPr>
        <w:spacing w:after="0" w:line="240" w:lineRule="auto"/>
      </w:pPr>
      <w:r>
        <w:continuationSeparator/>
      </w:r>
    </w:p>
    <w:p w:rsidR="00AA2212" w:rsidRDefault="00AA221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:rsidR="00A5663B" w:rsidRPr="00A5663B" w:rsidRDefault="00AA2212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2B8E704B" wp14:editId="1276BD1F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2F50BB6C" wp14:editId="4732ED0F">
                      <wp:extent cx="7553325" cy="1438642"/>
                      <wp:effectExtent l="0" t="0" r="0" b="9525"/>
                      <wp:docPr id="1" name="Εικόνα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9169E"/>
    <w:multiLevelType w:val="hybridMultilevel"/>
    <w:tmpl w:val="C5C224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35575"/>
    <w:multiLevelType w:val="hybridMultilevel"/>
    <w:tmpl w:val="765E6E5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6"/>
  </w:num>
  <w:num w:numId="11">
    <w:abstractNumId w:val="5"/>
  </w:num>
  <w:num w:numId="12">
    <w:abstractNumId w:val="4"/>
  </w:num>
  <w:num w:numId="13">
    <w:abstractNumId w:val="2"/>
  </w:num>
  <w:num w:numId="14">
    <w:abstractNumId w:val="0"/>
  </w:num>
  <w:num w:numId="15">
    <w:abstractNumId w:val="3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539C2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F1161"/>
    <w:rsid w:val="002058AF"/>
    <w:rsid w:val="00224096"/>
    <w:rsid w:val="002251AF"/>
    <w:rsid w:val="00236A2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567FB"/>
    <w:rsid w:val="00472CFE"/>
    <w:rsid w:val="00483ACE"/>
    <w:rsid w:val="00486A3F"/>
    <w:rsid w:val="004A2EF2"/>
    <w:rsid w:val="004A6201"/>
    <w:rsid w:val="004C48C9"/>
    <w:rsid w:val="004D0BE2"/>
    <w:rsid w:val="004D5A2F"/>
    <w:rsid w:val="004E3142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C32C7"/>
    <w:rsid w:val="008F0284"/>
    <w:rsid w:val="008F4A49"/>
    <w:rsid w:val="00906FB5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2212"/>
    <w:rsid w:val="00AA7FE9"/>
    <w:rsid w:val="00AB2576"/>
    <w:rsid w:val="00AB2AF2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93CFA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1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1832CD"/>
    <w:rsid w:val="002D291F"/>
    <w:rsid w:val="002F7027"/>
    <w:rsid w:val="003572EC"/>
    <w:rsid w:val="004B3087"/>
    <w:rsid w:val="00550D21"/>
    <w:rsid w:val="005E1B4F"/>
    <w:rsid w:val="007C0F47"/>
    <w:rsid w:val="009E0370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7302FED1CA0A4B488729CD9D0DE76E3D">
    <w:name w:val="7302FED1CA0A4B488729CD9D0DE76E3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3C750654519143EBB18E922EA6A057CF">
    <w:name w:val="3C750654519143EBB18E922EA6A057CF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13EB2B5-9991-463A-89D4-7183A510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2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3</cp:revision>
  <cp:lastPrinted>2017-05-26T15:11:00Z</cp:lastPrinted>
  <dcterms:created xsi:type="dcterms:W3CDTF">2019-11-15T08:47:00Z</dcterms:created>
  <dcterms:modified xsi:type="dcterms:W3CDTF">2019-11-15T08:49:00Z</dcterms:modified>
  <cp:contentStatus/>
  <dc:language>Ελληνικά</dc:language>
  <cp:version>am-20180624</cp:version>
</cp:coreProperties>
</file>