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B064F"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19T00:00:00Z">
                    <w:dateFormat w:val="dd.MM.yyyy"/>
                    <w:lid w:val="el-GR"/>
                    <w:storeMappedDataAs w:val="dateTime"/>
                    <w:calendar w:val="gregorian"/>
                  </w:date>
                </w:sdtPr>
                <w:sdtEndPr/>
                <w:sdtContent>
                  <w:r w:rsidR="00102F5D">
                    <w:t>19.11.2019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B064F"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F7E26">
                <w:rPr>
                  <w:rStyle w:val="Char2"/>
                  <w:b/>
                </w:rPr>
                <w:t>Η ΕΣΑμεΑ για την απώλεια του Γιώργου Λιακόπουλου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1F7E26" w:rsidRDefault="00076026" w:rsidP="001F7E26">
              <w:r>
                <w:t>Η Εθνική Συ</w:t>
              </w:r>
              <w:r w:rsidR="001F7E26">
                <w:t xml:space="preserve">νομοσπονδία Ατόμων με Αναπηρία πενθεί την απώλεια ενός μεγάλου αγωνιστή του αναπηρικού κινήματος, </w:t>
              </w:r>
              <w:r w:rsidR="001F7E26">
                <w:t>του Γιώργου Λιακόπουλου, ιδρυτή και επί 21 συναπτά έτη Προέδρου του Σωματείου ΑμεΑ « Ο ΣΩΤΗΡ».</w:t>
              </w:r>
              <w:r w:rsidR="001F7E26">
                <w:t xml:space="preserve"> </w:t>
              </w:r>
            </w:p>
            <w:p w:rsidR="001F7E26" w:rsidRDefault="001F7E26" w:rsidP="001F7E26">
              <w:r>
                <w:t xml:space="preserve">Ο Γιώργος Λιακόπουλος διετέλεσε </w:t>
              </w:r>
              <w:r>
                <w:t xml:space="preserve">μέλος του Γενικού Συμβουλίου της Π.Ο.Σ.Γ.Κ.ΑμεΑ, </w:t>
              </w:r>
              <w:r>
                <w:t>με τεράστιο έργο ως π</w:t>
              </w:r>
              <w:r>
                <w:t xml:space="preserve">ρόεδρος του Σωτήρα, δημιουργώντας δομές που παρέχουν υψηλού επιπέδου υπηρεσίες, απολύτως ενταγμένες στην κοινότητα, καθιστώντας το φορέα του πρότυπο κέντρο υπηρεσιών για άτομα με βαριές αναπηρίες και ένα από τα σημαντικότερα της χώρας. </w:t>
              </w:r>
            </w:p>
            <w:p w:rsidR="001F7E26" w:rsidRDefault="001F7E26" w:rsidP="001F7E26">
              <w:r>
                <w:t>Ο Γιώργος Λιακόπουλος έφυγε από τη ζωή την Κυριακή 17 Νοεμβρίου 2019 και ώρα 19.30, βυθίζοντας σε θλίψη όχι μόνο του οικείους του αλλά και όλους εμάς που είχαμε την τύχη να τον γνωρίσουμε και να ζήσουμε από κοντά την πορεία και τον αγώνα του για μια κοινωνία χωρίς διακρίσεις και αποκλεισμούς.</w:t>
              </w:r>
            </w:p>
            <w:p w:rsidR="001F7E26" w:rsidRDefault="001F7E26" w:rsidP="001F7E26">
              <w:r>
                <w:t xml:space="preserve">Πρόεδρος ΕΣΑμεΑ Ιωάννης Βαρδακαστάνης: «Στέλνουμε τα συλλυπητήριά μας στη σύζυγό του, στα παιδιά τους, στους συγγενείς και στους φίλους του. Επρόκειτο για συνοδοιπόρο επί δεκαετίες, για έναν μεγάλο κοινωνικό αγωνιστή που θα λείψει σε όσους τον γνώρισαν. Το έργο του θα μείνει και θα στηριχθεί από όλους μας. </w:t>
              </w:r>
              <w:r>
                <w:t>Το αναπηρικό κίνημα είναι πλέον φτωχότερο.</w:t>
              </w:r>
              <w:r>
                <w:t xml:space="preserve">». </w:t>
              </w:r>
            </w:p>
            <w:p w:rsidR="00A20064" w:rsidRDefault="001F7E26" w:rsidP="001F7E26">
              <w:r>
                <w:t xml:space="preserve">Η εξόδιος ακολουθία θα </w:t>
              </w:r>
              <w:r>
                <w:t xml:space="preserve">τελεστεί </w:t>
              </w:r>
              <w:r w:rsidR="00102F5D">
                <w:t>στον Ι.Ν.</w:t>
              </w:r>
              <w:bookmarkStart w:id="1" w:name="_GoBack"/>
              <w:bookmarkEnd w:id="1"/>
              <w:r>
                <w:t xml:space="preserve"> των Αγίων Γεωργίου </w:t>
              </w:r>
              <w:proofErr w:type="spellStart"/>
              <w:r>
                <w:t>Μεγαλομάρτυρος</w:t>
              </w:r>
              <w:proofErr w:type="spellEnd"/>
              <w:r>
                <w:t xml:space="preserve"> και Σπυρίδωνος</w:t>
              </w:r>
              <w:r>
                <w:t xml:space="preserve"> Θαυματουργού σήμερα </w:t>
              </w:r>
              <w:r>
                <w:t>Τρίτη 19 Νοεμβρίου και ώρα 12.30 στην ιδιαίτερη πατρίδα Κουλούρα Ημαθίας.</w:t>
              </w:r>
            </w:p>
            <w:p w:rsidR="0076008A" w:rsidRDefault="003B064F" w:rsidP="00076026">
              <w:pPr>
                <w:jc w:val="center"/>
              </w:pP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4F" w:rsidRDefault="003B064F" w:rsidP="00A5663B">
      <w:pPr>
        <w:spacing w:after="0" w:line="240" w:lineRule="auto"/>
      </w:pPr>
      <w:r>
        <w:separator/>
      </w:r>
    </w:p>
    <w:p w:rsidR="003B064F" w:rsidRDefault="003B064F"/>
  </w:endnote>
  <w:endnote w:type="continuationSeparator" w:id="0">
    <w:p w:rsidR="003B064F" w:rsidRDefault="003B064F" w:rsidP="00A5663B">
      <w:pPr>
        <w:spacing w:after="0" w:line="240" w:lineRule="auto"/>
      </w:pPr>
      <w:r>
        <w:continuationSeparator/>
      </w:r>
    </w:p>
    <w:p w:rsidR="003B064F" w:rsidRDefault="003B0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F7E26">
          <w:rPr>
            <w:noProof/>
          </w:rPr>
          <w:t>2</w:t>
        </w:r>
        <w:r>
          <w:fldChar w:fldCharType="end"/>
        </w:r>
      </w:p>
      <w:p w:rsidR="0076008A" w:rsidRDefault="003B064F"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4F" w:rsidRDefault="003B064F" w:rsidP="00A5663B">
      <w:pPr>
        <w:spacing w:after="0" w:line="240" w:lineRule="auto"/>
      </w:pPr>
      <w:bookmarkStart w:id="0" w:name="_Hlk484772647"/>
      <w:bookmarkEnd w:id="0"/>
      <w:r>
        <w:separator/>
      </w:r>
    </w:p>
    <w:p w:rsidR="003B064F" w:rsidRDefault="003B064F"/>
  </w:footnote>
  <w:footnote w:type="continuationSeparator" w:id="0">
    <w:p w:rsidR="003B064F" w:rsidRDefault="003B064F" w:rsidP="00A5663B">
      <w:pPr>
        <w:spacing w:after="0" w:line="240" w:lineRule="auto"/>
      </w:pPr>
      <w:r>
        <w:continuationSeparator/>
      </w:r>
    </w:p>
    <w:p w:rsidR="003B064F" w:rsidRDefault="003B06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B064F"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2F5D"/>
    <w:rsid w:val="00104FD0"/>
    <w:rsid w:val="001321CA"/>
    <w:rsid w:val="0016039E"/>
    <w:rsid w:val="00162CAE"/>
    <w:rsid w:val="001A5AF0"/>
    <w:rsid w:val="001A62AD"/>
    <w:rsid w:val="001A67BA"/>
    <w:rsid w:val="001B3428"/>
    <w:rsid w:val="001B7832"/>
    <w:rsid w:val="001E3CD5"/>
    <w:rsid w:val="001E439E"/>
    <w:rsid w:val="001F1161"/>
    <w:rsid w:val="001F7E26"/>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064F"/>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9E0370"/>
    <w:rsid w:val="00C21ED5"/>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FE9149-E144-43D9-8AFD-4B0C6D2A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1</Pages>
  <Words>314</Words>
  <Characters>1701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2019-11-19T07:31:00Z</dcterms:created>
  <dcterms:modified xsi:type="dcterms:W3CDTF">2019-11-19T07:35:00Z</dcterms:modified>
  <cp:contentStatus/>
  <dc:language>Ελληνικά</dc:language>
  <cp:version>am-20180624</cp:version>
</cp:coreProperties>
</file>