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96847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9-12-1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CB7FA8">
                <w:rPr>
                  <w:rStyle w:val="TextChar"/>
                </w:rPr>
                <w:t>13.12.2019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F5361D" w:rsidP="008926F3">
          <w:pPr>
            <w:pStyle w:val="MyTitle"/>
            <w:rPr>
              <w:rStyle w:val="ab"/>
              <w:b/>
            </w:rPr>
          </w:pPr>
          <w:r>
            <w:t xml:space="preserve">Εκδόθηκε η </w:t>
          </w:r>
          <w:r w:rsidR="005D49D7">
            <w:t>7</w:t>
          </w:r>
          <w:r w:rsidR="000F3754">
            <w:t>Κ/2019</w:t>
          </w:r>
          <w:r w:rsidRPr="00F5361D">
            <w:t xml:space="preserve"> Προκήρυξη του ΑΣΕΠ</w:t>
          </w:r>
          <w:r w:rsidR="000F3754">
            <w:t xml:space="preserve"> με </w:t>
          </w:r>
          <w:r w:rsidR="005D49D7">
            <w:t>31</w:t>
          </w:r>
          <w:r w:rsidR="001F6584" w:rsidRPr="001F6584">
            <w:t xml:space="preserve"> θέσεις για ΑμεΑ και </w:t>
          </w:r>
          <w:r w:rsidR="005D49D7">
            <w:t xml:space="preserve">15 </w:t>
          </w:r>
          <w:r w:rsidR="001F6584" w:rsidRPr="001F6584">
            <w:t>συγγενείς</w:t>
          </w:r>
          <w:r w:rsidR="005D49D7">
            <w:t xml:space="preserve"> ΑμεΑ</w:t>
          </w:r>
          <w:r w:rsidR="00B2044D">
            <w:t xml:space="preserve"> </w:t>
          </w:r>
        </w:p>
      </w:sdtContent>
    </w:sdt>
    <w:sdt>
      <w:sdtPr>
        <w:id w:val="1734969363"/>
        <w:placeholder>
          <w:docPart w:val="EE3ACFB84A4841629C6DCC1D2CD582D5"/>
        </w:placeholder>
      </w:sdtPr>
      <w:sdtEndPr>
        <w:rPr>
          <w:rStyle w:val="TextChar"/>
        </w:rPr>
      </w:sdtEndPr>
      <w:sdtContent>
        <w:sdt>
          <w:sdt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5D49D7" w:rsidRDefault="005D49D7" w:rsidP="005D49D7">
                  <w:pPr>
                    <w:pStyle w:val="Text"/>
                  </w:pPr>
                  <w:r w:rsidRPr="005D49D7">
                    <w:t>Γνωστοποιείται ότι εκδόθηκε η 7</w:t>
                  </w:r>
                  <w:r w:rsidR="000F3754" w:rsidRPr="005D49D7">
                    <w:t xml:space="preserve">Κ/2019 </w:t>
                  </w:r>
                  <w:r w:rsidR="00F5361D" w:rsidRPr="005D49D7">
                    <w:t>Προκήρυξη του ΑΣΕΠ</w:t>
                  </w:r>
                  <w:r w:rsidR="00861794" w:rsidRPr="005D49D7">
                    <w:rPr>
                      <w:rStyle w:val="ab"/>
                      <w:b w:val="0"/>
                    </w:rPr>
                    <w:t xml:space="preserve"> </w:t>
                  </w:r>
                  <w:r w:rsidRPr="005D49D7">
                    <w:rPr>
                      <w:rStyle w:val="ab"/>
                      <w:b w:val="0"/>
                    </w:rPr>
                    <w:t>που αφορά στην πλήρωση τριακοσίων δεκαεπτά (31</w:t>
                  </w:r>
                  <w:bookmarkStart w:id="1" w:name="_GoBack"/>
                  <w:bookmarkEnd w:id="1"/>
                  <w:r w:rsidRPr="005D49D7">
                    <w:rPr>
                      <w:rStyle w:val="ab"/>
                      <w:b w:val="0"/>
                    </w:rPr>
                    <w:t>7) θέσεων τακτικού προσωπικού Πανεπιστημιακής, Τεχνολογικής, Δευτεροβάθμιας και Υποχρεωτικής Εκπαίδευσης στους εποπτευόμενους από το Υπουργείο Εργασίας και Κοινωνικών Υποθέσεων φορείς πρόνοιας: Κέντρα Κοινωνικής Πρόνοιας, Θεραπευτήριο Χρόνιων Παθήσεων Ευρυτανίας, Εθνικό Κέντρο Κοινωνικής Αλληλεγγύης (ΕΚΚΑ), Κέντρο Εκπαίδευσης και Αποκατάστασης Τυφλών (ΚΕΑΤ) και στο Εθνικό Ίδρυμα Κωφών (ΕΙΚ).</w:t>
                  </w:r>
                  <w:r w:rsidRPr="005D49D7">
                    <w:t xml:space="preserve"> </w:t>
                  </w:r>
                </w:p>
                <w:p w:rsidR="005D49D7" w:rsidRDefault="005D49D7" w:rsidP="005D49D7">
                  <w:pPr>
                    <w:pStyle w:val="Text"/>
                    <w:rPr>
                      <w:rStyle w:val="ab"/>
                    </w:rPr>
                  </w:pPr>
                  <w:r w:rsidRPr="005D49D7">
                    <w:rPr>
                      <w:rStyle w:val="ab"/>
                    </w:rPr>
                    <w:t>Στις θέσεις περιλαμβάνονται 31 για άτομα με αναπηρία 50% και 15 για άτομα που έχουν τέκνο, αδελφό ή σύζυγο, ή για τέκνο ατόμου με ποσοστό αναπηρίας 67% και άνω.</w:t>
                  </w:r>
                </w:p>
                <w:p w:rsidR="005D49D7" w:rsidRPr="005D49D7" w:rsidRDefault="005D49D7" w:rsidP="005D49D7">
                  <w:pPr>
                    <w:pStyle w:val="Text"/>
                    <w:rPr>
                      <w:rStyle w:val="ab"/>
                      <w:b w:val="0"/>
                    </w:rPr>
                  </w:pPr>
                  <w:hyperlink r:id="rId10" w:tooltip="φεκ" w:history="1">
                    <w:r w:rsidRPr="005D49D7">
                      <w:rPr>
                        <w:rStyle w:val="-"/>
                      </w:rPr>
                      <w:t>Το ΦΕΚ της προκήρυξης διατίθεται δωρεάν από το Εθνικό Τυπογραφείο (Καποδιστρίου 34, Αθήνα) και από το Τμήμα Εξυπηρέτησης Πολιτών του ΑΣΕΠ (Πουλίου 6, Αθήνα).</w:t>
                    </w:r>
                  </w:hyperlink>
                </w:p>
                <w:p w:rsidR="005D49D7" w:rsidRPr="005D49D7" w:rsidRDefault="005D49D7" w:rsidP="005D49D7">
                  <w:pPr>
                    <w:pStyle w:val="Text"/>
                    <w:rPr>
                      <w:rStyle w:val="ab"/>
                      <w:b w:val="0"/>
                    </w:rPr>
                  </w:pPr>
                  <w:r w:rsidRPr="005D49D7">
                    <w:rPr>
                      <w:rStyle w:val="ab"/>
                      <w:b w:val="0"/>
                    </w:rPr>
                    <w:t>Οι υποψήφιοι πρέπει να συμπληρώσουν και να υποβάλουν ηλεκτρονική αίτηση συμμετοχής στο ΑΣΕΠ, αποκλειστικά μέσω του διαδικτυακού του τόπου, ακολουθώντας τις οδηγίες που παρέχονται στην Προκήρυξη (Παράρτημα ΣΤ΄).</w:t>
                  </w:r>
                </w:p>
                <w:p w:rsidR="005D49D7" w:rsidRPr="005D49D7" w:rsidRDefault="005D49D7" w:rsidP="005D49D7">
                  <w:pPr>
                    <w:pStyle w:val="Text"/>
                    <w:rPr>
                      <w:rStyle w:val="ab"/>
                      <w:b w:val="0"/>
                    </w:rPr>
                  </w:pPr>
                  <w:r w:rsidRPr="005D49D7">
                    <w:rPr>
                      <w:rStyle w:val="ab"/>
                      <w:b w:val="0"/>
                    </w:rPr>
                    <w:t xml:space="preserve">Η </w:t>
                  </w:r>
                  <w:r w:rsidRPr="005D49D7">
                    <w:rPr>
                      <w:rStyle w:val="ab"/>
                    </w:rPr>
                    <w:t>προθεσμία υποβολής των ηλεκτρονικών αιτήσεων συμμετοχής</w:t>
                  </w:r>
                  <w:r w:rsidRPr="005D49D7">
                    <w:rPr>
                      <w:rStyle w:val="ab"/>
                      <w:b w:val="0"/>
                    </w:rPr>
                    <w:t xml:space="preserve"> στη διαδικασία έχει ως ακολούθως:</w:t>
                  </w:r>
                </w:p>
                <w:p w:rsidR="005D49D7" w:rsidRPr="005D49D7" w:rsidRDefault="005D49D7" w:rsidP="005D49D7">
                  <w:pPr>
                    <w:pStyle w:val="Text"/>
                    <w:rPr>
                      <w:rStyle w:val="ab"/>
                      <w:b w:val="0"/>
                    </w:rPr>
                  </w:pPr>
                  <w:r w:rsidRPr="005D49D7">
                    <w:rPr>
                      <w:rStyle w:val="ab"/>
                      <w:b w:val="0"/>
                    </w:rPr>
                    <w:t>Για τις κατηγορίες Πανεπιστημιακής, Τεχνολογικής και Δευτεροβάθμιας Εκπαίδευσης αρχίζει στις 23 Δεκεμβρίου 2019 ημέρα Δευτέρα και λήγει στις 10 Ιανουαρίου 2020, ημέρα Παρασκευή και ώρα 14:00.</w:t>
                  </w:r>
                </w:p>
                <w:p w:rsidR="005D49D7" w:rsidRPr="005D49D7" w:rsidRDefault="005D49D7" w:rsidP="005D49D7">
                  <w:pPr>
                    <w:pStyle w:val="Text"/>
                    <w:rPr>
                      <w:rStyle w:val="ab"/>
                      <w:b w:val="0"/>
                    </w:rPr>
                  </w:pPr>
                  <w:r w:rsidRPr="005D49D7">
                    <w:rPr>
                      <w:rStyle w:val="ab"/>
                      <w:b w:val="0"/>
                    </w:rPr>
                    <w:t>Για την κατηγορία Υποχρεωτικής Εκπαίδευσης αρχίζει στις 13 Ιανουαρίου ημέρα Δευτέρα και λήγει στις 28 Ιανουαρίου 2020, ημέρα Τρίτη και ώρα 14:00.</w:t>
                  </w:r>
                </w:p>
                <w:p w:rsidR="005D49D7" w:rsidRPr="005D49D7" w:rsidRDefault="005D49D7" w:rsidP="005D49D7">
                  <w:pPr>
                    <w:pStyle w:val="Text"/>
                    <w:rPr>
                      <w:rStyle w:val="ab"/>
                      <w:b w:val="0"/>
                    </w:rPr>
                  </w:pPr>
                  <w:r w:rsidRPr="005D49D7">
                    <w:rPr>
                      <w:rStyle w:val="ab"/>
                      <w:b w:val="0"/>
                    </w:rPr>
                    <w:t>Τα απαραίτητα, κατά περίπτωση, δικαιολογητικά με τα οποία αποδεικνύονται τα προσόντα ή κριτήρια που επικαλούνται οι υποψήφιοι με την αίτηση συμμετοχής τους, θα υποβληθούν, πριν την έκδοση των προσωρινών αποτελεσμάτων, μετά από σχετική Ανακοίνωση του ΑΣΕΠ (ΚΕΦΑΛΑΙΟ Δ΄ και ΠΑΡΑΡΤΗΜΑ Β΄ της προκήρυξης).</w:t>
                  </w:r>
                </w:p>
                <w:p w:rsidR="00E70687" w:rsidRPr="0017683B" w:rsidRDefault="005D49D7" w:rsidP="005D49D7">
                  <w:pPr>
                    <w:pStyle w:val="Text"/>
                    <w:rPr>
                      <w:rStyle w:val="TextChar"/>
                    </w:rPr>
                  </w:pPr>
                  <w:r w:rsidRPr="005D49D7">
                    <w:rPr>
                      <w:rStyle w:val="ab"/>
                      <w:b w:val="0"/>
                    </w:rPr>
                    <w:t xml:space="preserve">Κάθε υποψήφιος μπορεί να υποβάλει μία μόνο αίτηση και για θέσεις μίας μόνο κατηγορίας προσωπικού (Π.Ε. ή Τ.Ε. ή Δ.Ε. ή Υ.Ε.). Οι υποψήφιοι της κατηγορίας Υποχρεωτικής Εκπαίδευσης μπορούν να συμμετέχουν ταυτόχρονα και για τις θέσεις Δ.Ε. με </w:t>
                  </w:r>
                  <w:proofErr w:type="spellStart"/>
                  <w:r w:rsidRPr="005D49D7">
                    <w:rPr>
                      <w:rStyle w:val="ab"/>
                      <w:b w:val="0"/>
                    </w:rPr>
                    <w:t>κωδ</w:t>
                  </w:r>
                  <w:proofErr w:type="spellEnd"/>
                  <w:r w:rsidRPr="005D49D7">
                    <w:rPr>
                      <w:rStyle w:val="ab"/>
                      <w:b w:val="0"/>
                    </w:rPr>
                    <w:t>. τίτλου 307 και 310 (Β΄ επικουρικός πίνακας), με την προϋπόθεση ότι διαθέτουν τα απαραίτητα προσόντα (ΚΕΦΑΛΑΙΟ Β΄ - σελ. 1016 του ΦΕΚ).</w:t>
                  </w:r>
                  <w:r>
                    <w:rPr>
                      <w:rStyle w:val="ab"/>
                    </w:rPr>
                    <w:t xml:space="preserve"> 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47" w:rsidRDefault="00796847" w:rsidP="008926F3">
      <w:r>
        <w:separator/>
      </w:r>
    </w:p>
    <w:p w:rsidR="00796847" w:rsidRDefault="00796847" w:rsidP="008926F3"/>
  </w:endnote>
  <w:endnote w:type="continuationSeparator" w:id="0">
    <w:p w:rsidR="00796847" w:rsidRDefault="00796847" w:rsidP="008926F3">
      <w:r>
        <w:continuationSeparator/>
      </w:r>
    </w:p>
    <w:p w:rsidR="00796847" w:rsidRDefault="00796847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47" w:rsidRDefault="00796847" w:rsidP="008926F3">
      <w:bookmarkStart w:id="0" w:name="_Hlk484772647"/>
      <w:bookmarkEnd w:id="0"/>
      <w:r>
        <w:separator/>
      </w:r>
    </w:p>
    <w:p w:rsidR="00796847" w:rsidRDefault="00796847" w:rsidP="008926F3"/>
  </w:footnote>
  <w:footnote w:type="continuationSeparator" w:id="0">
    <w:p w:rsidR="00796847" w:rsidRDefault="00796847" w:rsidP="008926F3">
      <w:r>
        <w:continuationSeparator/>
      </w:r>
    </w:p>
    <w:p w:rsidR="00796847" w:rsidRDefault="00796847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5D49D7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D33A4"/>
    <w:rsid w:val="000E2BB8"/>
    <w:rsid w:val="000F3754"/>
    <w:rsid w:val="000F4280"/>
    <w:rsid w:val="00104FD0"/>
    <w:rsid w:val="00151217"/>
    <w:rsid w:val="00162CAE"/>
    <w:rsid w:val="0017683B"/>
    <w:rsid w:val="001B3428"/>
    <w:rsid w:val="001F6584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5A1BA6"/>
    <w:rsid w:val="005D49D7"/>
    <w:rsid w:val="00651CD5"/>
    <w:rsid w:val="00670492"/>
    <w:rsid w:val="006D0554"/>
    <w:rsid w:val="006E6B93"/>
    <w:rsid w:val="006F050F"/>
    <w:rsid w:val="0077016C"/>
    <w:rsid w:val="00796847"/>
    <w:rsid w:val="008104A7"/>
    <w:rsid w:val="00811A9B"/>
    <w:rsid w:val="008321C9"/>
    <w:rsid w:val="00861794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044D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B7FA8"/>
    <w:rsid w:val="00CC41F4"/>
    <w:rsid w:val="00CC59F5"/>
    <w:rsid w:val="00CC62E9"/>
    <w:rsid w:val="00CE0328"/>
    <w:rsid w:val="00D11B9D"/>
    <w:rsid w:val="00D4303F"/>
    <w:rsid w:val="00D4455A"/>
    <w:rsid w:val="00DB2598"/>
    <w:rsid w:val="00DB41E6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5361D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uiPriority w:val="22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Web">
    <w:name w:val="Normal (Web)"/>
    <w:basedOn w:val="a0"/>
    <w:uiPriority w:val="99"/>
    <w:semiHidden/>
    <w:unhideWhenUsed/>
    <w:rsid w:val="001F65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.gr/idocs-nph/search/pdfViewerForm.html?args=5C7QrtC22wFqnM3eAbJzrXdtvSoClrL8FRqs4cKiLsftIl9LGdkF5_2sHZytA1Y08knBzLCmTXKaO6fpVZ6Lx3UnKl3nP8NxdnJ5r9cmWyJWelDvWS_18kAEhATUkJb0x1LIdQ163nV9K--td6SIudCtdYzCc21fiSGYT_4iyJf2-8aMevwJVVdJRKNuDVx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206906"/>
    <w:rsid w:val="004B27A8"/>
    <w:rsid w:val="00523620"/>
    <w:rsid w:val="005F29F2"/>
    <w:rsid w:val="00811585"/>
    <w:rsid w:val="00845A34"/>
    <w:rsid w:val="00AE6644"/>
    <w:rsid w:val="00BD546A"/>
    <w:rsid w:val="00C241BD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78A030-5B92-4C5F-885A-D7E84EC6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2019-12-13T07:22:00Z</dcterms:created>
  <dcterms:modified xsi:type="dcterms:W3CDTF">2019-12-13T07:22:00Z</dcterms:modified>
</cp:coreProperties>
</file>