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4419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1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A58C4">
                    <w:t>15.01.2020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0A58C4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rPr>
                  <w:rStyle w:val="Char2"/>
                  <w:b/>
                </w:rPr>
                <w:t xml:space="preserve">Παραμένει </w:t>
              </w:r>
              <w:r w:rsidRPr="000A58C4">
                <w:rPr>
                  <w:rStyle w:val="Char2"/>
                  <w:b/>
                </w:rPr>
                <w:t>μηδενική η συμμετοχή στα φάρμακα</w:t>
              </w:r>
              <w:r>
                <w:rPr>
                  <w:rStyle w:val="Char2"/>
                  <w:b/>
                </w:rPr>
                <w:t xml:space="preserve"> για τους πρώην δικαιούχους </w:t>
              </w:r>
              <w:r w:rsidRPr="000A58C4">
                <w:rPr>
                  <w:rStyle w:val="Char2"/>
                  <w:b/>
                </w:rPr>
                <w:t>ΕΚΑΣ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076026" w:rsidP="00A20064">
              <w:r>
                <w:t>Η Εθνική Συνομ</w:t>
              </w:r>
              <w:r w:rsidR="000A58C4">
                <w:t xml:space="preserve">οσπονδία Ατόμων με Αναπηρία ενημερώνει </w:t>
              </w:r>
              <w:hyperlink r:id="rId10" w:tooltip="εγκύκλιος" w:history="1">
                <w:r w:rsidR="000A58C4" w:rsidRPr="00FC281F">
                  <w:rPr>
                    <w:rStyle w:val="-"/>
                  </w:rPr>
                  <w:t>για την εγκύκλιο του Γ.Γ. Δημόσιας Υγείας</w:t>
                </w:r>
              </w:hyperlink>
              <w:bookmarkStart w:id="1" w:name="_GoBack"/>
              <w:bookmarkEnd w:id="1"/>
              <w:r w:rsidR="000A58C4">
                <w:t xml:space="preserve">,  με την οποία, </w:t>
              </w:r>
              <w:r w:rsidR="000A58C4" w:rsidRPr="000A58C4">
                <w:t xml:space="preserve">μετά την οριστική κατάργηση του ΕΚΑΣ από 1-1-2020, επίκειται νομοθετική πρωτοβουλία η οποία θα ρυθμίζει αναδρομικά την παροχή αντισταθμιστικών ευεργετημάτων στους πρώην δικαιούχους ΕΚΑΣ. Μέχρι τότε, παραμένει σε ισχύ το υφιστάμενο μέχρι 31-12-2019  καθεστώς των ποσοστών συμμετοχής, ως ίσχυε στο πλαίσιο του ν.4411/2016, </w:t>
              </w:r>
              <w:r w:rsidR="000A58C4">
                <w:t>για τους πρώην δικαιούχους ΕΚΑΣ</w:t>
              </w:r>
              <w:r w:rsidR="000A58C4" w:rsidRPr="000A58C4">
                <w:t>.</w:t>
              </w:r>
            </w:p>
            <w:p w:rsidR="0076008A" w:rsidRDefault="000A58C4" w:rsidP="000A58C4">
              <w:r w:rsidRPr="000A58C4">
                <w:t xml:space="preserve">Παραμένει </w:t>
              </w:r>
              <w:r>
                <w:t xml:space="preserve">λοιπόν </w:t>
              </w:r>
              <w:r w:rsidRPr="000A58C4">
                <w:t>μηδενική</w:t>
              </w:r>
              <w:r>
                <w:t xml:space="preserve"> η</w:t>
              </w:r>
              <w:r w:rsidRPr="000A58C4">
                <w:t xml:space="preserve"> συμμετοχή στα φάρμακα για τους πρώην δικαιούχους του ΕΚΑΣ</w:t>
              </w:r>
              <w:r>
                <w:t>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90" w:rsidRDefault="00144190" w:rsidP="00A5663B">
      <w:pPr>
        <w:spacing w:after="0" w:line="240" w:lineRule="auto"/>
      </w:pPr>
      <w:r>
        <w:separator/>
      </w:r>
    </w:p>
    <w:p w:rsidR="00144190" w:rsidRDefault="00144190"/>
  </w:endnote>
  <w:endnote w:type="continuationSeparator" w:id="0">
    <w:p w:rsidR="00144190" w:rsidRDefault="00144190" w:rsidP="00A5663B">
      <w:pPr>
        <w:spacing w:after="0" w:line="240" w:lineRule="auto"/>
      </w:pPr>
      <w:r>
        <w:continuationSeparator/>
      </w:r>
    </w:p>
    <w:p w:rsidR="00144190" w:rsidRDefault="0014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14419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90" w:rsidRDefault="0014419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44190" w:rsidRDefault="00144190"/>
  </w:footnote>
  <w:footnote w:type="continuationSeparator" w:id="0">
    <w:p w:rsidR="00144190" w:rsidRDefault="00144190" w:rsidP="00A5663B">
      <w:pPr>
        <w:spacing w:after="0" w:line="240" w:lineRule="auto"/>
      </w:pPr>
      <w:r>
        <w:continuationSeparator/>
      </w:r>
    </w:p>
    <w:p w:rsidR="00144190" w:rsidRDefault="001441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14419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A58C4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44190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281F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legal-framework/circulars/4519-15-1-2020-sxetika-me-tin-katargisi-toy-ekas-egkyklios-gg-dimosias-ygei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ED14CE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75136A-DA4A-4030-8786-ED33FE48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2020-01-15T12:58:00Z</dcterms:created>
  <dcterms:modified xsi:type="dcterms:W3CDTF">2020-01-15T13:00:00Z</dcterms:modified>
  <cp:contentStatus/>
  <dc:language>Ελληνικά</dc:language>
  <cp:version>am-20180624</cp:version>
</cp:coreProperties>
</file>