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D65A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2T00:00:00Z">
                    <w:dateFormat w:val="dd.MM.yyyy"/>
                    <w:lid w:val="el-GR"/>
                    <w:storeMappedDataAs w:val="dateTime"/>
                    <w:calendar w:val="gregorian"/>
                  </w:date>
                </w:sdtPr>
                <w:sdtEndPr/>
                <w:sdtContent>
                  <w:r w:rsidR="00DB60EB">
                    <w:t>12.02.2020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AD65A9"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AE4696" w:rsidRPr="00AE4696">
                <w:rPr>
                  <w:rStyle w:val="Char2"/>
                  <w:b/>
                </w:rPr>
                <w:t xml:space="preserve">«Διεκδικούμε Μαζί» με την Ε.Σ.Α.μεΑ. στις 14 Φεβρουαρίου στον Δήμο </w:t>
              </w:r>
              <w:r w:rsidR="002F6FC0">
                <w:rPr>
                  <w:rStyle w:val="Char2"/>
                  <w:b/>
                </w:rPr>
                <w:t>Αγίου Δημητρίου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AE4696">
                <w:t xml:space="preserve">Δήμου </w:t>
              </w:r>
              <w:r w:rsidR="002F6FC0">
                <w:t>Αγίου Δημητρίου</w:t>
              </w:r>
              <w:r w:rsidR="00AE4696" w:rsidRPr="00AE4696">
                <w:t xml:space="preserve"> </w:t>
              </w:r>
              <w:r w:rsidR="00BE5C62">
                <w:t>(</w:t>
              </w:r>
              <w:r w:rsidR="00146059" w:rsidRPr="00146059">
                <w:t>Δυρραχίου 11</w:t>
              </w:r>
              <w:r w:rsidR="006069FE">
                <w:t xml:space="preserve">) </w:t>
              </w:r>
              <w:r w:rsidR="00661E2D">
                <w:t>θα βρεθούν τα στελέχη της υπηρεσίας τη</w:t>
              </w:r>
              <w:r w:rsidR="006E0D2B">
                <w:t>ς Ε</w:t>
              </w:r>
              <w:r w:rsidR="00D65867">
                <w:t xml:space="preserve">ΣΑμεΑ «Διεκδικούμε Μαζί», την </w:t>
              </w:r>
              <w:r w:rsidR="00407868">
                <w:t>Π</w:t>
              </w:r>
              <w:r w:rsidR="00AE4696">
                <w:t>αρασκευή</w:t>
              </w:r>
              <w:r w:rsidR="00D750A1">
                <w:t xml:space="preserve"> 1</w:t>
              </w:r>
              <w:r w:rsidR="00AE4696">
                <w:t>4</w:t>
              </w:r>
              <w:r w:rsidR="005327C0">
                <w:t xml:space="preserve"> Φεβρουαρίου </w:t>
              </w:r>
              <w:r w:rsidR="00FE5122">
                <w:t xml:space="preserve">κατά τις ώρες </w:t>
              </w:r>
              <w:r w:rsidR="00146059">
                <w:t>12</w:t>
              </w:r>
              <w:r w:rsidR="00C4740E">
                <w:t>.</w:t>
              </w:r>
              <w:r w:rsidR="00D35CBB">
                <w:t>0</w:t>
              </w:r>
              <w:r w:rsidR="00FE5122">
                <w:t>0-</w:t>
              </w:r>
              <w:r w:rsidR="00146059">
                <w:t>14</w:t>
              </w:r>
              <w:r w:rsidR="00D35CBB">
                <w:t>.0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bookmarkStart w:id="1" w:name="_GoBack"/>
              <w:bookmarkEnd w:id="1"/>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5A9" w:rsidRDefault="00AD65A9" w:rsidP="00A5663B">
      <w:pPr>
        <w:spacing w:after="0" w:line="240" w:lineRule="auto"/>
      </w:pPr>
      <w:r>
        <w:separator/>
      </w:r>
    </w:p>
    <w:p w:rsidR="00AD65A9" w:rsidRDefault="00AD65A9"/>
  </w:endnote>
  <w:endnote w:type="continuationSeparator" w:id="0">
    <w:p w:rsidR="00AD65A9" w:rsidRDefault="00AD65A9" w:rsidP="00A5663B">
      <w:pPr>
        <w:spacing w:after="0" w:line="240" w:lineRule="auto"/>
      </w:pPr>
      <w:r>
        <w:continuationSeparator/>
      </w:r>
    </w:p>
    <w:p w:rsidR="00AD65A9" w:rsidRDefault="00AD6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B60EB">
          <w:rPr>
            <w:noProof/>
          </w:rPr>
          <w:t>2</w:t>
        </w:r>
        <w:r>
          <w:fldChar w:fldCharType="end"/>
        </w:r>
      </w:p>
      <w:p w:rsidR="0076008A" w:rsidRDefault="00AD65A9"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5A9" w:rsidRDefault="00AD65A9" w:rsidP="00A5663B">
      <w:pPr>
        <w:spacing w:after="0" w:line="240" w:lineRule="auto"/>
      </w:pPr>
      <w:bookmarkStart w:id="0" w:name="_Hlk484772647"/>
      <w:bookmarkEnd w:id="0"/>
      <w:r>
        <w:separator/>
      </w:r>
    </w:p>
    <w:p w:rsidR="00AD65A9" w:rsidRDefault="00AD65A9"/>
  </w:footnote>
  <w:footnote w:type="continuationSeparator" w:id="0">
    <w:p w:rsidR="00AD65A9" w:rsidRDefault="00AD65A9" w:rsidP="00A5663B">
      <w:pPr>
        <w:spacing w:after="0" w:line="240" w:lineRule="auto"/>
      </w:pPr>
      <w:r>
        <w:continuationSeparator/>
      </w:r>
    </w:p>
    <w:p w:rsidR="00AD65A9" w:rsidRDefault="00AD65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AD65A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46059"/>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6FC0"/>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07868"/>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13F8"/>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D65A9"/>
    <w:rsid w:val="00AE4696"/>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977A0"/>
    <w:rsid w:val="00CA1AE3"/>
    <w:rsid w:val="00CA3674"/>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5A4C"/>
    <w:rsid w:val="00D35CBB"/>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B60EB"/>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11C2"/>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9E9C3-98E1-4192-8BB2-1526AEC8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660AE"/>
    <w:rsid w:val="00111149"/>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25A06"/>
    <w:rsid w:val="00830C9B"/>
    <w:rsid w:val="008B10A8"/>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573867-9F81-4C08-8D97-70F79336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522</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2020-02-12T08:14:00Z</dcterms:created>
  <dcterms:modified xsi:type="dcterms:W3CDTF">2020-02-12T08:14:00Z</dcterms:modified>
  <dc:language>Ελληνικά</dc:language>
  <cp:version>am-20180624</cp:version>
</cp:coreProperties>
</file>