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1B46C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1B46C0"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E4696" w:rsidRPr="001F4B68">
                <w:rPr>
                  <w:rStyle w:val="Char2"/>
                  <w:b/>
                </w:rPr>
                <w:t>«Διεκδικούμε</w:t>
              </w:r>
              <w:r w:rsidR="00CB474C" w:rsidRPr="001F4B68">
                <w:rPr>
                  <w:rStyle w:val="Char2"/>
                  <w:b/>
                </w:rPr>
                <w:t xml:space="preserve"> Μαζί» με την Ε.Σ.Α.μεΑ. στις 2</w:t>
              </w:r>
              <w:r w:rsidR="001F4B68" w:rsidRPr="001F4B68">
                <w:rPr>
                  <w:rStyle w:val="Char2"/>
                  <w:b/>
                </w:rPr>
                <w:t>8</w:t>
              </w:r>
              <w:r w:rsidR="00AE4696" w:rsidRPr="001F4B68">
                <w:rPr>
                  <w:rStyle w:val="Char2"/>
                  <w:b/>
                </w:rPr>
                <w:t xml:space="preserve"> Φεβρουαρίου στον Δήμο </w:t>
              </w:r>
            </w:sdtContent>
          </w:sdt>
        </w:sdtContent>
      </w:sdt>
      <w:r w:rsidR="001F4B68" w:rsidRPr="001F4B68">
        <w:rPr>
          <w:rFonts w:asciiTheme="minorHAnsi" w:eastAsiaTheme="minorEastAsia" w:hAnsiTheme="minorHAnsi" w:cstheme="minorBidi"/>
          <w:spacing w:val="0"/>
          <w:kern w:val="0"/>
          <w:sz w:val="56"/>
          <w:szCs w:val="56"/>
          <w:lang w:eastAsia="ja-JP"/>
        </w:rPr>
        <w:t xml:space="preserve"> </w:t>
      </w:r>
      <w:r w:rsidR="001F4B68" w:rsidRPr="001F4B68">
        <w:t>Π</w:t>
      </w:r>
      <w:r w:rsidR="009D7B95">
        <w:t>εριστερίου</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AE4696">
                <w:t>Δήμου</w:t>
              </w:r>
              <w:r w:rsidR="001F4B68" w:rsidRPr="001F4B68">
                <w:t xml:space="preserve"> </w:t>
              </w:r>
              <w:r w:rsidR="009D7B95">
                <w:t>Περιστερίου</w:t>
              </w:r>
              <w:r w:rsidR="00AE4696">
                <w:t xml:space="preserve"> </w:t>
              </w:r>
              <w:r w:rsidR="00BE5C62">
                <w:t>(</w:t>
              </w:r>
              <w:proofErr w:type="spellStart"/>
              <w:r w:rsidR="009D7B95" w:rsidRPr="009D7B95">
                <w:t>Παρασκευοπούλου</w:t>
              </w:r>
              <w:proofErr w:type="spellEnd"/>
              <w:r w:rsidR="009D7B95" w:rsidRPr="009D7B95">
                <w:t xml:space="preserve"> 25 Α, κτίριο </w:t>
              </w:r>
              <w:proofErr w:type="spellStart"/>
              <w:r w:rsidR="009D7B95" w:rsidRPr="009D7B95">
                <w:t>Ξυλοτεχνίας</w:t>
              </w:r>
              <w:bookmarkStart w:id="1" w:name="_GoBack"/>
              <w:bookmarkEnd w:id="1"/>
              <w:proofErr w:type="spellEnd"/>
              <w:r w:rsidR="006069FE">
                <w:t xml:space="preserve">) </w:t>
              </w:r>
              <w:r w:rsidR="00661E2D">
                <w:t>θα βρεθούν 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407868">
                <w:t>Π</w:t>
              </w:r>
              <w:r w:rsidR="00AE4696">
                <w:t>αρασκευή</w:t>
              </w:r>
              <w:r w:rsidR="00CB474C">
                <w:t xml:space="preserve"> 2</w:t>
              </w:r>
              <w:r w:rsidR="001F4B68" w:rsidRPr="001F4B68">
                <w:t>8</w:t>
              </w:r>
              <w:r w:rsidR="005327C0">
                <w:t xml:space="preserve"> Φεβρουαρίου </w:t>
              </w:r>
              <w:r w:rsidR="00FE5122">
                <w:t xml:space="preserve">κατά τις ώρες </w:t>
              </w:r>
              <w:r w:rsidR="00AE4696">
                <w:t>9</w:t>
              </w:r>
              <w:r w:rsidR="00C4740E">
                <w:t>.</w:t>
              </w:r>
              <w:r w:rsidR="00CB474C">
                <w:t>3</w:t>
              </w:r>
              <w:r w:rsidR="00FE5122">
                <w:t>0-</w:t>
              </w:r>
              <w:r w:rsidR="00AE4696">
                <w:t>11</w:t>
              </w:r>
              <w:r w:rsidR="00CB474C">
                <w:t>.3</w:t>
              </w:r>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6C0" w:rsidRDefault="001B46C0" w:rsidP="00A5663B">
      <w:pPr>
        <w:spacing w:after="0" w:line="240" w:lineRule="auto"/>
      </w:pPr>
      <w:r>
        <w:separator/>
      </w:r>
    </w:p>
    <w:p w:rsidR="001B46C0" w:rsidRDefault="001B46C0"/>
  </w:endnote>
  <w:endnote w:type="continuationSeparator" w:id="0">
    <w:p w:rsidR="001B46C0" w:rsidRDefault="001B46C0" w:rsidP="00A5663B">
      <w:pPr>
        <w:spacing w:after="0" w:line="240" w:lineRule="auto"/>
      </w:pPr>
      <w:r>
        <w:continuationSeparator/>
      </w:r>
    </w:p>
    <w:p w:rsidR="001B46C0" w:rsidRDefault="001B4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F4B68">
          <w:rPr>
            <w:noProof/>
          </w:rPr>
          <w:t>2</w:t>
        </w:r>
        <w:r>
          <w:fldChar w:fldCharType="end"/>
        </w:r>
      </w:p>
      <w:p w:rsidR="0076008A" w:rsidRDefault="001B46C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6C0" w:rsidRDefault="001B46C0" w:rsidP="00A5663B">
      <w:pPr>
        <w:spacing w:after="0" w:line="240" w:lineRule="auto"/>
      </w:pPr>
      <w:bookmarkStart w:id="0" w:name="_Hlk484772647"/>
      <w:bookmarkEnd w:id="0"/>
      <w:r>
        <w:separator/>
      </w:r>
    </w:p>
    <w:p w:rsidR="001B46C0" w:rsidRDefault="001B46C0"/>
  </w:footnote>
  <w:footnote w:type="continuationSeparator" w:id="0">
    <w:p w:rsidR="001B46C0" w:rsidRDefault="001B46C0" w:rsidP="00A5663B">
      <w:pPr>
        <w:spacing w:after="0" w:line="240" w:lineRule="auto"/>
      </w:pPr>
      <w:r>
        <w:continuationSeparator/>
      </w:r>
    </w:p>
    <w:p w:rsidR="001B46C0" w:rsidRDefault="001B46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1B46C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46C0"/>
    <w:rsid w:val="001B7832"/>
    <w:rsid w:val="001C01B1"/>
    <w:rsid w:val="001E3CD5"/>
    <w:rsid w:val="001E439E"/>
    <w:rsid w:val="001F1161"/>
    <w:rsid w:val="001F4B68"/>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D7B95"/>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E1800"/>
    <w:rsid w:val="00AE4696"/>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B474C"/>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1DF2"/>
    <w:rsid w:val="00D35A4C"/>
    <w:rsid w:val="00D35CBB"/>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32706"/>
    <w:rsid w:val="00950A85"/>
    <w:rsid w:val="00A06500"/>
    <w:rsid w:val="00B14209"/>
    <w:rsid w:val="00D02911"/>
    <w:rsid w:val="00D1176E"/>
    <w:rsid w:val="00D1211F"/>
    <w:rsid w:val="00D64CB2"/>
    <w:rsid w:val="00D751A3"/>
    <w:rsid w:val="00F517E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C5CDF5-4851-4EB1-A1E8-FCCFFF4B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0</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2020-02-21T12:48:00Z</dcterms:created>
  <dcterms:modified xsi:type="dcterms:W3CDTF">2020-02-21T12:48:00Z</dcterms:modified>
  <dc:language>Ελληνικά</dc:language>
  <cp:version>am-20180624</cp:version>
</cp:coreProperties>
</file>