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9F9D4" w14:textId="4D780870" w:rsidR="00A5663B" w:rsidRPr="00A5663B" w:rsidRDefault="0017422C"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7-16T00:00:00Z">
                    <w:dateFormat w:val="dd.MM.yyyy"/>
                    <w:lid w:val="el-GR"/>
                    <w:storeMappedDataAs w:val="dateTime"/>
                    <w:calendar w:val="gregorian"/>
                  </w:date>
                </w:sdtPr>
                <w:sdtEndPr/>
                <w:sdtContent>
                  <w:r w:rsidR="0027047C">
                    <w:t>16.07.2020</w:t>
                  </w:r>
                </w:sdtContent>
              </w:sdt>
            </w:sdtContent>
          </w:sdt>
        </w:sdtContent>
      </w:sdt>
    </w:p>
    <w:p w14:paraId="0D01FE94" w14:textId="77777777" w:rsidR="00A5663B" w:rsidRPr="00A5663B" w:rsidRDefault="00C0166C" w:rsidP="00DA5411">
      <w:pPr>
        <w:tabs>
          <w:tab w:val="left" w:pos="2552"/>
        </w:tabs>
        <w:ind w:left="1134"/>
        <w:jc w:val="left"/>
        <w:rPr>
          <w:b/>
        </w:rPr>
      </w:pPr>
      <w:r>
        <w:rPr>
          <w:b/>
        </w:rPr>
        <w:tab/>
      </w:r>
    </w:p>
    <w:p w14:paraId="20902EF6"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566659E0"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14:paraId="2F92BD4B" w14:textId="79222F5A" w:rsidR="0076008A" w:rsidRPr="0076008A" w:rsidRDefault="0017422C"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27047C">
                <w:rPr>
                  <w:rStyle w:val="Char2"/>
                  <w:b/>
                </w:rPr>
                <w:t>Από αύριο οι αιτήσεις για ΚΔΑΠμεΑ και βρεφονηπιακούς 2020-2021</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53825EA5" w14:textId="7BA63A7A" w:rsidR="0027047C" w:rsidRDefault="00076026" w:rsidP="0027047C">
              <w:r>
                <w:t>Η Εθνική Συνομοσπονδία Ατόμων με Αναπηρία</w:t>
              </w:r>
              <w:r w:rsidR="0027047C">
                <w:t xml:space="preserve"> ανακοινώνει ότι ξεκινά αύριο </w:t>
              </w:r>
              <w:r w:rsidR="0027047C">
                <w:t xml:space="preserve">Παρασκευή </w:t>
              </w:r>
              <w:r w:rsidR="0027047C">
                <w:t xml:space="preserve">17 Ιουλίου </w:t>
              </w:r>
              <w:r w:rsidR="0027047C">
                <w:t>η διαδικασία της ηλεκτρονικής αίτησης για τη δράση «Εναρμόνιση Οικογενειακής και Επαγγελματικής Ζωής», που αφορά στους βρεφονηπιακούς και παιδικούς σταθμούς καθώς και στα ΚΔΑΠ και ΚΔΑΠ μεΑ, για το σχολικό έτος 2020-2021.</w:t>
              </w:r>
            </w:p>
            <w:p w14:paraId="0AE24BD8" w14:textId="300A86D7" w:rsidR="0027047C" w:rsidRDefault="0027047C" w:rsidP="0027047C">
              <w:r>
                <w:t xml:space="preserve">Η προθεσμία λήγει την Τετάρτη 5 Αυγούστου και οι αιτήσεις υποβάλλονται για πρώτη φορά ηλεκτρονικά μέσω της ειδικής εφαρμογής στην ιστοσελίδα της Ε.Ε.Τ.Α.Α. Α.Ε. (www.eetaa.gr - paidikoi.eetaa.gr). Η είσοδος στην ηλεκτρονική εφαρμογή θα γίνεται με τη χρήση των κωδικών-διαπιστευτηρίων (κωδικών </w:t>
              </w:r>
              <w:proofErr w:type="spellStart"/>
              <w:r>
                <w:t>Taxisnet</w:t>
              </w:r>
              <w:proofErr w:type="spellEnd"/>
              <w:r>
                <w:t>) της Γενικής Γραμματείας Πληροφοριακών Συστημάτων Δημόσιας Διοίκησης του Υπουργείου Ψηφιακής Διακυβέρνησης.</w:t>
              </w:r>
              <w:r>
                <w:t xml:space="preserve"> </w:t>
              </w:r>
            </w:p>
            <w:p w14:paraId="3D2DBC10" w14:textId="2C8973B7" w:rsidR="0027047C" w:rsidRDefault="0027047C" w:rsidP="0027047C">
              <w:r>
                <w:t xml:space="preserve">Δικαίωμα συμμετοχής έχουν οι εργαζόμενες/οι (μισθωτές/οι ή αυτοαπασχολούμενες/οι) και οι άνεργες/οι. Κριτήρια επιλογής είναι η οικογενειακή, οικονομική κατάσταση (οικογενειακό εισόδημα) και η κατάσταση απασχόλησης. Εξαιρούνται των ανωτέρω περιορισμών (ύψος οικογενειακού εισοδήματος, κατάσταση απασχόλησης και οικογενειακής κατάστασης) τα προς φιλοξενία </w:t>
              </w:r>
              <w:r>
                <w:t>άτομα με αναπηρία</w:t>
              </w:r>
              <w:r>
                <w:t>. Οι ενδιαφερόμενες/οι εφόσον επιλεγούν, λαμβάνουν «Αξία Τοποθέτησης» (</w:t>
              </w:r>
              <w:proofErr w:type="spellStart"/>
              <w:r>
                <w:t>voucher</w:t>
              </w:r>
              <w:proofErr w:type="spellEnd"/>
              <w:r>
                <w:t>) προκειμένου οι ίδιες/οι να επιλέξουν το Φορέα/Δομή που επιθυμούν να φιλοξενηθεί το τέκνο τους.</w:t>
              </w:r>
              <w:r>
                <w:t xml:space="preserve"> </w:t>
              </w:r>
            </w:p>
            <w:p w14:paraId="3744F153" w14:textId="3186793F" w:rsidR="0076008A" w:rsidRDefault="0027047C" w:rsidP="0027047C">
              <w:r>
                <w:t>Περισσότερες  πληροφορίες παρέχονται από τα αντίστοιχα Γραφεία της Ε.Ε.Τ.Α.Α. (Αθήνα: 213- 1320600 &amp; 210-5214600, Λάρισα: 2410-579620, Θεσσαλονίκη: 2310-544714).</w:t>
              </w:r>
              <w:r>
                <w:t xml:space="preserve"> </w:t>
              </w:r>
            </w:p>
          </w:sdtContent>
        </w:sdt>
        <w:p w14:paraId="6AEABCC4" w14:textId="77777777" w:rsidR="00F95A39" w:rsidRPr="00E70687" w:rsidRDefault="00F95A39" w:rsidP="00351671"/>
        <w:p w14:paraId="4A588D36"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422E1A92"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7DBE3797"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1364310D" w14:textId="77777777" w:rsidTr="00CF788E">
            <w:tc>
              <w:tcPr>
                <w:tcW w:w="1701" w:type="dxa"/>
                <w:shd w:val="clear" w:color="auto" w:fill="F2F2F2" w:themeFill="background1" w:themeFillShade="F2"/>
              </w:tcPr>
              <w:p w14:paraId="056792EC" w14:textId="77777777" w:rsidR="004C48C9" w:rsidRDefault="004C48C9" w:rsidP="00CF788E">
                <w:pPr>
                  <w:spacing w:before="60" w:after="60"/>
                  <w:jc w:val="right"/>
                </w:pPr>
                <w:r>
                  <w:rPr>
                    <w:noProof/>
                    <w:lang w:eastAsia="el-GR"/>
                  </w:rPr>
                  <w:drawing>
                    <wp:inline distT="0" distB="0" distL="0" distR="0" wp14:anchorId="5BF967AC" wp14:editId="0A0B25C7">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17C0CF9"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3F0A90DC"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05BA6D2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BA6E8" w14:textId="77777777" w:rsidR="0017422C" w:rsidRDefault="0017422C" w:rsidP="00A5663B">
      <w:pPr>
        <w:spacing w:after="0" w:line="240" w:lineRule="auto"/>
      </w:pPr>
      <w:r>
        <w:separator/>
      </w:r>
    </w:p>
    <w:p w14:paraId="416EED52" w14:textId="77777777" w:rsidR="0017422C" w:rsidRDefault="0017422C"/>
  </w:endnote>
  <w:endnote w:type="continuationSeparator" w:id="0">
    <w:p w14:paraId="44C67277" w14:textId="77777777" w:rsidR="0017422C" w:rsidRDefault="0017422C" w:rsidP="00A5663B">
      <w:pPr>
        <w:spacing w:after="0" w:line="240" w:lineRule="auto"/>
      </w:pPr>
      <w:r>
        <w:continuationSeparator/>
      </w:r>
    </w:p>
    <w:p w14:paraId="0C221374" w14:textId="77777777" w:rsidR="0017422C" w:rsidRDefault="00174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714247"/>
      <w:lock w:val="contentLocked"/>
      <w:placeholder>
        <w:docPart w:val="A3334B6022BD4D368C83C77A27FDC1AA"/>
      </w:placeholder>
      <w:group/>
    </w:sdtPr>
    <w:sdtEndPr/>
    <w:sdtContent>
      <w:sdt>
        <w:sdtPr>
          <w:id w:val="-1300992835"/>
          <w:lock w:val="sdtContentLocked"/>
          <w:group/>
        </w:sdtPr>
        <w:sdtEndPr/>
        <w:sdtContent>
          <w:p w14:paraId="3D0C6E8A" w14:textId="77777777" w:rsidR="00811A9B" w:rsidRDefault="00DE349E" w:rsidP="00DE349E">
            <w:pPr>
              <w:pStyle w:val="a6"/>
              <w:ind w:left="-1797"/>
            </w:pPr>
            <w:r>
              <w:rPr>
                <w:noProof/>
                <w:lang w:eastAsia="el-GR"/>
              </w:rPr>
              <w:drawing>
                <wp:inline distT="0" distB="0" distL="0" distR="0" wp14:anchorId="6B6ABD29" wp14:editId="78E7B4C5">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531B094E" w14:textId="77777777" w:rsidR="00DE349E" w:rsidRDefault="00DE349E" w:rsidP="00DE349E">
        <w:pPr>
          <w:pStyle w:val="a5"/>
          <w:spacing w:before="120"/>
          <w:rPr>
            <w:rFonts w:asciiTheme="minorHAnsi" w:hAnsiTheme="minorHAnsi"/>
            <w:color w:val="auto"/>
          </w:rPr>
        </w:pPr>
      </w:p>
      <w:p w14:paraId="4F40E534"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07A5DD00" w14:textId="77777777" w:rsidR="0076008A" w:rsidRDefault="0017422C"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F6AE1" w14:textId="77777777" w:rsidR="0017422C" w:rsidRDefault="0017422C" w:rsidP="00A5663B">
      <w:pPr>
        <w:spacing w:after="0" w:line="240" w:lineRule="auto"/>
      </w:pPr>
      <w:bookmarkStart w:id="0" w:name="_Hlk484772647"/>
      <w:bookmarkEnd w:id="0"/>
      <w:r>
        <w:separator/>
      </w:r>
    </w:p>
    <w:p w14:paraId="39243080" w14:textId="77777777" w:rsidR="0017422C" w:rsidRDefault="0017422C"/>
  </w:footnote>
  <w:footnote w:type="continuationSeparator" w:id="0">
    <w:p w14:paraId="1B33D9E0" w14:textId="77777777" w:rsidR="0017422C" w:rsidRDefault="0017422C" w:rsidP="00A5663B">
      <w:pPr>
        <w:spacing w:after="0" w:line="240" w:lineRule="auto"/>
      </w:pPr>
      <w:r>
        <w:continuationSeparator/>
      </w:r>
    </w:p>
    <w:p w14:paraId="2F3A2BC3" w14:textId="77777777" w:rsidR="0017422C" w:rsidRDefault="001742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740054746"/>
      <w:lock w:val="contentLocked"/>
      <w:placeholder>
        <w:docPart w:val="A3334B6022BD4D368C83C77A27FDC1AA"/>
      </w:placeholder>
      <w:group/>
    </w:sdtPr>
    <w:sdtEndPr/>
    <w:sdtContent>
      <w:p w14:paraId="34281DD1" w14:textId="77777777" w:rsidR="00A5663B" w:rsidRPr="00A5663B" w:rsidRDefault="0017422C"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86FE3EC" wp14:editId="3787AFA9">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1CCD545F" w14:textId="77777777" w:rsidR="0076008A" w:rsidRPr="00DE349E" w:rsidRDefault="00DE349E" w:rsidP="00DE349E">
                <w:pPr>
                  <w:pStyle w:val="a5"/>
                  <w:ind w:left="-1800"/>
                </w:pPr>
                <w:r>
                  <w:rPr>
                    <w:noProof/>
                    <w:lang w:eastAsia="el-GR"/>
                  </w:rPr>
                  <w:drawing>
                    <wp:inline distT="0" distB="0" distL="0" distR="0" wp14:anchorId="6C0ED28A" wp14:editId="0FAFE468">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7422C"/>
    <w:rsid w:val="001A5AF0"/>
    <w:rsid w:val="001A62AD"/>
    <w:rsid w:val="001A67BA"/>
    <w:rsid w:val="001B3428"/>
    <w:rsid w:val="001B7832"/>
    <w:rsid w:val="001E3CD5"/>
    <w:rsid w:val="001E439E"/>
    <w:rsid w:val="001F1161"/>
    <w:rsid w:val="002058AF"/>
    <w:rsid w:val="00224096"/>
    <w:rsid w:val="002251AF"/>
    <w:rsid w:val="00236A27"/>
    <w:rsid w:val="00255DD0"/>
    <w:rsid w:val="002570E4"/>
    <w:rsid w:val="00264E1B"/>
    <w:rsid w:val="0026597B"/>
    <w:rsid w:val="002663D5"/>
    <w:rsid w:val="0027047C"/>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52F5"/>
    <w:rsid w:val="006A785A"/>
    <w:rsid w:val="006D0554"/>
    <w:rsid w:val="006E692F"/>
    <w:rsid w:val="006E6B93"/>
    <w:rsid w:val="006F050F"/>
    <w:rsid w:val="006F68D0"/>
    <w:rsid w:val="0072145A"/>
    <w:rsid w:val="007244D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8DF59"/>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1832CD"/>
    <w:rsid w:val="002D291F"/>
    <w:rsid w:val="002F7027"/>
    <w:rsid w:val="003572EC"/>
    <w:rsid w:val="004B3087"/>
    <w:rsid w:val="005048E8"/>
    <w:rsid w:val="00550D21"/>
    <w:rsid w:val="005E1B4F"/>
    <w:rsid w:val="009E0370"/>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TotalTime>
  <Pages>1</Pages>
  <Words>325</Words>
  <Characters>1760</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2020-07-16T10:39:00Z</dcterms:created>
  <dcterms:modified xsi:type="dcterms:W3CDTF">2020-07-16T10:39:00Z</dcterms:modified>
  <cp:contentStatus/>
  <dc:language>Ελληνικά</dc:language>
  <cp:version>am-20180624</cp:version>
</cp:coreProperties>
</file>