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FE22EE3" w:rsidR="00A5663B" w:rsidRPr="00A5663B" w:rsidRDefault="00BF32B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C1847">
                    <w:t>24.11.2021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BF32BB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37687886" w:rsidR="00A40A2A" w:rsidRDefault="00A40A2A" w:rsidP="00A40A2A">
              <w:r w:rsidRPr="00A40A2A">
                <w:t xml:space="preserve">Στο πλαίσιο της με αρ.πρωτ. 1492/16.11.2021 Πρόσκλησης Εκδήλωσης Ενδιαφέροντος για 2 Κοινωνικούς Λειτουργούς στην Αθήνα και 2 Κοινωνικούς Λειτουργούς στην Τρίπολη, λόγω της μειωμένης προσέλευσης αιτήσεων συμμετοχής, παρατείνεται ο χρόνος υποβολής των ηλεκτρονικών φακέλων συμμετοχής των υποψηφίων έως </w:t>
              </w:r>
              <w:r w:rsidR="008C1847" w:rsidRPr="008C1847">
                <w:t>την Κυριακή 28.11.2021 και ώρα 15.00.</w:t>
              </w:r>
            </w:p>
            <w:p w14:paraId="17EC87C9" w14:textId="77777777" w:rsidR="00A40A2A" w:rsidRDefault="00A40A2A" w:rsidP="00A40A2A"/>
            <w:p w14:paraId="06FEA407" w14:textId="0180637C" w:rsidR="00A40A2A" w:rsidRDefault="00A40A2A" w:rsidP="00A40A2A">
              <w:r>
                <w:rPr>
                  <w:noProof/>
                </w:rPr>
                <w:drawing>
                  <wp:inline distT="0" distB="0" distL="0" distR="0" wp14:anchorId="35753ED9" wp14:editId="61CCABEB">
                    <wp:extent cx="5278120" cy="942975"/>
                    <wp:effectExtent l="0" t="0" r="0" b="952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429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3A13916" w:rsidR="0076008A" w:rsidRDefault="00BF32BB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3D70" w14:textId="77777777" w:rsidR="00BF32BB" w:rsidRDefault="00BF32BB" w:rsidP="00A5663B">
      <w:pPr>
        <w:spacing w:after="0" w:line="240" w:lineRule="auto"/>
      </w:pPr>
      <w:r>
        <w:separator/>
      </w:r>
    </w:p>
    <w:p w14:paraId="0372DB6A" w14:textId="77777777" w:rsidR="00BF32BB" w:rsidRDefault="00BF32BB"/>
  </w:endnote>
  <w:endnote w:type="continuationSeparator" w:id="0">
    <w:p w14:paraId="1A41B5B1" w14:textId="77777777" w:rsidR="00BF32BB" w:rsidRDefault="00BF32BB" w:rsidP="00A5663B">
      <w:pPr>
        <w:spacing w:after="0" w:line="240" w:lineRule="auto"/>
      </w:pPr>
      <w:r>
        <w:continuationSeparator/>
      </w:r>
    </w:p>
    <w:p w14:paraId="65E41839" w14:textId="77777777" w:rsidR="00BF32BB" w:rsidRDefault="00BF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BF32B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E5EB" w14:textId="77777777" w:rsidR="00BF32BB" w:rsidRDefault="00BF32B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D2E7190" w14:textId="77777777" w:rsidR="00BF32BB" w:rsidRDefault="00BF32BB"/>
  </w:footnote>
  <w:footnote w:type="continuationSeparator" w:id="0">
    <w:p w14:paraId="682AB21D" w14:textId="77777777" w:rsidR="00BF32BB" w:rsidRDefault="00BF32BB" w:rsidP="00A5663B">
      <w:pPr>
        <w:spacing w:after="0" w:line="240" w:lineRule="auto"/>
      </w:pPr>
      <w:r>
        <w:continuationSeparator/>
      </w:r>
    </w:p>
    <w:p w14:paraId="49000090" w14:textId="77777777" w:rsidR="00BF32BB" w:rsidRDefault="00BF3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BF32B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3A18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1847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3B26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32BB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1B6E40"/>
    <w:rsid w:val="002D291F"/>
    <w:rsid w:val="002F7027"/>
    <w:rsid w:val="003572EC"/>
    <w:rsid w:val="004B3087"/>
    <w:rsid w:val="00550D21"/>
    <w:rsid w:val="005E1B4F"/>
    <w:rsid w:val="007902BF"/>
    <w:rsid w:val="00816D8A"/>
    <w:rsid w:val="009E0370"/>
    <w:rsid w:val="00A83EFD"/>
    <w:rsid w:val="00B043B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2021-11-23T08:02:00Z</dcterms:created>
  <dcterms:modified xsi:type="dcterms:W3CDTF">2021-11-25T11:43:00Z</dcterms:modified>
  <cp:contentStatus/>
  <dc:language>Ελληνικά</dc:language>
  <cp:version>am-20180624</cp:version>
</cp:coreProperties>
</file>