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7EE832A2" w:rsidR="00A5663B" w:rsidRPr="00A5663B" w:rsidRDefault="004B0641"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03-31T00:00:00Z">
                    <w:dateFormat w:val="dd.MM.yyyy"/>
                    <w:lid w:val="el-GR"/>
                    <w:storeMappedDataAs w:val="dateTime"/>
                    <w:calendar w:val="gregorian"/>
                  </w:date>
                </w:sdtPr>
                <w:sdtEndPr/>
                <w:sdtContent>
                  <w:r w:rsidR="005C44F6">
                    <w:t>31.03.2022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4BD093C5" w14:textId="7D3A98B2" w:rsidR="0076008A" w:rsidRPr="0076008A" w:rsidRDefault="00151F3F" w:rsidP="009200D0">
          <w:pPr>
            <w:pStyle w:val="a8"/>
            <w:rPr>
              <w:rStyle w:val="ab"/>
              <w:rFonts w:ascii="Arial Narrow" w:hAnsi="Arial Narrow"/>
              <w:b/>
              <w:bCs w:val="0"/>
              <w:color w:val="auto"/>
              <w:sz w:val="28"/>
            </w:rPr>
          </w:pPr>
          <w:sdt>
            <w:sdtPr>
              <w:alias w:val="Τίτλος"/>
              <w:tag w:val="Τίτλος"/>
              <w:id w:val="-726219383"/>
              <w:lock w:val="sdtLocked"/>
              <w:placeholder>
                <w:docPart w:val="26FD0C6718E343D29245E5C6688DF4BB"/>
              </w:placeholder>
              <w:text/>
            </w:sdtPr>
            <w:sdtContent>
              <w:r w:rsidRPr="00151F3F">
                <w:t xml:space="preserve">Ημερίδα «Σεξουαλική </w:t>
              </w:r>
              <w:r w:rsidR="005C44F6">
                <w:t>-</w:t>
              </w:r>
              <w:r w:rsidRPr="00151F3F">
                <w:t xml:space="preserve"> Αναπαραγωγική Υγεία σε παιδιά </w:t>
              </w:r>
              <w:r w:rsidR="005C44F6">
                <w:t>-</w:t>
              </w:r>
              <w:r w:rsidRPr="00151F3F">
                <w:t xml:space="preserve"> Άτομα με Αναπηρία. Διαστάσεις και Προβληματισμοί στο πλαίσιο της οικογένεια</w:t>
              </w:r>
              <w:r w:rsidR="00AE0CC4">
                <w:t>ς</w:t>
              </w:r>
              <w:r w:rsidRPr="00151F3F">
                <w:t>»</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79D045DB" w14:textId="4C00D4D5" w:rsidR="004232F2" w:rsidRDefault="007F1E94" w:rsidP="004232F2">
              <w:r>
                <w:t>Σε η</w:t>
              </w:r>
              <w:r>
                <w:t xml:space="preserve">μερίδα με θέμα: </w:t>
              </w:r>
              <w:r>
                <w:t>«</w:t>
              </w:r>
              <w:r>
                <w:t xml:space="preserve">Σεξουαλική / Αναπαραγωγική Υγεία σε παιδιά / Άτομα με Αναπηρία. Διαστάσεις </w:t>
              </w:r>
              <w:r>
                <w:t>και</w:t>
              </w:r>
              <w:r>
                <w:t xml:space="preserve"> Προβληματισμοί στο πλαίσιο της οικογένεια</w:t>
              </w:r>
              <w:r w:rsidR="00AE0CC4">
                <w:t>ς</w:t>
              </w:r>
              <w:r>
                <w:t xml:space="preserve">» καλεί η ΕΣΑμεΑ, υποστηρίζοντας </w:t>
              </w:r>
              <w:r w:rsidR="004232F2">
                <w:t xml:space="preserve">δράση του </w:t>
              </w:r>
              <w:r>
                <w:t>υ</w:t>
              </w:r>
              <w:r w:rsidR="004232F2">
                <w:t>πουργείου Υγείας</w:t>
              </w:r>
              <w:r>
                <w:t xml:space="preserve">. Η εκδήλωση θα πραγματοποιηθεί </w:t>
              </w:r>
              <w:r w:rsidR="004232F2">
                <w:t xml:space="preserve">στο Αμφιθέατρο της ΕΣΑμεΑ (Λ. Ελ. Βενιζέλου 236, 16341, Ηλιούπολη, Αττική), την Τρίτη 5 Απριλίου 2022, ώρες 9.00 </w:t>
              </w:r>
              <w:r>
                <w:t>-</w:t>
              </w:r>
              <w:r w:rsidR="004232F2">
                <w:t xml:space="preserve"> 16.30. </w:t>
              </w:r>
            </w:p>
            <w:p w14:paraId="4614C9BC" w14:textId="260EA2E4" w:rsidR="004232F2" w:rsidRDefault="004232F2" w:rsidP="004232F2">
              <w:r>
                <w:t xml:space="preserve">Η </w:t>
              </w:r>
              <w:r w:rsidR="007F1E94">
                <w:t>η</w:t>
              </w:r>
              <w:r>
                <w:t xml:space="preserve">μερίδα έχει πιλοτικό χαρακτήρα και θα αποτελέσει ένα πεδίο διαλόγου, κατάθεσης προβληματισμών  και  απόψεων  των ατόμων με αναπηρία και των οικογενειών τους που εκπροσωπούν Οργανώσεις,  προκειμένου  το υλικό που θα προκύψει να αξιοποιηθεί  για τον καλύτερο σχεδιασμό των σχετικών υπηρεσιών και παρεμβάσεων, στο πλαίσιο προαγωγής της σεξουαλικής και αναπαραγωγικής Υγείας και του θεσμού του οικογενειακού προγραμματισμού από πλευράς </w:t>
              </w:r>
              <w:r w:rsidR="007F1E94">
                <w:t>υ</w:t>
              </w:r>
              <w:r>
                <w:t>πουργείου Υγείας.</w:t>
              </w:r>
            </w:p>
            <w:p w14:paraId="312CC794" w14:textId="3C651C28" w:rsidR="004232F2" w:rsidRDefault="004232F2" w:rsidP="004232F2">
              <w:r>
                <w:t xml:space="preserve">Όσοι </w:t>
              </w:r>
              <w:r w:rsidR="007F1E94">
                <w:t xml:space="preserve">θελήσουν να παρακολουθήσουν </w:t>
              </w:r>
              <w:r>
                <w:t xml:space="preserve">διαδικτυακά, παρακαλούνται να χρησιμοποιήσουν τον παρακάτω σύνδεσμο: </w:t>
              </w:r>
            </w:p>
            <w:p w14:paraId="1DF137DC" w14:textId="595646A4" w:rsidR="004232F2" w:rsidRDefault="007F1E94" w:rsidP="004232F2">
              <w:hyperlink r:id="rId10" w:history="1">
                <w:r w:rsidRPr="00B94ACB">
                  <w:rPr>
                    <w:rStyle w:val="-"/>
                  </w:rPr>
                  <w:t>https://us02web.zoom.us/j/89670458085?pwd=U1l4eU8rcndhY05YVzdzdFdBcFhPUT09</w:t>
                </w:r>
              </w:hyperlink>
              <w:r>
                <w:t xml:space="preserve"> </w:t>
              </w:r>
            </w:p>
            <w:p w14:paraId="49F8A426" w14:textId="6F3E5ABD" w:rsidR="004232F2" w:rsidRDefault="004232F2" w:rsidP="004232F2">
              <w:r>
                <w:t xml:space="preserve">Η σύνδεση θα ενεργοποιηθεί 30’ πριν την έναρξη της </w:t>
              </w:r>
              <w:r w:rsidR="007F1E94">
                <w:t>η</w:t>
              </w:r>
              <w:r>
                <w:t>μερίδας, δηλ. στις 8.30πμ.</w:t>
              </w:r>
            </w:p>
            <w:p w14:paraId="34C2183E" w14:textId="20D33337" w:rsidR="004232F2" w:rsidRPr="00E80446" w:rsidRDefault="004232F2" w:rsidP="00E80446">
              <w:pPr>
                <w:jc w:val="center"/>
                <w:rPr>
                  <w:b/>
                  <w:bCs/>
                  <w:u w:val="single"/>
                </w:rPr>
              </w:pPr>
              <w:r w:rsidRPr="00E80446">
                <w:rPr>
                  <w:b/>
                  <w:bCs/>
                  <w:u w:val="single"/>
                </w:rPr>
                <w:t>Πρόγραμμα</w:t>
              </w:r>
            </w:p>
            <w:p w14:paraId="7948B7CC" w14:textId="727800A2" w:rsidR="007F1E94" w:rsidRPr="00E80446" w:rsidRDefault="007F1E94" w:rsidP="007F1E94">
              <w:pPr>
                <w:rPr>
                  <w:b/>
                  <w:bCs/>
                </w:rPr>
              </w:pPr>
              <w:r w:rsidRPr="00E80446">
                <w:rPr>
                  <w:b/>
                  <w:bCs/>
                </w:rPr>
                <w:t xml:space="preserve">9.00 </w:t>
              </w:r>
              <w:r w:rsidRPr="00E80446">
                <w:rPr>
                  <w:b/>
                  <w:bCs/>
                </w:rPr>
                <w:t>-</w:t>
              </w:r>
              <w:r w:rsidRPr="00E80446">
                <w:rPr>
                  <w:b/>
                  <w:bCs/>
                </w:rPr>
                <w:t xml:space="preserve"> 9.30  Χαιρετισμοί </w:t>
              </w:r>
            </w:p>
            <w:p w14:paraId="616D0305" w14:textId="35A9ADCF" w:rsidR="007F1E94" w:rsidRDefault="007F1E94" w:rsidP="007F1E94">
              <w:r>
                <w:t xml:space="preserve">Ιωάννης Βαρδακαστάνης, </w:t>
              </w:r>
              <w:r>
                <w:t>π</w:t>
              </w:r>
              <w:r>
                <w:t xml:space="preserve">ρόεδρος Εθνικής Συνομοσπονδίας Ατόμων με Αναπηρία </w:t>
              </w:r>
              <w:r>
                <w:t>-</w:t>
              </w:r>
              <w:r>
                <w:t xml:space="preserve"> ΕΣΑμεΑ, Πρόεδρος European Disability Forum</w:t>
              </w:r>
              <w:r>
                <w:t xml:space="preserve"> και </w:t>
              </w:r>
              <w:r>
                <w:t>International Disability Alliance</w:t>
              </w:r>
            </w:p>
            <w:p w14:paraId="2E60C340" w14:textId="4B8BF2A5" w:rsidR="007F1E94" w:rsidRDefault="007F1E94" w:rsidP="007F1E94">
              <w:r>
                <w:t xml:space="preserve">Ιωάννης Μοσχολιός, </w:t>
              </w:r>
              <w:r>
                <w:t>π</w:t>
              </w:r>
              <w:r>
                <w:t xml:space="preserve">ρόεδρος Πανελλήνιας Ομοσπονδίας Συλλόγων Γονέων Κηδεμόνων Ατόμων με Αναπηρία </w:t>
              </w:r>
              <w:r>
                <w:t>-</w:t>
              </w:r>
              <w:r>
                <w:t xml:space="preserve"> ΠΟΣΓΚΑμεΑ, </w:t>
              </w:r>
              <w:r>
                <w:t>μ</w:t>
              </w:r>
              <w:r>
                <w:t>έλος Εκτελεστικής Γραμματείας ΕΣΑμεΑ</w:t>
              </w:r>
            </w:p>
            <w:p w14:paraId="757BCBD5" w14:textId="77777777" w:rsidR="007F1E94" w:rsidRPr="00E80446" w:rsidRDefault="007F1E94" w:rsidP="007F1E94">
              <w:pPr>
                <w:rPr>
                  <w:b/>
                  <w:bCs/>
                </w:rPr>
              </w:pPr>
              <w:r w:rsidRPr="00E80446">
                <w:rPr>
                  <w:b/>
                  <w:bCs/>
                </w:rPr>
                <w:t>9.30  -  11.30    Α΄ ΘΕΜΑΤΙΚΗ  ΕΝΟΤΗΤΑ</w:t>
              </w:r>
            </w:p>
            <w:p w14:paraId="3E61FCB3" w14:textId="5562A13C" w:rsidR="007F1E94" w:rsidRPr="00E80446" w:rsidRDefault="007F1E94" w:rsidP="007F1E94">
              <w:pPr>
                <w:rPr>
                  <w:b/>
                  <w:bCs/>
                </w:rPr>
              </w:pPr>
              <w:r w:rsidRPr="00E80446">
                <w:rPr>
                  <w:b/>
                  <w:bCs/>
                </w:rPr>
                <w:t xml:space="preserve">«Γενικές  διαστάσεις Σεξουαλικής  και Αναπαραγωγικής Υγείας στο γενικό παιδικό πληθυσμό και στα παιδιά </w:t>
              </w:r>
              <w:r w:rsidRPr="00E80446">
                <w:rPr>
                  <w:b/>
                  <w:bCs/>
                </w:rPr>
                <w:t>-</w:t>
              </w:r>
              <w:r w:rsidRPr="00E80446">
                <w:rPr>
                  <w:b/>
                  <w:bCs/>
                </w:rPr>
                <w:t xml:space="preserve"> εφήβους  με αναπηρία»</w:t>
              </w:r>
            </w:p>
            <w:p w14:paraId="05DA56DB" w14:textId="3C6D707C" w:rsidR="007F1E94" w:rsidRDefault="007F1E94" w:rsidP="007F1E94">
              <w:r>
                <w:t>«Τα  δικαιώματα των ατόμων με αναπηρία στη σεξουαλική και αναπαραγωγική υγεία»</w:t>
              </w:r>
            </w:p>
            <w:p w14:paraId="12893664" w14:textId="586D71F2" w:rsidR="007F1E94" w:rsidRDefault="007F1E94" w:rsidP="007F1E94">
              <w:r>
                <w:t>Φωτεινή Ζαφειροπούλου,</w:t>
              </w:r>
              <w:r>
                <w:t xml:space="preserve"> υ</w:t>
              </w:r>
              <w:r>
                <w:t>πεύθ</w:t>
              </w:r>
              <w:r>
                <w:t>υνη</w:t>
              </w:r>
              <w:r>
                <w:t xml:space="preserve"> Διεθνών Σχέσεων Εθνικής Συνομοσπονδίας Ατόμων με Αναπηρία </w:t>
              </w:r>
              <w:r w:rsidR="00E80446">
                <w:t>-</w:t>
              </w:r>
              <w:r>
                <w:t xml:space="preserve"> ΕΣΑμεΑ</w:t>
              </w:r>
              <w:r w:rsidR="00E80446">
                <w:t>, γ</w:t>
              </w:r>
              <w:r>
                <w:t xml:space="preserve">εν. Γραμματέας Πανελλήνιας Ομοσπονδίας Συλλόγων Γονέων Κηδεμόνων Ατόμων με Αναπηρία </w:t>
              </w:r>
              <w:r>
                <w:t>-</w:t>
              </w:r>
              <w:r>
                <w:t xml:space="preserve"> ΠΟΣΓΚΑμεΑ</w:t>
              </w:r>
            </w:p>
            <w:p w14:paraId="34F86063" w14:textId="5372B434" w:rsidR="007F1E94" w:rsidRPr="00E80446" w:rsidRDefault="007F1E94" w:rsidP="007F1E94">
              <w:pPr>
                <w:rPr>
                  <w:b/>
                  <w:bCs/>
                </w:rPr>
              </w:pPr>
              <w:r w:rsidRPr="00E80446">
                <w:rPr>
                  <w:b/>
                  <w:bCs/>
                </w:rPr>
                <w:t>«Διαμόρφωση υγιών στάσεων και συμπεριφορών σε σχέση με τη σεξουαλικότητα και τη σεξουαλική υγεία»</w:t>
              </w:r>
            </w:p>
            <w:p w14:paraId="22EA5964" w14:textId="150BBE2B" w:rsidR="007F1E94" w:rsidRDefault="007F1E94" w:rsidP="007F1E94">
              <w:r>
                <w:lastRenderedPageBreak/>
                <w:t xml:space="preserve">Αδαμαντία  Ξεκαλάκη, </w:t>
              </w:r>
              <w:r w:rsidR="00E80446">
                <w:t>π</w:t>
              </w:r>
              <w:r>
                <w:t>αιδίατρος  MD, PhD</w:t>
              </w:r>
              <w:r w:rsidR="00E80446">
                <w:t>, διευθύντρια</w:t>
              </w:r>
              <w:r>
                <w:t xml:space="preserve"> Κοινωνικής και Αναπτυξιακής Παιδιατρικής,  Ινστιτούτο Υγείας του Παιδιού</w:t>
              </w:r>
            </w:p>
            <w:p w14:paraId="6E80A63B" w14:textId="4F15EFDA" w:rsidR="007F1E94" w:rsidRPr="00E80446" w:rsidRDefault="007F1E94" w:rsidP="007F1E94">
              <w:pPr>
                <w:rPr>
                  <w:b/>
                  <w:bCs/>
                </w:rPr>
              </w:pPr>
              <w:r w:rsidRPr="00E80446">
                <w:rPr>
                  <w:b/>
                  <w:bCs/>
                </w:rPr>
                <w:t xml:space="preserve">«Παρέμβαση Σεξουαλικής </w:t>
              </w:r>
              <w:r w:rsidRPr="00E80446">
                <w:rPr>
                  <w:b/>
                  <w:bCs/>
                </w:rPr>
                <w:t>-</w:t>
              </w:r>
              <w:r w:rsidRPr="00E80446">
                <w:rPr>
                  <w:b/>
                  <w:bCs/>
                </w:rPr>
                <w:t xml:space="preserve"> Αναπαραγωγικής Υγείας στο μαθητικό πληθυσμό.   Διαστάσεις  και Διαδικασίες ανάπτυξης </w:t>
              </w:r>
              <w:r w:rsidRPr="00E80446">
                <w:rPr>
                  <w:b/>
                  <w:bCs/>
                </w:rPr>
                <w:t>-</w:t>
              </w:r>
              <w:r w:rsidRPr="00E80446">
                <w:rPr>
                  <w:b/>
                  <w:bCs/>
                </w:rPr>
                <w:t xml:space="preserve"> Σχεδιασμός για διεύρυνση σε παιδιά και άτομα με αναπηρία».</w:t>
              </w:r>
            </w:p>
            <w:p w14:paraId="226EACB3" w14:textId="6C63DD53" w:rsidR="007F1E94" w:rsidRDefault="007F1E94" w:rsidP="007F1E94">
              <w:r>
                <w:t xml:space="preserve">Στρατής  Χατζηχαραλάμπους, </w:t>
              </w:r>
              <w:r w:rsidR="00E80446">
                <w:t>κ</w:t>
              </w:r>
              <w:r>
                <w:t>οινωνιολόγος, MSc  Ψυχικής  Υγείας, Κοινωνική  Διοίκηση</w:t>
              </w:r>
              <w:r w:rsidR="00E80446">
                <w:t xml:space="preserve"> </w:t>
              </w:r>
              <w:r>
                <w:t>ΕΣΔΔΤΑ</w:t>
              </w:r>
              <w:r w:rsidR="00E80446">
                <w:t>, π</w:t>
              </w:r>
              <w:r>
                <w:t xml:space="preserve">ροϊστάμενος Τμ. Ανάπτυξης  Προγραμμάτων Αγωγής Υγείας </w:t>
              </w:r>
              <w:r w:rsidR="00E80446">
                <w:t xml:space="preserve">και </w:t>
              </w:r>
              <w:r>
                <w:t>Πρόληψης</w:t>
              </w:r>
              <w:r w:rsidR="00E80446">
                <w:t xml:space="preserve">, </w:t>
              </w:r>
              <w:r>
                <w:t xml:space="preserve">Δ/νση Πρωτοβάθμιας  Φροντίδας Υγείας,  </w:t>
              </w:r>
              <w:r w:rsidR="00E80446">
                <w:t>υ</w:t>
              </w:r>
              <w:r>
                <w:t>πουργείο Υγείας</w:t>
              </w:r>
            </w:p>
            <w:p w14:paraId="42D65E2F" w14:textId="6C3165D8" w:rsidR="007F1E94" w:rsidRPr="00E80446" w:rsidRDefault="007F1E94" w:rsidP="007F1E94">
              <w:pPr>
                <w:rPr>
                  <w:b/>
                  <w:bCs/>
                </w:rPr>
              </w:pPr>
              <w:r w:rsidRPr="00E80446">
                <w:rPr>
                  <w:b/>
                  <w:bCs/>
                </w:rPr>
                <w:t xml:space="preserve">«Σεξουαλική </w:t>
              </w:r>
              <w:r w:rsidR="00E80446">
                <w:rPr>
                  <w:b/>
                  <w:bCs/>
                </w:rPr>
                <w:t>και</w:t>
              </w:r>
              <w:r w:rsidRPr="00E80446">
                <w:rPr>
                  <w:b/>
                  <w:bCs/>
                </w:rPr>
                <w:t xml:space="preserve"> Αναπαραγωγική Υγεία σε παιδιά από την σκοπιά των Γονέων»</w:t>
              </w:r>
            </w:p>
            <w:p w14:paraId="46A0F18A" w14:textId="6613F6A8" w:rsidR="007F1E94" w:rsidRDefault="007F1E94" w:rsidP="007F1E94">
              <w:r>
                <w:t xml:space="preserve">Κυριακή Ιωάννου, </w:t>
              </w:r>
              <w:r w:rsidR="00E80446">
                <w:t>υ</w:t>
              </w:r>
              <w:r>
                <w:t>πεύθ</w:t>
              </w:r>
              <w:r w:rsidR="00E80446">
                <w:t xml:space="preserve">υνη </w:t>
              </w:r>
              <w:r>
                <w:t xml:space="preserve">Διεθνών Σχέσεων Πανελλήνιας Ομοσπονδίας Συλλόγων Γονέων Κηδεμόνων Ατόμων με Αναπηρία </w:t>
              </w:r>
              <w:r>
                <w:t>-</w:t>
              </w:r>
              <w:r>
                <w:t xml:space="preserve"> ΠΟΣΓΚΑμεΑ, </w:t>
              </w:r>
              <w:r w:rsidR="00E80446">
                <w:t>μέλος</w:t>
              </w:r>
              <w:r>
                <w:t xml:space="preserve"> Γενικού Συμβουλίου ΕΣΑμεΑ</w:t>
              </w:r>
            </w:p>
            <w:p w14:paraId="0638A02F" w14:textId="07413731" w:rsidR="007F1E94" w:rsidRDefault="007F1E94" w:rsidP="007F1E94">
              <w:r>
                <w:t xml:space="preserve">Χρήστος Κουκοβίνης, </w:t>
              </w:r>
              <w:r w:rsidR="00E80446">
                <w:t xml:space="preserve">υπεύθυνος </w:t>
              </w:r>
              <w:r>
                <w:t xml:space="preserve">Ατόμων με Βαριά Αναπηρία Εθνικής Συνομοσπονδίας Ατόμων με Αναπηρία </w:t>
              </w:r>
              <w:r>
                <w:t>-</w:t>
              </w:r>
              <w:r>
                <w:t xml:space="preserve"> ΕΣΑμεΑ, </w:t>
              </w:r>
              <w:r w:rsidR="00E80446">
                <w:t>τ</w:t>
              </w:r>
              <w:r>
                <w:t xml:space="preserve">αμίας Πανελλήνιας Ομοσπονδίας Συλλόγων Γονέων Κηδεμόνων Ατόμων με Αναπηρία </w:t>
              </w:r>
              <w:r>
                <w:t>-</w:t>
              </w:r>
              <w:r>
                <w:t xml:space="preserve"> ΠΟΣΓΚΑμεΑ</w:t>
              </w:r>
            </w:p>
            <w:p w14:paraId="2AEB4FF5" w14:textId="2D6294B9" w:rsidR="007F1E94" w:rsidRPr="00E80446" w:rsidRDefault="007F1E94" w:rsidP="007F1E94">
              <w:pPr>
                <w:rPr>
                  <w:b/>
                  <w:bCs/>
                </w:rPr>
              </w:pPr>
              <w:r w:rsidRPr="00E80446">
                <w:rPr>
                  <w:b/>
                  <w:bCs/>
                </w:rPr>
                <w:t>«Σεξουαλική υγεία των ατόμων με αναπηρία. Η συμβολή των επαγγελματιών υγείας και  των στελεχών εκπαίδευσης»</w:t>
              </w:r>
            </w:p>
            <w:p w14:paraId="34CD3930" w14:textId="312CC59A" w:rsidR="007F1E94" w:rsidRDefault="007F1E94" w:rsidP="007F1E94">
              <w:r>
                <w:t>Σοφία  Πολίτη,</w:t>
              </w:r>
              <w:r w:rsidR="00E80446">
                <w:t xml:space="preserve"> ε</w:t>
              </w:r>
              <w:r>
                <w:t>πισκέπτρια Υγείας</w:t>
              </w:r>
              <w:r w:rsidR="00E80446">
                <w:t>, 5</w:t>
              </w:r>
              <w:r w:rsidR="00E80446" w:rsidRPr="00E80446">
                <w:rPr>
                  <w:vertAlign w:val="superscript"/>
                </w:rPr>
                <w:t>ο</w:t>
              </w:r>
              <w:r w:rsidR="00E80446">
                <w:t xml:space="preserve"> </w:t>
              </w:r>
              <w:r>
                <w:t>Δημοτικό Χαλκίδας</w:t>
              </w:r>
            </w:p>
            <w:p w14:paraId="0A038128" w14:textId="77777777" w:rsidR="007F1E94" w:rsidRPr="00E80446" w:rsidRDefault="007F1E94" w:rsidP="007F1E94">
              <w:pPr>
                <w:rPr>
                  <w:b/>
                  <w:bCs/>
                </w:rPr>
              </w:pPr>
              <w:r w:rsidRPr="00E80446">
                <w:rPr>
                  <w:b/>
                  <w:bCs/>
                </w:rPr>
                <w:t>11.30  -  12.00   ΔΙΑΛΕΙΜΜΑ</w:t>
              </w:r>
            </w:p>
            <w:p w14:paraId="2050FBE8" w14:textId="77777777" w:rsidR="00E80446" w:rsidRDefault="007F1E94" w:rsidP="007F1E94">
              <w:pPr>
                <w:rPr>
                  <w:b/>
                  <w:bCs/>
                </w:rPr>
              </w:pPr>
              <w:r w:rsidRPr="00E80446">
                <w:rPr>
                  <w:b/>
                  <w:bCs/>
                </w:rPr>
                <w:t>12.00  -  14.00    Β΄ ΘΕΜΑΤΙΚΗ  ΕΝΟΤΗΤΑ</w:t>
              </w:r>
            </w:p>
            <w:p w14:paraId="46B962CD" w14:textId="3684D0F4" w:rsidR="007F1E94" w:rsidRPr="00E80446" w:rsidRDefault="007F1E94" w:rsidP="007F1E94">
              <w:pPr>
                <w:rPr>
                  <w:b/>
                  <w:bCs/>
                </w:rPr>
              </w:pPr>
              <w:r w:rsidRPr="00E80446">
                <w:rPr>
                  <w:b/>
                  <w:bCs/>
                </w:rPr>
                <w:t>«Ειδικότερες Διαστάσεις  προσέγγισης  της  Σεξουαλικής  και  Αναπαραγωγικής</w:t>
              </w:r>
              <w:r w:rsidR="00E80446" w:rsidRPr="00E80446">
                <w:rPr>
                  <w:b/>
                  <w:bCs/>
                </w:rPr>
                <w:t xml:space="preserve"> </w:t>
              </w:r>
              <w:r w:rsidRPr="00E80446">
                <w:rPr>
                  <w:b/>
                  <w:bCs/>
                </w:rPr>
                <w:t>Υγείας  ανά  κατηγορία  αναπηρίας»</w:t>
              </w:r>
            </w:p>
            <w:p w14:paraId="749F427D" w14:textId="7654E25E" w:rsidR="007F1E94" w:rsidRPr="00E80446" w:rsidRDefault="00E80446" w:rsidP="007F1E94">
              <w:pPr>
                <w:rPr>
                  <w:b/>
                  <w:bCs/>
                </w:rPr>
              </w:pPr>
              <w:r w:rsidRPr="00E80446">
                <w:rPr>
                  <w:b/>
                  <w:bCs/>
                </w:rPr>
                <w:t xml:space="preserve"> </w:t>
              </w:r>
              <w:r w:rsidR="007F1E94" w:rsidRPr="00E80446">
                <w:rPr>
                  <w:b/>
                  <w:bCs/>
                </w:rPr>
                <w:t>«Παιδιά και Έφηβοι / άτομα με προβλήματα  όρασης,  διαστάσεις  προσέγγισης  και παρεμβάσεις,  σύμφωνα  με τις  ανάγκες  από την οπτική  των  ατόμων με προβλήματα όρασης  και  της  οικογένειας τους»</w:t>
              </w:r>
            </w:p>
            <w:p w14:paraId="0E4ED87E" w14:textId="0BDB2DBF" w:rsidR="007F1E94" w:rsidRDefault="007F1E94" w:rsidP="007F1E94">
              <w:r>
                <w:t xml:space="preserve">Άγκαθα Καρρά, </w:t>
              </w:r>
              <w:r w:rsidR="00E80446">
                <w:t>ν</w:t>
              </w:r>
              <w:r>
                <w:t>ομικός</w:t>
              </w:r>
              <w:r w:rsidR="00E80446">
                <w:t>, αν</w:t>
              </w:r>
              <w:r>
                <w:t xml:space="preserve">απληρώτρια γενική γραμματέας της </w:t>
              </w:r>
              <w:r w:rsidR="00151F3F">
                <w:t>Ε</w:t>
              </w:r>
              <w:r>
                <w:t xml:space="preserve">θνικής </w:t>
              </w:r>
              <w:r w:rsidR="00151F3F">
                <w:t>Ο</w:t>
              </w:r>
              <w:r>
                <w:t xml:space="preserve">μοσπονδίας </w:t>
              </w:r>
              <w:r w:rsidR="00151F3F">
                <w:t>Τ</w:t>
              </w:r>
              <w:r>
                <w:t>υφλών</w:t>
              </w:r>
              <w:r w:rsidR="00151F3F">
                <w:t>, σ</w:t>
              </w:r>
              <w:r>
                <w:t xml:space="preserve">υνεργάτιδά του γενικού γραμματέα </w:t>
              </w:r>
              <w:r w:rsidR="00151F3F">
                <w:t>Κ</w:t>
              </w:r>
              <w:r>
                <w:t xml:space="preserve">οινωνικής </w:t>
              </w:r>
              <w:r w:rsidR="00151F3F">
                <w:t>Α</w:t>
              </w:r>
              <w:r>
                <w:t xml:space="preserve">λληλεγγύης και </w:t>
              </w:r>
              <w:r w:rsidR="00151F3F">
                <w:t>Κ</w:t>
              </w:r>
              <w:r>
                <w:t xml:space="preserve">αταπολέμησης της </w:t>
              </w:r>
              <w:r w:rsidR="00151F3F">
                <w:t>Φ</w:t>
              </w:r>
              <w:r>
                <w:t xml:space="preserve">τώχειας στο υπουργείο </w:t>
              </w:r>
              <w:r w:rsidR="00151F3F">
                <w:t>Ε</w:t>
              </w:r>
              <w:r>
                <w:t xml:space="preserve">ργασίας και </w:t>
              </w:r>
              <w:r w:rsidR="00151F3F">
                <w:t>Κ</w:t>
              </w:r>
              <w:r>
                <w:t xml:space="preserve">οινωνικών </w:t>
              </w:r>
              <w:r w:rsidR="00151F3F">
                <w:t>Υ</w:t>
              </w:r>
              <w:r>
                <w:t>ποθέσεων</w:t>
              </w:r>
            </w:p>
            <w:p w14:paraId="115578C6" w14:textId="4E6F862A" w:rsidR="007F1E94" w:rsidRPr="00151F3F" w:rsidRDefault="007F1E94" w:rsidP="007F1E94">
              <w:pPr>
                <w:rPr>
                  <w:b/>
                  <w:bCs/>
                </w:rPr>
              </w:pPr>
              <w:r w:rsidRPr="00151F3F">
                <w:rPr>
                  <w:b/>
                  <w:bCs/>
                </w:rPr>
                <w:t>«Πρόγραμμα σεξουαλικής αγωγής στους μαθητές και μαθήτριες με κώφωση και βαρηκοΐα: Προκλήσεις και εμπειρίες διδακτικής».</w:t>
              </w:r>
            </w:p>
            <w:p w14:paraId="579BCE46" w14:textId="77777777" w:rsidR="00151F3F" w:rsidRDefault="007F1E94" w:rsidP="007F1E94">
              <w:r>
                <w:t xml:space="preserve">Θεόδωρος Ρίκκου, </w:t>
              </w:r>
              <w:r w:rsidR="00151F3F">
                <w:t>α</w:t>
              </w:r>
              <w:r>
                <w:t>ναπληρωτής διευθυντής Ειδικού Δημοτικού Σχολείου Κωφών/</w:t>
              </w:r>
              <w:r w:rsidR="00151F3F">
                <w:t>Βαρηκόων</w:t>
              </w:r>
              <w:r>
                <w:t xml:space="preserve"> Λυκόβρυσης - Πεύκης, εκπαιδευτικός Π.Ε.70</w:t>
              </w:r>
            </w:p>
            <w:p w14:paraId="214E70FF" w14:textId="5A24FA1B" w:rsidR="007F1E94" w:rsidRPr="00151F3F" w:rsidRDefault="007F1E94" w:rsidP="007F1E94">
              <w:pPr>
                <w:rPr>
                  <w:b/>
                  <w:bCs/>
                </w:rPr>
              </w:pPr>
              <w:r w:rsidRPr="00151F3F">
                <w:rPr>
                  <w:b/>
                  <w:bCs/>
                </w:rPr>
                <w:t>«Προσέγγιση  της  Σεξουαλικής  και Αναπαραγωγικής  Υγείας  στο πλαίσιο  της  κινητικής  αναπηρίας»</w:t>
              </w:r>
            </w:p>
            <w:p w14:paraId="2FFC74F8" w14:textId="6609F1B9" w:rsidR="007F1E94" w:rsidRDefault="007F1E94" w:rsidP="007F1E94">
              <w:r>
                <w:t>Μαρία Πυργελή</w:t>
              </w:r>
              <w:r w:rsidR="00151F3F">
                <w:t>, φ</w:t>
              </w:r>
              <w:r>
                <w:t>υσίατρος MSc, PhD, SFEBPRM</w:t>
              </w:r>
              <w:r w:rsidR="00151F3F">
                <w:t>, πρ</w:t>
              </w:r>
              <w:r>
                <w:t>όεδρος Τμήματος Μελέτης Παιδιατρικής Αποκατάστασης ΕΕΦΙΑΠ</w:t>
              </w:r>
              <w:r w:rsidR="00151F3F">
                <w:t xml:space="preserve">, </w:t>
              </w:r>
              <w:r>
                <w:t>Εθνικός Συντονιστής EACD</w:t>
              </w:r>
              <w:r w:rsidR="00151F3F">
                <w:t>, ε</w:t>
              </w:r>
              <w:r>
                <w:t xml:space="preserve">πιστημονική </w:t>
              </w:r>
              <w:r w:rsidR="00151F3F">
                <w:t>δ</w:t>
              </w:r>
              <w:r>
                <w:t xml:space="preserve">ιευθύντρια ΕΛΕΠΑΠ </w:t>
              </w:r>
            </w:p>
            <w:p w14:paraId="58864A3F" w14:textId="2B558027" w:rsidR="007F1E94" w:rsidRPr="00151F3F" w:rsidRDefault="00151F3F" w:rsidP="007F1E94">
              <w:pPr>
                <w:rPr>
                  <w:b/>
                  <w:bCs/>
                </w:rPr>
              </w:pPr>
              <w:r w:rsidRPr="00151F3F">
                <w:rPr>
                  <w:b/>
                  <w:bCs/>
                </w:rPr>
                <w:lastRenderedPageBreak/>
                <w:t>«</w:t>
              </w:r>
              <w:r w:rsidR="007F1E94" w:rsidRPr="00151F3F">
                <w:rPr>
                  <w:b/>
                  <w:bCs/>
                </w:rPr>
                <w:t>Πρόγραμμα Κοινωνικές Δεξιότητες και Σεξουαλική Αγωγή στο Ίδρυμα Προστασίας Παιδιών και Νέων με Αναπτυξιακές Διαταραχές “Θεοτόκος” : Αναγκαιότητα ή Πολυτέλεια</w:t>
              </w:r>
              <w:r w:rsidRPr="00151F3F">
                <w:rPr>
                  <w:b/>
                  <w:bCs/>
                </w:rPr>
                <w:t>»</w:t>
              </w:r>
              <w:r w:rsidR="007F1E94" w:rsidRPr="00151F3F">
                <w:rPr>
                  <w:b/>
                  <w:bCs/>
                </w:rPr>
                <w:t>;</w:t>
              </w:r>
            </w:p>
            <w:p w14:paraId="1AA9177E" w14:textId="0B7CB397" w:rsidR="00151F3F" w:rsidRDefault="007F1E94" w:rsidP="00151F3F">
              <w:r>
                <w:t>Αφροδίτη Κορογιαννάκη</w:t>
              </w:r>
              <w:r w:rsidR="00151F3F">
                <w:t xml:space="preserve">, </w:t>
              </w:r>
              <w:r w:rsidR="00151F3F" w:rsidRPr="00151F3F">
                <w:t>αναπτυξιακή ψυχολόγος MSc</w:t>
              </w:r>
              <w:r w:rsidR="00151F3F">
                <w:t xml:space="preserve">, </w:t>
              </w:r>
              <w:r w:rsidR="00151F3F" w:rsidRPr="00151F3F">
                <w:t xml:space="preserve">συστημική θεραπεύτρια οικογένειας                                   </w:t>
              </w:r>
              <w:r>
                <w:t xml:space="preserve">                                             Ιωάννα Σαρκίρη</w:t>
              </w:r>
              <w:r w:rsidR="00151F3F">
                <w:t xml:space="preserve">, </w:t>
              </w:r>
              <w:r w:rsidR="00151F3F">
                <w:t>κοινωνική λειτουργός</w:t>
              </w:r>
            </w:p>
            <w:p w14:paraId="5F7C6AF2" w14:textId="77777777" w:rsidR="007F1E94" w:rsidRPr="00151F3F" w:rsidRDefault="007F1E94" w:rsidP="007F1E94">
              <w:pPr>
                <w:rPr>
                  <w:b/>
                  <w:bCs/>
                </w:rPr>
              </w:pPr>
              <w:r w:rsidRPr="00151F3F">
                <w:rPr>
                  <w:b/>
                  <w:bCs/>
                </w:rPr>
                <w:t>14.00  -  14.30   ΔΙΑΛΕΙΜΜΑ</w:t>
              </w:r>
            </w:p>
            <w:p w14:paraId="68534AFF" w14:textId="15132EE5" w:rsidR="007F1E94" w:rsidRPr="00151F3F" w:rsidRDefault="007F1E94" w:rsidP="007F1E94">
              <w:pPr>
                <w:rPr>
                  <w:b/>
                  <w:bCs/>
                </w:rPr>
              </w:pPr>
              <w:r w:rsidRPr="00151F3F">
                <w:rPr>
                  <w:b/>
                  <w:bCs/>
                </w:rPr>
                <w:t>14.30  -  16.30</w:t>
              </w:r>
              <w:r w:rsidR="00151F3F" w:rsidRPr="00151F3F">
                <w:rPr>
                  <w:b/>
                  <w:bCs/>
                </w:rPr>
                <w:t xml:space="preserve"> </w:t>
              </w:r>
              <w:r w:rsidRPr="00151F3F">
                <w:rPr>
                  <w:b/>
                  <w:bCs/>
                </w:rPr>
                <w:t>ΕΡΓΑΣΤΗΡΙΑ</w:t>
              </w:r>
            </w:p>
            <w:p w14:paraId="2E6EFFDB" w14:textId="1BFACAB4" w:rsidR="007F1E94" w:rsidRPr="00151F3F" w:rsidRDefault="007F1E94" w:rsidP="007F1E94">
              <w:pPr>
                <w:rPr>
                  <w:b/>
                  <w:bCs/>
                </w:rPr>
              </w:pPr>
              <w:r w:rsidRPr="00151F3F">
                <w:rPr>
                  <w:b/>
                  <w:bCs/>
                </w:rPr>
                <w:t>«Γονείς, συνοδεύοντας τα παιδιά τους σε ένα πρόγραμμα Σεξουαλικής Αγωγής»</w:t>
              </w:r>
            </w:p>
            <w:p w14:paraId="1DF90F70" w14:textId="3FDD1607" w:rsidR="00751DB1" w:rsidRDefault="00151F3F" w:rsidP="00751DB1">
              <w:r w:rsidRPr="00151F3F">
                <w:t>Αφροδίτη Κορογιαννάκη, αναπτυξιακή ψυχολόγος MSc,</w:t>
              </w:r>
              <w:r>
                <w:t xml:space="preserve"> </w:t>
              </w:r>
              <w:r w:rsidRPr="00151F3F">
                <w:t>συστημική θεραπεύτρια οικογένειας                                                                                Ιωάννα Σαρκίρη, κοινωνική λειτουργός</w:t>
              </w:r>
            </w:p>
            <w:p w14:paraId="74A30CEA" w14:textId="77FA5E87" w:rsidR="0076008A" w:rsidRDefault="004B0641" w:rsidP="009200D0"/>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A111" w14:textId="77777777" w:rsidR="004B0641" w:rsidRDefault="004B0641" w:rsidP="00A5663B">
      <w:pPr>
        <w:spacing w:after="0" w:line="240" w:lineRule="auto"/>
      </w:pPr>
      <w:r>
        <w:separator/>
      </w:r>
    </w:p>
    <w:p w14:paraId="385FFBF7" w14:textId="77777777" w:rsidR="004B0641" w:rsidRDefault="004B0641"/>
  </w:endnote>
  <w:endnote w:type="continuationSeparator" w:id="0">
    <w:p w14:paraId="494B7C9B" w14:textId="77777777" w:rsidR="004B0641" w:rsidRDefault="004B0641" w:rsidP="00A5663B">
      <w:pPr>
        <w:spacing w:after="0" w:line="240" w:lineRule="auto"/>
      </w:pPr>
      <w:r>
        <w:continuationSeparator/>
      </w:r>
    </w:p>
    <w:p w14:paraId="6FF81E32" w14:textId="77777777" w:rsidR="004B0641" w:rsidRDefault="004B0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4B0641"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A83B" w14:textId="77777777" w:rsidR="004B0641" w:rsidRDefault="004B0641" w:rsidP="00A5663B">
      <w:pPr>
        <w:spacing w:after="0" w:line="240" w:lineRule="auto"/>
      </w:pPr>
      <w:bookmarkStart w:id="0" w:name="_Hlk484772647"/>
      <w:bookmarkEnd w:id="0"/>
      <w:r>
        <w:separator/>
      </w:r>
    </w:p>
    <w:p w14:paraId="5C4B983A" w14:textId="77777777" w:rsidR="004B0641" w:rsidRDefault="004B0641"/>
  </w:footnote>
  <w:footnote w:type="continuationSeparator" w:id="0">
    <w:p w14:paraId="56FF490D" w14:textId="77777777" w:rsidR="004B0641" w:rsidRDefault="004B0641" w:rsidP="00A5663B">
      <w:pPr>
        <w:spacing w:after="0" w:line="240" w:lineRule="auto"/>
      </w:pPr>
      <w:r>
        <w:continuationSeparator/>
      </w:r>
    </w:p>
    <w:p w14:paraId="1AA2608D" w14:textId="77777777" w:rsidR="004B0641" w:rsidRDefault="004B0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4B0641"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51F3F"/>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4350"/>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2F2"/>
    <w:rsid w:val="00423508"/>
    <w:rsid w:val="004274AB"/>
    <w:rsid w:val="004355A3"/>
    <w:rsid w:val="004443A9"/>
    <w:rsid w:val="004446CA"/>
    <w:rsid w:val="00472CFE"/>
    <w:rsid w:val="00483ACE"/>
    <w:rsid w:val="00486A3F"/>
    <w:rsid w:val="004A2EF2"/>
    <w:rsid w:val="004A6201"/>
    <w:rsid w:val="004B064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44F6"/>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7F1E94"/>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24B1"/>
    <w:rsid w:val="00936BAC"/>
    <w:rsid w:val="009503E0"/>
    <w:rsid w:val="00953909"/>
    <w:rsid w:val="00972E62"/>
    <w:rsid w:val="00980425"/>
    <w:rsid w:val="00995C38"/>
    <w:rsid w:val="009973E2"/>
    <w:rsid w:val="009A4192"/>
    <w:rsid w:val="009A532F"/>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0CC4"/>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0446"/>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F1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us02web.zoom.us/j/89670458085?pwd=U1l4eU8rcndhY05YVzdzdFdBcFhPUT0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B3087"/>
    <w:rsid w:val="00550D21"/>
    <w:rsid w:val="005E1B4F"/>
    <w:rsid w:val="007902BF"/>
    <w:rsid w:val="009E0370"/>
    <w:rsid w:val="00A83EFD"/>
    <w:rsid w:val="00AB7694"/>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3</Pages>
  <Words>884</Words>
  <Characters>4778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4</cp:revision>
  <cp:lastPrinted>2017-05-26T15:11:00Z</cp:lastPrinted>
  <dcterms:created xsi:type="dcterms:W3CDTF">2022-03-31T07:23:00Z</dcterms:created>
  <dcterms:modified xsi:type="dcterms:W3CDTF">2022-03-31T07:24:00Z</dcterms:modified>
  <cp:contentStatus/>
  <dc:language>Ελληνικά</dc:language>
  <cp:version>am-20180624</cp:version>
</cp:coreProperties>
</file>