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49D56EA0" w:rsidR="00A5663B" w:rsidRPr="00A5663B" w:rsidRDefault="0006228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5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24DDE">
                    <w:rPr>
                      <w:lang w:val="en-US"/>
                    </w:rPr>
                    <w:t>25</w:t>
                  </w:r>
                  <w:r w:rsidR="00A40A2A">
                    <w:t>.</w:t>
                  </w:r>
                  <w:r w:rsidR="00524DDE">
                    <w:rPr>
                      <w:lang w:val="en-US"/>
                    </w:rPr>
                    <w:t>05</w:t>
                  </w:r>
                  <w:r w:rsidR="00A40A2A">
                    <w:t>.202</w:t>
                  </w:r>
                  <w:r w:rsidR="00524DDE">
                    <w:rPr>
                      <w:lang w:val="en-US"/>
                    </w:rPr>
                    <w:t>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5F8FBBE" w:rsidR="0076008A" w:rsidRPr="0076008A" w:rsidRDefault="00062284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A40A2A" w:rsidRPr="00A40A2A">
                <w:t>ΠΑΡΑΤΑΣΗ ΠΡΟΘΕΣΜΙΑΣ ΚΑΤΑΘΕΣΗΣ ΑΙΤΗΣΕΩΝ ΣΥΜΜΕΤΟΧΗΣ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04359365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E289384" w14:textId="77777777" w:rsidR="00524DDE" w:rsidRDefault="00524DDE" w:rsidP="00596E82"/>
            <w:p w14:paraId="0709599C" w14:textId="3DEDB18B" w:rsidR="00596E82" w:rsidRPr="00524DDE" w:rsidRDefault="00596E82" w:rsidP="00596E82">
              <w:pPr>
                <w:rPr>
                  <w:rFonts w:ascii="Arial" w:hAnsi="Arial" w:cs="Arial"/>
                </w:rPr>
              </w:pPr>
              <w:r w:rsidRPr="00524DDE">
                <w:rPr>
                  <w:rFonts w:ascii="Arial" w:hAnsi="Arial" w:cs="Arial"/>
                </w:rPr>
                <w:t>Στο πλαίσιο της με αρ.</w:t>
              </w:r>
              <w:r w:rsidR="00524DDE" w:rsidRPr="00524DDE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πρωτ. 726</w:t>
              </w:r>
              <w:r w:rsidR="00524DDE" w:rsidRPr="00524DDE">
                <w:rPr>
                  <w:rFonts w:ascii="Arial" w:hAnsi="Arial" w:cs="Arial"/>
                </w:rPr>
                <w:t xml:space="preserve">/16.05.2022 </w:t>
              </w:r>
              <w:r w:rsidRPr="00524DDE">
                <w:rPr>
                  <w:rFonts w:ascii="Arial" w:hAnsi="Arial" w:cs="Arial"/>
                </w:rPr>
                <w:t>Πρόσκλησης Εκδήλωσης Ενδιαφέροντος για μια (1) θέση Κοινωνικού Λειτουργού στην Αθήνα με έδρα τα γραφεία της Εθνικής Συνομοσπονδίας Ατόμων με Αναπηρία, παρατείνεται ο χρόνος υποβολής των ηλεκτρονικών φακέλων συμμετοχής των υποψηφίων έως τ</w:t>
              </w:r>
              <w:r w:rsidR="002D48DD">
                <w:rPr>
                  <w:rFonts w:ascii="Arial" w:hAnsi="Arial" w:cs="Arial"/>
                </w:rPr>
                <w:t>η Δευτέρα</w:t>
              </w:r>
              <w:r w:rsidR="0039449A">
                <w:rPr>
                  <w:rFonts w:ascii="Arial" w:hAnsi="Arial" w:cs="Arial"/>
                </w:rPr>
                <w:t xml:space="preserve"> 6 </w:t>
              </w:r>
              <w:r w:rsidRPr="00524DDE">
                <w:rPr>
                  <w:rFonts w:ascii="Arial" w:hAnsi="Arial" w:cs="Arial"/>
                </w:rPr>
                <w:t>Ιουνίου 2022</w:t>
              </w:r>
              <w:r w:rsidR="002D48DD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και ώρα 15:00.</w:t>
              </w:r>
            </w:p>
            <w:p w14:paraId="1DF90F70" w14:textId="0CBF64F5" w:rsidR="00A40A2A" w:rsidRDefault="00A40A2A" w:rsidP="00A40A2A"/>
            <w:bookmarkEnd w:id="1"/>
            <w:p w14:paraId="17EC87C9" w14:textId="77777777" w:rsidR="00A40A2A" w:rsidRDefault="00A40A2A" w:rsidP="00A40A2A"/>
            <w:p w14:paraId="06FEA407" w14:textId="4713CDE3" w:rsidR="00A40A2A" w:rsidRDefault="00596E82" w:rsidP="00A40A2A">
              <w:r>
                <w:rPr>
                  <w:rFonts w:ascii="Cambria" w:hAnsi="Cambria"/>
                  <w:noProof/>
                  <w:sz w:val="24"/>
                  <w:szCs w:val="24"/>
                </w:rPr>
                <w:drawing>
                  <wp:inline distT="0" distB="0" distL="0" distR="0" wp14:anchorId="5DCE4CD0" wp14:editId="4E65AF1D">
                    <wp:extent cx="5274310" cy="1330967"/>
                    <wp:effectExtent l="0" t="0" r="2540" b="0"/>
                    <wp:docPr id="4" name="Εικόνα 4" descr="Εικόνα που περιέχει κείμενο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Εικόνα 4" descr="Εικόνα που περιέχει κείμενο&#10;&#10;Περιγραφή που δημιουργήθηκε αυτόματα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74310" cy="133096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  <w:p w14:paraId="739B89F3" w14:textId="77777777" w:rsidR="00596E82" w:rsidRPr="00BA6815" w:rsidRDefault="00596E82" w:rsidP="00596E82">
              <w:pPr>
                <w:spacing w:before="360" w:after="360"/>
                <w:ind w:left="720" w:firstLine="720"/>
                <w:rPr>
                  <w:rStyle w:val="Char2"/>
                  <w:rFonts w:ascii="Cambria" w:hAnsi="Cambria"/>
                  <w:bCs/>
                  <w:sz w:val="18"/>
                  <w:szCs w:val="18"/>
                </w:rPr>
              </w:pPr>
              <w:r w:rsidRPr="00BA6815">
                <w:rPr>
                  <w:rStyle w:val="Char2"/>
                  <w:rFonts w:ascii="Cambria" w:hAnsi="Cambria"/>
                  <w:bCs/>
                  <w:sz w:val="18"/>
                  <w:szCs w:val="18"/>
                </w:rPr>
                <w:t>Με τη συγχρηματοδότηση της Ελλάδας και της Ευρωπαϊκής Ένωσης</w:t>
              </w:r>
            </w:p>
            <w:p w14:paraId="74A30CEA" w14:textId="73A13916" w:rsidR="0076008A" w:rsidRDefault="00062284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33DC" w14:textId="77777777" w:rsidR="00062284" w:rsidRDefault="00062284" w:rsidP="00A5663B">
      <w:pPr>
        <w:spacing w:after="0" w:line="240" w:lineRule="auto"/>
      </w:pPr>
      <w:r>
        <w:separator/>
      </w:r>
    </w:p>
    <w:p w14:paraId="258F534B" w14:textId="77777777" w:rsidR="00062284" w:rsidRDefault="00062284"/>
  </w:endnote>
  <w:endnote w:type="continuationSeparator" w:id="0">
    <w:p w14:paraId="3E5202F6" w14:textId="77777777" w:rsidR="00062284" w:rsidRDefault="00062284" w:rsidP="00A5663B">
      <w:pPr>
        <w:spacing w:after="0" w:line="240" w:lineRule="auto"/>
      </w:pPr>
      <w:r>
        <w:continuationSeparator/>
      </w:r>
    </w:p>
    <w:p w14:paraId="6B48709B" w14:textId="77777777" w:rsidR="00062284" w:rsidRDefault="00062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62284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0417" w14:textId="77777777" w:rsidR="00062284" w:rsidRDefault="0006228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263DB53" w14:textId="77777777" w:rsidR="00062284" w:rsidRDefault="00062284"/>
  </w:footnote>
  <w:footnote w:type="continuationSeparator" w:id="0">
    <w:p w14:paraId="29EB1A8E" w14:textId="77777777" w:rsidR="00062284" w:rsidRDefault="00062284" w:rsidP="00A5663B">
      <w:pPr>
        <w:spacing w:after="0" w:line="240" w:lineRule="auto"/>
      </w:pPr>
      <w:r>
        <w:continuationSeparator/>
      </w:r>
    </w:p>
    <w:p w14:paraId="3B668CFB" w14:textId="77777777" w:rsidR="00062284" w:rsidRDefault="000622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062284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07724287">
    <w:abstractNumId w:val="6"/>
  </w:num>
  <w:num w:numId="2" w16cid:durableId="718166967">
    <w:abstractNumId w:val="6"/>
  </w:num>
  <w:num w:numId="3" w16cid:durableId="130514882">
    <w:abstractNumId w:val="6"/>
  </w:num>
  <w:num w:numId="4" w16cid:durableId="467473698">
    <w:abstractNumId w:val="6"/>
  </w:num>
  <w:num w:numId="5" w16cid:durableId="906569326">
    <w:abstractNumId w:val="6"/>
  </w:num>
  <w:num w:numId="6" w16cid:durableId="236937937">
    <w:abstractNumId w:val="6"/>
  </w:num>
  <w:num w:numId="7" w16cid:durableId="455296214">
    <w:abstractNumId w:val="6"/>
  </w:num>
  <w:num w:numId="8" w16cid:durableId="138424756">
    <w:abstractNumId w:val="6"/>
  </w:num>
  <w:num w:numId="9" w16cid:durableId="1095057221">
    <w:abstractNumId w:val="6"/>
  </w:num>
  <w:num w:numId="10" w16cid:durableId="1668284625">
    <w:abstractNumId w:val="5"/>
  </w:num>
  <w:num w:numId="11" w16cid:durableId="785852308">
    <w:abstractNumId w:val="4"/>
  </w:num>
  <w:num w:numId="12" w16cid:durableId="693506586">
    <w:abstractNumId w:val="3"/>
  </w:num>
  <w:num w:numId="13" w16cid:durableId="1420834227">
    <w:abstractNumId w:val="1"/>
  </w:num>
  <w:num w:numId="14" w16cid:durableId="1393889825">
    <w:abstractNumId w:val="0"/>
  </w:num>
  <w:num w:numId="15" w16cid:durableId="195181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62284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367E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48DD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449A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25D2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24DDE"/>
    <w:rsid w:val="00540738"/>
    <w:rsid w:val="00540ED2"/>
    <w:rsid w:val="00547D78"/>
    <w:rsid w:val="00573B0A"/>
    <w:rsid w:val="0058273F"/>
    <w:rsid w:val="00583700"/>
    <w:rsid w:val="00584C89"/>
    <w:rsid w:val="005956CD"/>
    <w:rsid w:val="00596E82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0A2A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2F80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36277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3EE0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41AA1"/>
    <w:rsid w:val="00174E6C"/>
    <w:rsid w:val="001832CD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B043B4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</Template>
  <TotalTime>19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officeuser</cp:lastModifiedBy>
  <cp:revision>5</cp:revision>
  <cp:lastPrinted>2022-05-25T05:40:00Z</cp:lastPrinted>
  <dcterms:created xsi:type="dcterms:W3CDTF">2022-05-25T05:42:00Z</dcterms:created>
  <dcterms:modified xsi:type="dcterms:W3CDTF">2022-05-25T06:31:00Z</dcterms:modified>
  <cp:contentStatus/>
  <dc:language>Ελληνικά</dc:language>
  <cp:version>am-20180624</cp:version>
</cp:coreProperties>
</file>