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04D3085" w:rsidR="00A5663B" w:rsidRPr="00A5663B" w:rsidRDefault="0007070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7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47DEA">
                    <w:t>01.07.2022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07070D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04359365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E289384" w14:textId="77777777" w:rsidR="00524DDE" w:rsidRDefault="00524DDE" w:rsidP="00596E82"/>
            <w:p w14:paraId="0709599C" w14:textId="2AB83DFB" w:rsidR="00596E82" w:rsidRPr="00524DDE" w:rsidRDefault="00596E82" w:rsidP="00596E82">
              <w:pPr>
                <w:rPr>
                  <w:rFonts w:ascii="Arial" w:hAnsi="Arial" w:cs="Arial"/>
                </w:rPr>
              </w:pPr>
              <w:r w:rsidRPr="00524DDE">
                <w:rPr>
                  <w:rFonts w:ascii="Arial" w:hAnsi="Arial" w:cs="Arial"/>
                </w:rPr>
                <w:t>Στο πλαίσιο της με αρ.</w:t>
              </w:r>
              <w:r w:rsidR="00524DDE" w:rsidRPr="00524DDE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πρωτ. 726</w:t>
              </w:r>
              <w:r w:rsidR="00524DDE" w:rsidRPr="00524DDE">
                <w:rPr>
                  <w:rFonts w:ascii="Arial" w:hAnsi="Arial" w:cs="Arial"/>
                </w:rPr>
                <w:t xml:space="preserve">/16.05.2022 </w:t>
              </w:r>
              <w:r w:rsidRPr="00524DDE">
                <w:rPr>
                  <w:rFonts w:ascii="Arial" w:hAnsi="Arial" w:cs="Arial"/>
                </w:rPr>
                <w:t>Πρόσκλησης Εκδήλωσης Ενδιαφέροντος για μια (1) θέση Κοινωνικού Λειτουργού στην Αθήνα με έδρα τα γραφεία της Εθνικής Συνομοσπονδίας Ατόμων με Αναπηρία, παρατείνεται ο χρόνος υποβολής των ηλεκτρονικών φακέλων συμμετοχής των υποψηφίων έως τ</w:t>
              </w:r>
              <w:r w:rsidR="002D48DD">
                <w:rPr>
                  <w:rFonts w:ascii="Arial" w:hAnsi="Arial" w:cs="Arial"/>
                </w:rPr>
                <w:t>η</w:t>
              </w:r>
              <w:r w:rsidR="00147DEA">
                <w:rPr>
                  <w:rFonts w:ascii="Arial" w:hAnsi="Arial" w:cs="Arial"/>
                </w:rPr>
                <w:t xml:space="preserve">ν Πέμπτη 21 </w:t>
              </w:r>
              <w:r w:rsidR="00916892">
                <w:rPr>
                  <w:rFonts w:ascii="Arial" w:hAnsi="Arial" w:cs="Arial"/>
                </w:rPr>
                <w:t xml:space="preserve">Ιουλίου </w:t>
              </w:r>
              <w:r w:rsidRPr="00524DDE">
                <w:rPr>
                  <w:rFonts w:ascii="Arial" w:hAnsi="Arial" w:cs="Arial"/>
                </w:rPr>
                <w:t>2022</w:t>
              </w:r>
              <w:r w:rsidR="002D48DD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και ώρα 15:00.</w:t>
              </w:r>
            </w:p>
            <w:p w14:paraId="1DF90F70" w14:textId="0CBF64F5" w:rsidR="00A40A2A" w:rsidRDefault="00A40A2A" w:rsidP="00A40A2A"/>
            <w:bookmarkEnd w:id="1"/>
            <w:p w14:paraId="17EC87C9" w14:textId="77777777" w:rsidR="00A40A2A" w:rsidRDefault="00A40A2A" w:rsidP="00A40A2A"/>
            <w:p w14:paraId="06FEA407" w14:textId="4713CDE3" w:rsidR="00A40A2A" w:rsidRDefault="00596E82" w:rsidP="00A40A2A">
              <w:r>
                <w:rPr>
                  <w:rFonts w:ascii="Cambria" w:hAnsi="Cambria"/>
                  <w:noProof/>
                  <w:sz w:val="24"/>
                  <w:szCs w:val="24"/>
                </w:rPr>
                <w:drawing>
                  <wp:inline distT="0" distB="0" distL="0" distR="0" wp14:anchorId="5DCE4CD0" wp14:editId="4E65AF1D">
                    <wp:extent cx="5274310" cy="1330967"/>
                    <wp:effectExtent l="0" t="0" r="2540" b="0"/>
                    <wp:docPr id="4" name="Εικόνα 4" descr="Εικόνα που περιέχει κείμενο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κείμενο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4310" cy="13309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739B89F3" w14:textId="77777777" w:rsidR="00596E82" w:rsidRPr="00BA6815" w:rsidRDefault="00596E82" w:rsidP="00596E82">
              <w:pPr>
                <w:spacing w:before="360" w:after="360"/>
                <w:ind w:left="720" w:firstLine="720"/>
                <w:rPr>
                  <w:rStyle w:val="Char2"/>
                  <w:rFonts w:ascii="Cambria" w:hAnsi="Cambria"/>
                  <w:bCs/>
                  <w:sz w:val="18"/>
                  <w:szCs w:val="18"/>
                </w:rPr>
              </w:pPr>
              <w:r w:rsidRPr="00BA6815">
                <w:rPr>
                  <w:rStyle w:val="Char2"/>
                  <w:rFonts w:ascii="Cambria" w:hAnsi="Cambria"/>
                  <w:bCs/>
                  <w:sz w:val="18"/>
                  <w:szCs w:val="18"/>
                </w:rPr>
                <w:t>Με τη συγχρηματοδότηση της Ελλάδας και της Ευρωπαϊκής Ένωσης</w:t>
              </w:r>
            </w:p>
            <w:p w14:paraId="74A30CEA" w14:textId="73A13916" w:rsidR="0076008A" w:rsidRDefault="0007070D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35AF" w14:textId="77777777" w:rsidR="0007070D" w:rsidRDefault="0007070D" w:rsidP="00A5663B">
      <w:pPr>
        <w:spacing w:after="0" w:line="240" w:lineRule="auto"/>
      </w:pPr>
      <w:r>
        <w:separator/>
      </w:r>
    </w:p>
    <w:p w14:paraId="44BF5982" w14:textId="77777777" w:rsidR="0007070D" w:rsidRDefault="0007070D"/>
  </w:endnote>
  <w:endnote w:type="continuationSeparator" w:id="0">
    <w:p w14:paraId="692A36AA" w14:textId="77777777" w:rsidR="0007070D" w:rsidRDefault="0007070D" w:rsidP="00A5663B">
      <w:pPr>
        <w:spacing w:after="0" w:line="240" w:lineRule="auto"/>
      </w:pPr>
      <w:r>
        <w:continuationSeparator/>
      </w:r>
    </w:p>
    <w:p w14:paraId="137FFF89" w14:textId="77777777" w:rsidR="0007070D" w:rsidRDefault="00070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7070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4BB6" w14:textId="77777777" w:rsidR="0007070D" w:rsidRDefault="000707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6DF5CC8" w14:textId="77777777" w:rsidR="0007070D" w:rsidRDefault="0007070D"/>
  </w:footnote>
  <w:footnote w:type="continuationSeparator" w:id="0">
    <w:p w14:paraId="1821FD69" w14:textId="77777777" w:rsidR="0007070D" w:rsidRDefault="0007070D" w:rsidP="00A5663B">
      <w:pPr>
        <w:spacing w:after="0" w:line="240" w:lineRule="auto"/>
      </w:pPr>
      <w:r>
        <w:continuationSeparator/>
      </w:r>
    </w:p>
    <w:p w14:paraId="6B036881" w14:textId="77777777" w:rsidR="0007070D" w:rsidRDefault="0007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7070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7724287">
    <w:abstractNumId w:val="6"/>
  </w:num>
  <w:num w:numId="2" w16cid:durableId="718166967">
    <w:abstractNumId w:val="6"/>
  </w:num>
  <w:num w:numId="3" w16cid:durableId="130514882">
    <w:abstractNumId w:val="6"/>
  </w:num>
  <w:num w:numId="4" w16cid:durableId="467473698">
    <w:abstractNumId w:val="6"/>
  </w:num>
  <w:num w:numId="5" w16cid:durableId="906569326">
    <w:abstractNumId w:val="6"/>
  </w:num>
  <w:num w:numId="6" w16cid:durableId="236937937">
    <w:abstractNumId w:val="6"/>
  </w:num>
  <w:num w:numId="7" w16cid:durableId="455296214">
    <w:abstractNumId w:val="6"/>
  </w:num>
  <w:num w:numId="8" w16cid:durableId="138424756">
    <w:abstractNumId w:val="6"/>
  </w:num>
  <w:num w:numId="9" w16cid:durableId="1095057221">
    <w:abstractNumId w:val="6"/>
  </w:num>
  <w:num w:numId="10" w16cid:durableId="1668284625">
    <w:abstractNumId w:val="5"/>
  </w:num>
  <w:num w:numId="11" w16cid:durableId="785852308">
    <w:abstractNumId w:val="4"/>
  </w:num>
  <w:num w:numId="12" w16cid:durableId="693506586">
    <w:abstractNumId w:val="3"/>
  </w:num>
  <w:num w:numId="13" w16cid:durableId="1420834227">
    <w:abstractNumId w:val="1"/>
  </w:num>
  <w:num w:numId="14" w16cid:durableId="1393889825">
    <w:abstractNumId w:val="0"/>
  </w:num>
  <w:num w:numId="15" w16cid:durableId="195181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37F68"/>
    <w:rsid w:val="00054075"/>
    <w:rsid w:val="00062284"/>
    <w:rsid w:val="0007070D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367E"/>
    <w:rsid w:val="00147DEA"/>
    <w:rsid w:val="0016039E"/>
    <w:rsid w:val="00162CAE"/>
    <w:rsid w:val="00196C01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8DD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449A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4DDE"/>
    <w:rsid w:val="00540738"/>
    <w:rsid w:val="00540ED2"/>
    <w:rsid w:val="00547D78"/>
    <w:rsid w:val="00573B0A"/>
    <w:rsid w:val="0058273F"/>
    <w:rsid w:val="00583700"/>
    <w:rsid w:val="00584C89"/>
    <w:rsid w:val="005956CD"/>
    <w:rsid w:val="00596E82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5424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2277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E7975"/>
    <w:rsid w:val="0080300C"/>
    <w:rsid w:val="008064C4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6892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13D6C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D2BE9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611C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97F11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04B0"/>
    <w:rsid w:val="00CE5FF4"/>
    <w:rsid w:val="00CF04D4"/>
    <w:rsid w:val="00CF0E8A"/>
    <w:rsid w:val="00D00AC1"/>
    <w:rsid w:val="00D01C51"/>
    <w:rsid w:val="00D1032A"/>
    <w:rsid w:val="00D11B9D"/>
    <w:rsid w:val="00D14800"/>
    <w:rsid w:val="00D35A4C"/>
    <w:rsid w:val="00D36277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376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3EE0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41AA1"/>
    <w:rsid w:val="00174E6C"/>
    <w:rsid w:val="001832CD"/>
    <w:rsid w:val="00227B27"/>
    <w:rsid w:val="002D291F"/>
    <w:rsid w:val="002F7027"/>
    <w:rsid w:val="003572EC"/>
    <w:rsid w:val="00372E98"/>
    <w:rsid w:val="004B3087"/>
    <w:rsid w:val="00550D21"/>
    <w:rsid w:val="005E1B4F"/>
    <w:rsid w:val="007902BF"/>
    <w:rsid w:val="007A77F6"/>
    <w:rsid w:val="00845FEE"/>
    <w:rsid w:val="009E0370"/>
    <w:rsid w:val="00A83EFD"/>
    <w:rsid w:val="00AE06F7"/>
    <w:rsid w:val="00B043B4"/>
    <w:rsid w:val="00D1211F"/>
    <w:rsid w:val="00D751A3"/>
    <w:rsid w:val="00D9083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2022-05-25T05:40:00Z</cp:lastPrinted>
  <dcterms:created xsi:type="dcterms:W3CDTF">2022-07-01T10:04:00Z</dcterms:created>
  <dcterms:modified xsi:type="dcterms:W3CDTF">2022-07-01T10:04:00Z</dcterms:modified>
  <cp:contentStatus/>
  <dc:language>Ελληνικά</dc:language>
  <cp:version>am-20180624</cp:version>
</cp:coreProperties>
</file>