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29BF79FE"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11-11T00:00:00Z">
                    <w:dateFormat w:val="dd.MM.yyyy"/>
                    <w:lid w:val="el-GR"/>
                    <w:storeMappedDataAs w:val="dateTime"/>
                    <w:calendar w:val="gregorian"/>
                  </w:date>
                </w:sdtPr>
                <w:sdtContent>
                  <w:r w:rsidR="00610377">
                    <w:t>11.11.2022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7AB8B265"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610377" w:rsidRPr="007E63E1">
                <w:rPr>
                  <w:bCs/>
                </w:rPr>
                <w:t xml:space="preserve">ΠΙΝΑΚΕΣ ΑΠΟΤΕΛΕΣΜΑΤΩΝ (Πρακτικό </w:t>
              </w:r>
              <w:proofErr w:type="spellStart"/>
              <w:r w:rsidR="00610377" w:rsidRPr="007E63E1">
                <w:rPr>
                  <w:bCs/>
                </w:rPr>
                <w:t>Νο</w:t>
              </w:r>
              <w:proofErr w:type="spellEnd"/>
              <w:r w:rsidR="00610377" w:rsidRPr="007E63E1">
                <w:rPr>
                  <w:bCs/>
                </w:rPr>
                <w:t xml:space="preserve"> 1-1540/20.10.2022 και Πρακτικό </w:t>
              </w:r>
              <w:proofErr w:type="spellStart"/>
              <w:r w:rsidR="00610377" w:rsidRPr="007E63E1">
                <w:rPr>
                  <w:bCs/>
                </w:rPr>
                <w:t>Νο</w:t>
              </w:r>
              <w:proofErr w:type="spellEnd"/>
              <w:r w:rsidR="00610377" w:rsidRPr="007E63E1">
                <w:rPr>
                  <w:bCs/>
                </w:rPr>
                <w:t xml:space="preserve"> 2 -1642/10.11.2022 της Επιτροπής Αξιολόγησης/Επιλογής </w:t>
              </w:r>
              <w:proofErr w:type="spellStart"/>
              <w:r w:rsidR="00610377" w:rsidRPr="007E63E1">
                <w:rPr>
                  <w:bCs/>
                </w:rPr>
                <w:t>Υποψηφίωνστο</w:t>
              </w:r>
              <w:proofErr w:type="spellEnd"/>
              <w:r w:rsidR="00610377" w:rsidRPr="007E63E1">
                <w:rPr>
                  <w:bCs/>
                </w:rPr>
                <w:t xml:space="preserve"> πλαίσιο της με αρ. Πρωτ 1372/23.09.2022 Πρόσκλησης Εκδήλωσης Ενδιαφέροντος)</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04D9D9DE" w14:textId="0562267C" w:rsidR="00610377" w:rsidRDefault="00610377" w:rsidP="00610377">
              <w:r>
                <w:t>Για τη θέση του Κοινωνικού Λειτουργού στο Παράρτημα της Εθνικής Συνομοσπονδίας Ατόμων με Αναπηρία στην Τρίπολη  στο πλαίσιο εφαρμογής του Πακέτου Εργασίας (Π.Ε.) 10 «Διεκδικούμε Μαζί»: υπηρεσία καταπολέμησης του αποκλεισμού και των διακρίσεων και παροχής εξατομικευμένης υποστήριξης των ατόμων με αναπηρία, χρόνιες παθήσεις και των οικογενειών τους, του Υποέργου 1(αυτεπιστασία) Καταπολέμηση των Διακρίσεων και Προώθηση των Ίσων Ευκαιριών,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 με ΚΩΔ. ΟΠΣ (MIS) 5071337 στο Επιχειρησιακό Πρόγραμμα «Πελοπόννησος 2014-2020» με τη συγχρηματοδότηση από την Ευρωπαϊκή Ένωση (ΕΚΤ) και από εθνικούς πόρους μέσω του ΠΔΕ.</w:t>
              </w:r>
            </w:p>
            <w:p w14:paraId="216B1CAB" w14:textId="6112151E" w:rsidR="00610377" w:rsidRDefault="00610377" w:rsidP="00610377">
              <w:r>
                <w:rPr>
                  <w:noProof/>
                </w:rPr>
                <w:drawing>
                  <wp:inline distT="0" distB="0" distL="0" distR="0" wp14:anchorId="0DC10CD9" wp14:editId="59D8A7FF">
                    <wp:extent cx="5278120" cy="94043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0">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331B9E92" w14:textId="584B1C81" w:rsidR="00497F36" w:rsidRDefault="00610377" w:rsidP="00610377">
              <w:r>
                <w:t>Επισυνάπτονται οι πίνακες.</w:t>
              </w:r>
            </w:p>
            <w:p w14:paraId="74A30CEA" w14:textId="1FA20A20" w:rsidR="0076008A" w:rsidRDefault="00000000" w:rsidP="009200D0"/>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133B" w14:textId="77777777" w:rsidR="004A2D2C" w:rsidRDefault="004A2D2C" w:rsidP="00A5663B">
      <w:pPr>
        <w:spacing w:after="0" w:line="240" w:lineRule="auto"/>
      </w:pPr>
      <w:r>
        <w:separator/>
      </w:r>
    </w:p>
    <w:p w14:paraId="152889F7" w14:textId="77777777" w:rsidR="004A2D2C" w:rsidRDefault="004A2D2C"/>
  </w:endnote>
  <w:endnote w:type="continuationSeparator" w:id="0">
    <w:p w14:paraId="208A04DE" w14:textId="77777777" w:rsidR="004A2D2C" w:rsidRDefault="004A2D2C" w:rsidP="00A5663B">
      <w:pPr>
        <w:spacing w:after="0" w:line="240" w:lineRule="auto"/>
      </w:pPr>
      <w:r>
        <w:continuationSeparator/>
      </w:r>
    </w:p>
    <w:p w14:paraId="69E98C6B" w14:textId="77777777" w:rsidR="004A2D2C" w:rsidRDefault="004A2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E0A0" w14:textId="77777777" w:rsidR="004A2D2C" w:rsidRDefault="004A2D2C" w:rsidP="00A5663B">
      <w:pPr>
        <w:spacing w:after="0" w:line="240" w:lineRule="auto"/>
      </w:pPr>
      <w:bookmarkStart w:id="0" w:name="_Hlk484772647"/>
      <w:bookmarkEnd w:id="0"/>
      <w:r>
        <w:separator/>
      </w:r>
    </w:p>
    <w:p w14:paraId="74262B6B" w14:textId="77777777" w:rsidR="004A2D2C" w:rsidRDefault="004A2D2C"/>
  </w:footnote>
  <w:footnote w:type="continuationSeparator" w:id="0">
    <w:p w14:paraId="391E8D46" w14:textId="77777777" w:rsidR="004A2D2C" w:rsidRDefault="004A2D2C" w:rsidP="00A5663B">
      <w:pPr>
        <w:spacing w:after="0" w:line="240" w:lineRule="auto"/>
      </w:pPr>
      <w:r>
        <w:continuationSeparator/>
      </w:r>
    </w:p>
    <w:p w14:paraId="641E8062" w14:textId="77777777" w:rsidR="004A2D2C" w:rsidRDefault="004A2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D2C"/>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377"/>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3E1"/>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550D21"/>
    <w:rsid w:val="005E1B4F"/>
    <w:rsid w:val="007902BF"/>
    <w:rsid w:val="00852885"/>
    <w:rsid w:val="009E0370"/>
    <w:rsid w:val="00A83EFD"/>
    <w:rsid w:val="00BC4759"/>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1</Pages>
  <Words>258</Words>
  <Characters>1397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2022-11-11T12:29:00Z</dcterms:created>
  <dcterms:modified xsi:type="dcterms:W3CDTF">2022-11-11T12:29:00Z</dcterms:modified>
  <cp:contentStatus/>
  <dc:language>Ελληνικά</dc:language>
  <cp:version>am-20180624</cp:version>
</cp:coreProperties>
</file>