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98A1" w14:textId="77777777" w:rsidR="0006301D" w:rsidRDefault="00E11CF7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0F5D98EA">
          <v:rect id="_x0000_s2050" style="position:absolute;margin-left:-18pt;margin-top:-59.35pt;width:549pt;height:774pt;z-index:251657728" filled="f"/>
        </w:pict>
      </w:r>
      <w:r w:rsidR="0006301D">
        <w:rPr>
          <w:b w:val="0"/>
          <w:sz w:val="16"/>
          <w:szCs w:val="16"/>
        </w:rPr>
        <w:t>ΠΑΡΑΡΤΗΜΑ</w:t>
      </w:r>
    </w:p>
    <w:p w14:paraId="0F5D98A2" w14:textId="77777777" w:rsidR="0006301D" w:rsidRDefault="0006301D">
      <w:pPr>
        <w:pStyle w:val="3"/>
      </w:pPr>
      <w:r>
        <w:t>ΥΠΕΥΘΥΝΗ ΔΗΛΩΣΗ</w:t>
      </w:r>
    </w:p>
    <w:p w14:paraId="0F5D98A3" w14:textId="77777777" w:rsidR="0006301D" w:rsidRDefault="0006301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F5D98A4" w14:textId="77777777" w:rsidR="0006301D" w:rsidRDefault="0006301D">
      <w:pPr>
        <w:pStyle w:val="a3"/>
        <w:tabs>
          <w:tab w:val="clear" w:pos="4153"/>
          <w:tab w:val="clear" w:pos="8306"/>
        </w:tabs>
      </w:pPr>
    </w:p>
    <w:p w14:paraId="0F5D98A5" w14:textId="77777777" w:rsidR="0006301D" w:rsidRDefault="0006301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F5D98A6" w14:textId="77777777" w:rsidR="0006301D" w:rsidRDefault="0006301D">
      <w:pPr>
        <w:pStyle w:val="a5"/>
        <w:jc w:val="left"/>
        <w:rPr>
          <w:bCs/>
          <w:sz w:val="22"/>
        </w:rPr>
      </w:pPr>
    </w:p>
    <w:p w14:paraId="0F5D98A7" w14:textId="77777777" w:rsidR="0006301D" w:rsidRDefault="000630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6301D" w14:paraId="0F5D98A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8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F5D98A9" w14:textId="77777777" w:rsidR="0006301D" w:rsidRPr="00A840D4" w:rsidRDefault="00A840D4" w:rsidP="004F081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ΚΔΗΦ-ΦΙΛΑΝΘΡΩΠΙΚΟ ΣΩΜΑΤΕΙΟ</w:t>
            </w:r>
            <w:r w:rsidR="006E23A9">
              <w:rPr>
                <w:rFonts w:ascii="Arial" w:hAnsi="Arial" w:cs="Arial"/>
                <w:sz w:val="16"/>
              </w:rPr>
              <w:t xml:space="preserve">  «ΣΥΛΛΟΓΟΣ ΜΕΡΙΜΝΑΣ ΠΑΙΔΙΟΥ ΚΑΤΕΡΙΝΗΣ»</w:t>
            </w:r>
            <w:r w:rsidR="004F0817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6301D" w14:paraId="0F5D98A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B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5D98AC" w14:textId="326D90B3" w:rsidR="0006301D" w:rsidRPr="003A6330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F5D98AD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5D98AE" w14:textId="078EA601" w:rsidR="0006301D" w:rsidRPr="00CE7F46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0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5D98B1" w14:textId="44728855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5D98B4" w14:textId="5BA305C0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6" w14:textId="77777777" w:rsidR="0006301D" w:rsidRDefault="000630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5D98B7" w14:textId="136998F0" w:rsidR="0006301D" w:rsidRPr="00CE7F46" w:rsidRDefault="0006301D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9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0F5D98BA" w14:textId="4D7E19EA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C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F5D98BD" w14:textId="481DDE5D" w:rsidR="0006301D" w:rsidRPr="00F327F7" w:rsidRDefault="0006301D" w:rsidP="004A182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F5D98BE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F5D98BF" w14:textId="04CF746D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F5D98C1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F5D98C2" w14:textId="5E1C8938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5D98C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F5D98C4" w14:textId="5F488710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5D98C5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5D98C6" w14:textId="7C72615A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F5D98C7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5D98C8" w14:textId="210D63CF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F5D98CA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F5D98CB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5D98CC" w14:textId="77777777" w:rsidR="0006301D" w:rsidRDefault="00063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F5D98CD" w14:textId="77777777" w:rsidR="0006301D" w:rsidRDefault="00063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F5D98CE" w14:textId="77777777" w:rsidR="0006301D" w:rsidRPr="0091187C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F5D98D0" w14:textId="77777777" w:rsidR="0006301D" w:rsidRDefault="0006301D">
      <w:pPr>
        <w:rPr>
          <w:rFonts w:ascii="Arial" w:hAnsi="Arial" w:cs="Arial"/>
          <w:b/>
          <w:bCs/>
          <w:sz w:val="28"/>
        </w:rPr>
      </w:pPr>
    </w:p>
    <w:p w14:paraId="0F5D98D1" w14:textId="77777777" w:rsidR="0006301D" w:rsidRDefault="0006301D">
      <w:pPr>
        <w:rPr>
          <w:sz w:val="16"/>
        </w:rPr>
      </w:pPr>
    </w:p>
    <w:p w14:paraId="0F5D98D2" w14:textId="77777777" w:rsidR="0006301D" w:rsidRDefault="0006301D">
      <w:pPr>
        <w:sectPr w:rsidR="0006301D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06301D" w14:paraId="0F5D98D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5D98D3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</w:p>
          <w:p w14:paraId="0F5D98D4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 :</w:t>
            </w:r>
          </w:p>
        </w:tc>
      </w:tr>
      <w:tr w:rsidR="0006301D" w14:paraId="0F5D98D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5D98D6" w14:textId="0BF7C21E" w:rsidR="0006301D" w:rsidRPr="00A452BC" w:rsidRDefault="006E23A9" w:rsidP="00743C0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</w:t>
            </w:r>
            <w:r w:rsidR="00743C0D">
              <w:rPr>
                <w:rFonts w:ascii="Arial" w:hAnsi="Arial" w:cs="Arial"/>
                <w:sz w:val="20"/>
              </w:rPr>
              <w:t xml:space="preserve"> </w:t>
            </w:r>
            <w:r w:rsidR="00F63D3D">
              <w:rPr>
                <w:rFonts w:ascii="Arial" w:hAnsi="Arial" w:cs="Arial"/>
                <w:sz w:val="20"/>
              </w:rPr>
              <w:t xml:space="preserve">  Ο/Η            </w:t>
            </w:r>
            <w:r w:rsidRPr="00743C0D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</w:t>
            </w:r>
            <w:r w:rsidR="004F0817" w:rsidRPr="00743C0D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</w:t>
            </w:r>
            <w:r w:rsidRPr="00743C0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δεν θα λαμβάνω/λαμβάνει αποζημίωση για τις συγχρηματοδοτούμενες υπηρεσίες </w:t>
            </w:r>
            <w:r w:rsidR="0091187C" w:rsidRPr="0091187C">
              <w:rPr>
                <w:rFonts w:ascii="Arial" w:hAnsi="Arial" w:cs="Arial"/>
                <w:sz w:val="20"/>
              </w:rPr>
              <w:t xml:space="preserve"> </w:t>
            </w:r>
            <w:r w:rsidR="0091187C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ου</w:t>
            </w:r>
            <w:r w:rsidR="0091187C">
              <w:rPr>
                <w:rFonts w:ascii="Arial" w:hAnsi="Arial" w:cs="Arial"/>
                <w:sz w:val="20"/>
              </w:rPr>
              <w:t xml:space="preserve"> μου/του παρέχονται από το Κέντρο Διημέρευσης –Ημερήσιας Φροντίδας ατόμων με αναπηρία του Φιλανθρωπικού Σωματείου «Σύλλογος Μέριμνας Παιδιού Κατερίνης»</w:t>
            </w:r>
            <w:r w:rsidR="004F0817">
              <w:rPr>
                <w:rFonts w:ascii="Arial" w:hAnsi="Arial" w:cs="Arial"/>
                <w:sz w:val="20"/>
              </w:rPr>
              <w:t xml:space="preserve"> ή</w:t>
            </w:r>
            <w:r w:rsidR="0091187C">
              <w:rPr>
                <w:rFonts w:ascii="Arial" w:hAnsi="Arial" w:cs="Arial"/>
                <w:sz w:val="20"/>
              </w:rPr>
              <w:t xml:space="preserve"> από άλλη χρηματοδοτική πηγή (π.χ. ΕΟΠΥΥ) κατά την περίοδο συμμετοχής του στην πράξη και β) δεν θα λαμβάνω/λαμβάνει υπηρεσίες από άλλο ΚΕΔΗΦ ή άλλο Φορέα παροχής</w:t>
            </w:r>
            <w:r w:rsidR="00D409CE">
              <w:rPr>
                <w:rFonts w:ascii="Arial" w:hAnsi="Arial" w:cs="Arial"/>
                <w:sz w:val="20"/>
              </w:rPr>
              <w:t xml:space="preserve"> παρεμφερών υπηρεσιών, ο οποίος χρηματοδοτείται από εθνικούς ή και Κοινοτικούς πόρους, κατά την περίοδο συμμετοχής μου/του </w:t>
            </w:r>
            <w:r w:rsidR="004F0817">
              <w:rPr>
                <w:rFonts w:ascii="Arial" w:hAnsi="Arial" w:cs="Arial"/>
                <w:sz w:val="20"/>
              </w:rPr>
              <w:t xml:space="preserve"> στην Πράξη  με </w:t>
            </w:r>
            <w:r w:rsidR="004F0817" w:rsidRPr="004F0817">
              <w:rPr>
                <w:rFonts w:ascii="Arial" w:hAnsi="Arial" w:cs="Arial"/>
                <w:sz w:val="20"/>
                <w:szCs w:val="20"/>
              </w:rPr>
              <w:t>κωδικό ΟΠΣ  5001628 του Επιχειρηματικού Προγράμματος «Κεντρική Μακεδονία 2014-2020»</w:t>
            </w:r>
          </w:p>
        </w:tc>
      </w:tr>
    </w:tbl>
    <w:p w14:paraId="0F5D98D8" w14:textId="77777777" w:rsidR="004F0817" w:rsidRDefault="004F0817">
      <w:pPr>
        <w:pStyle w:val="a6"/>
        <w:ind w:left="0" w:right="484"/>
        <w:jc w:val="right"/>
        <w:rPr>
          <w:sz w:val="16"/>
        </w:rPr>
      </w:pPr>
    </w:p>
    <w:p w14:paraId="0F5D98D9" w14:textId="287D7C0D" w:rsidR="0006301D" w:rsidRDefault="000630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</w:t>
      </w:r>
      <w:r w:rsidR="004F0817">
        <w:rPr>
          <w:sz w:val="16"/>
        </w:rPr>
        <w:t>…</w:t>
      </w:r>
      <w:r w:rsidR="006D5276">
        <w:rPr>
          <w:sz w:val="16"/>
        </w:rPr>
        <w:t>01.06.22</w:t>
      </w:r>
      <w:r w:rsidR="004F0817">
        <w:rPr>
          <w:sz w:val="16"/>
        </w:rPr>
        <w:t>..</w:t>
      </w:r>
    </w:p>
    <w:p w14:paraId="0F5D98DA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B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C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– Η Δηλ. </w:t>
      </w:r>
    </w:p>
    <w:p w14:paraId="0F5D98DD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E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F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0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1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2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3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4" w14:textId="77777777" w:rsidR="0006301D" w:rsidRDefault="0006301D">
      <w:pPr>
        <w:jc w:val="both"/>
        <w:rPr>
          <w:rFonts w:ascii="Arial" w:hAnsi="Arial" w:cs="Arial"/>
          <w:sz w:val="18"/>
        </w:rPr>
      </w:pPr>
    </w:p>
    <w:p w14:paraId="0F5D98E5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F5D98E6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F5D98E7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F5D98E8" w14:textId="77777777" w:rsidR="0006301D" w:rsidRDefault="0006301D" w:rsidP="00CF4B07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F5D98E9" w14:textId="77777777" w:rsidR="0006301D" w:rsidRDefault="000630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06301D" w:rsidSect="0006301D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9680" w14:textId="77777777" w:rsidR="00597BF6" w:rsidRDefault="00597BF6">
      <w:r>
        <w:separator/>
      </w:r>
    </w:p>
  </w:endnote>
  <w:endnote w:type="continuationSeparator" w:id="0">
    <w:p w14:paraId="63D508C2" w14:textId="77777777" w:rsidR="00597BF6" w:rsidRDefault="0059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54B5" w14:textId="77777777" w:rsidR="00597BF6" w:rsidRDefault="00597BF6">
      <w:r>
        <w:separator/>
      </w:r>
    </w:p>
  </w:footnote>
  <w:footnote w:type="continuationSeparator" w:id="0">
    <w:p w14:paraId="041DE910" w14:textId="77777777" w:rsidR="00597BF6" w:rsidRDefault="0059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06301D" w14:paraId="0F5D98F1" w14:textId="77777777">
      <w:tc>
        <w:tcPr>
          <w:tcW w:w="5508" w:type="dxa"/>
        </w:tcPr>
        <w:p w14:paraId="0F5D98EF" w14:textId="77777777" w:rsidR="0006301D" w:rsidRDefault="00E11C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F5D98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0F5D98F0" w14:textId="77777777" w:rsidR="0006301D" w:rsidRDefault="0006301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F5D98F2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98F3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183634507">
    <w:abstractNumId w:val="2"/>
  </w:num>
  <w:num w:numId="2" w16cid:durableId="712658552">
    <w:abstractNumId w:val="4"/>
  </w:num>
  <w:num w:numId="3" w16cid:durableId="1509979964">
    <w:abstractNumId w:val="0"/>
  </w:num>
  <w:num w:numId="4" w16cid:durableId="135415294">
    <w:abstractNumId w:val="3"/>
  </w:num>
  <w:num w:numId="5" w16cid:durableId="822703347">
    <w:abstractNumId w:val="1"/>
  </w:num>
  <w:num w:numId="6" w16cid:durableId="553126215">
    <w:abstractNumId w:val="9"/>
  </w:num>
  <w:num w:numId="7" w16cid:durableId="1525053457">
    <w:abstractNumId w:val="8"/>
  </w:num>
  <w:num w:numId="8" w16cid:durableId="1718354526">
    <w:abstractNumId w:val="6"/>
  </w:num>
  <w:num w:numId="9" w16cid:durableId="1991202714">
    <w:abstractNumId w:val="5"/>
  </w:num>
  <w:num w:numId="10" w16cid:durableId="1644391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46"/>
    <w:rsid w:val="00016461"/>
    <w:rsid w:val="0006301D"/>
    <w:rsid w:val="000C0A96"/>
    <w:rsid w:val="00106D25"/>
    <w:rsid w:val="00136DF1"/>
    <w:rsid w:val="00231A5A"/>
    <w:rsid w:val="002A2AA8"/>
    <w:rsid w:val="002B6F09"/>
    <w:rsid w:val="002F7465"/>
    <w:rsid w:val="00365189"/>
    <w:rsid w:val="003A6330"/>
    <w:rsid w:val="003D40FD"/>
    <w:rsid w:val="003E42F0"/>
    <w:rsid w:val="003F5DFE"/>
    <w:rsid w:val="00454E30"/>
    <w:rsid w:val="00470FA0"/>
    <w:rsid w:val="004A1827"/>
    <w:rsid w:val="004A73DC"/>
    <w:rsid w:val="004F0817"/>
    <w:rsid w:val="005743AF"/>
    <w:rsid w:val="00597BF6"/>
    <w:rsid w:val="006060C4"/>
    <w:rsid w:val="00612696"/>
    <w:rsid w:val="00664CAE"/>
    <w:rsid w:val="006A7CC2"/>
    <w:rsid w:val="006D5276"/>
    <w:rsid w:val="006E23A9"/>
    <w:rsid w:val="006E2840"/>
    <w:rsid w:val="00743C0D"/>
    <w:rsid w:val="00773A54"/>
    <w:rsid w:val="007D62F7"/>
    <w:rsid w:val="00884152"/>
    <w:rsid w:val="008E7E24"/>
    <w:rsid w:val="008F7A92"/>
    <w:rsid w:val="0091187C"/>
    <w:rsid w:val="00950278"/>
    <w:rsid w:val="00955A27"/>
    <w:rsid w:val="00A452BC"/>
    <w:rsid w:val="00A50AB9"/>
    <w:rsid w:val="00A743B5"/>
    <w:rsid w:val="00A840D4"/>
    <w:rsid w:val="00A85C76"/>
    <w:rsid w:val="00A977E5"/>
    <w:rsid w:val="00BF7F76"/>
    <w:rsid w:val="00C0395B"/>
    <w:rsid w:val="00C101E2"/>
    <w:rsid w:val="00C23E71"/>
    <w:rsid w:val="00C3603E"/>
    <w:rsid w:val="00C91B0E"/>
    <w:rsid w:val="00C92729"/>
    <w:rsid w:val="00CE7F46"/>
    <w:rsid w:val="00CF4B07"/>
    <w:rsid w:val="00D17F06"/>
    <w:rsid w:val="00D322A6"/>
    <w:rsid w:val="00D409CE"/>
    <w:rsid w:val="00D541C8"/>
    <w:rsid w:val="00DF239B"/>
    <w:rsid w:val="00DF4011"/>
    <w:rsid w:val="00DF6ED2"/>
    <w:rsid w:val="00E017EF"/>
    <w:rsid w:val="00E11CF7"/>
    <w:rsid w:val="00E407FA"/>
    <w:rsid w:val="00E52C51"/>
    <w:rsid w:val="00E76CDA"/>
    <w:rsid w:val="00F020FE"/>
    <w:rsid w:val="00F327F7"/>
    <w:rsid w:val="00F56630"/>
    <w:rsid w:val="00F63D3D"/>
    <w:rsid w:val="00FA174C"/>
    <w:rsid w:val="00FA2C4B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F5D98A1"/>
  <w15:docId w15:val="{C2B77DE0-3B3E-4856-833E-7E43907A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9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26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6126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6126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6126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6126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6126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6126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6126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6126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B6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DB6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DB6C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DB6C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DB6C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B6C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rsid w:val="00DB6C5C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B6C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B6C5C"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Char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DB6C5C"/>
    <w:rPr>
      <w:sz w:val="24"/>
      <w:szCs w:val="24"/>
    </w:rPr>
  </w:style>
  <w:style w:type="paragraph" w:styleId="a4">
    <w:name w:val="footer"/>
    <w:basedOn w:val="a"/>
    <w:link w:val="Char0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DB6C5C"/>
    <w:rPr>
      <w:sz w:val="24"/>
      <w:szCs w:val="24"/>
    </w:rPr>
  </w:style>
  <w:style w:type="paragraph" w:styleId="a5">
    <w:name w:val="Body Text"/>
    <w:basedOn w:val="a"/>
    <w:link w:val="Char1"/>
    <w:uiPriority w:val="99"/>
    <w:rsid w:val="0061269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rsid w:val="00DB6C5C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rsid w:val="00DB6C5C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rsid w:val="00DB6C5C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612696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rsid w:val="00DB6C5C"/>
    <w:rPr>
      <w:sz w:val="24"/>
      <w:szCs w:val="24"/>
    </w:rPr>
  </w:style>
  <w:style w:type="character" w:styleId="-">
    <w:name w:val="Hyperlink"/>
    <w:uiPriority w:val="99"/>
    <w:rsid w:val="00612696"/>
    <w:rPr>
      <w:rFonts w:cs="Times New Roman"/>
      <w:color w:val="0000FF"/>
      <w:u w:val="single"/>
    </w:rPr>
  </w:style>
  <w:style w:type="paragraph" w:styleId="a7">
    <w:name w:val="Balloon Text"/>
    <w:basedOn w:val="a"/>
    <w:link w:val="Char3"/>
    <w:uiPriority w:val="99"/>
    <w:semiHidden/>
    <w:rsid w:val="0036518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rsid w:val="00DB6C5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928;&#961;&#972;&#964;&#965;&#960;&#945;\&#933;&#960;&#949;&#973;&#952;&#965;&#957;&#951;%20&#916;&#942;&#955;&#969;&#963;&#951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21C02EA9AD7DA45A4BE656ECC1A33A6" ma:contentTypeVersion="9" ma:contentTypeDescription="Δημιουργία νέου εγγράφου" ma:contentTypeScope="" ma:versionID="d7367ec2b35969c802923672eda1299e">
  <xsd:schema xmlns:xsd="http://www.w3.org/2001/XMLSchema" xmlns:xs="http://www.w3.org/2001/XMLSchema" xmlns:p="http://schemas.microsoft.com/office/2006/metadata/properties" xmlns:ns2="6c354858-6985-44a7-9c5c-f69a5197db08" xmlns:ns3="61035b67-fc4d-495e-8619-b45301066e95" targetNamespace="http://schemas.microsoft.com/office/2006/metadata/properties" ma:root="true" ma:fieldsID="2b971aa06d3c301793d099849c9f6fe6" ns2:_="" ns3:_="">
    <xsd:import namespace="6c354858-6985-44a7-9c5c-f69a5197db08"/>
    <xsd:import namespace="61035b67-fc4d-495e-8619-b45301066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54858-6985-44a7-9c5c-f69a5197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03c664d-4214-4793-9385-4319bc105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5b67-fc4d-495e-8619-b45301066e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1af696-e586-454a-8089-78b796f25057}" ma:internalName="TaxCatchAll" ma:showField="CatchAllData" ma:web="61035b67-fc4d-495e-8619-b45301066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35b67-fc4d-495e-8619-b45301066e95" xsi:nil="true"/>
    <lcf76f155ced4ddcb4097134ff3c332f xmlns="6c354858-6985-44a7-9c5c-f69a5197db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7E2FC-6E36-4D87-B4B4-C1209010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2D6EA-22D9-41D4-9985-E8EA37996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54858-6985-44a7-9c5c-f69a5197db08"/>
    <ds:schemaRef ds:uri="61035b67-fc4d-495e-8619-b45301066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79B1D-9125-44FA-BEB6-9F5664C8D16F}">
  <ds:schemaRefs>
    <ds:schemaRef ds:uri="http://schemas.microsoft.com/office/2006/metadata/properties"/>
    <ds:schemaRef ds:uri="http://schemas.microsoft.com/office/infopath/2007/PartnerControls"/>
    <ds:schemaRef ds:uri="61035b67-fc4d-495e-8619-b45301066e95"/>
    <ds:schemaRef ds:uri="6c354858-6985-44a7-9c5c-f69a5197d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Υπεύθυνη Δήλωση 1.dot</Template>
  <TotalTime>8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Μαρία Γκιάτα</cp:lastModifiedBy>
  <cp:revision>14</cp:revision>
  <cp:lastPrinted>2014-05-27T11:00:00Z</cp:lastPrinted>
  <dcterms:created xsi:type="dcterms:W3CDTF">2021-09-17T08:26:00Z</dcterms:created>
  <dcterms:modified xsi:type="dcterms:W3CDTF">2022-10-05T07:07:00Z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0x010100721C02EA9AD7DA45A4BE656ECC1A33A6</vt:lpwstr>
  </property>
  <property fmtid="{D5CDD505-2E9C-101B-9397-08002B2CF9AE}" pid="3" name="MediaServiceImageTags">
    <vt:lpwstr/>
  </property>
</Properties>
</file>