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E54609" w:rsidP="00CD7803">
      <w:pPr>
        <w:jc w:val="right"/>
      </w:pPr>
      <w:sdt>
        <w:sdtPr>
          <w:id w:val="-1176563549"/>
          <w:lock w:val="sdtContentLocked"/>
          <w:placeholder>
            <w:docPart w:val="8B7EF70DE6AA48C6B1D9F9AF0F243640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8B7EF70DE6AA48C6B1D9F9AF0F243640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8B7EF70DE6AA48C6B1D9F9AF0F243640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FB9EAACC49884D97A598E2FD080192F7"/>
              </w:placeholder>
              <w:date w:fullDate="2018-03-14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4E2297">
                <w:rPr>
                  <w:rStyle w:val="TextChar"/>
                </w:rPr>
                <w:t>14.03.2018</w:t>
              </w:r>
            </w:sdtContent>
          </w:sdt>
        </w:sdtContent>
      </w:sdt>
    </w:p>
    <w:p w:rsidR="00A5663B" w:rsidRPr="00A5663B" w:rsidRDefault="00E54609" w:rsidP="00CD7803">
      <w:pPr>
        <w:jc w:val="right"/>
      </w:pPr>
      <w:sdt>
        <w:sdtPr>
          <w:rPr>
            <w:b/>
          </w:rPr>
          <w:id w:val="-457178062"/>
          <w:lock w:val="sdtContentLocked"/>
          <w:placeholder>
            <w:docPart w:val="8B7EF70DE6AA48C6B1D9F9AF0F243640"/>
          </w:placeholder>
          <w:group/>
        </w:sdtPr>
        <w:sdtEndPr>
          <w:rPr>
            <w:b w:val="0"/>
          </w:rPr>
        </w:sdtEndPr>
        <w:sdtContent>
          <w:r w:rsidR="00A5663B" w:rsidRPr="00CD7803">
            <w:rPr>
              <w:b/>
            </w:rPr>
            <w:t>Αρ. Πρωτ.</w:t>
          </w:r>
          <w:r w:rsidR="00A5663B" w:rsidRPr="004D62AB">
            <w:t>:</w:t>
          </w:r>
        </w:sdtContent>
      </w:sdt>
      <w:r w:rsidR="00A5663B" w:rsidRPr="00A5663B">
        <w:t xml:space="preserve"> </w:t>
      </w:r>
      <w:r w:rsidR="00C0166C">
        <w:tab/>
      </w:r>
      <w:sdt>
        <w:sdtPr>
          <w:rPr>
            <w:rStyle w:val="TextChar"/>
          </w:rPr>
          <w:alias w:val="Αριθμός Πρωτοκόλλου"/>
          <w:tag w:val="Αρ. Πρωτ."/>
          <w:id w:val="-2001419544"/>
          <w:lock w:val="sdtLocked"/>
          <w:placeholder>
            <w:docPart w:val="8B7EF70DE6AA48C6B1D9F9AF0F243640"/>
          </w:placeholder>
          <w:text/>
        </w:sdtPr>
        <w:sdtEndPr>
          <w:rPr>
            <w:rStyle w:val="TextChar"/>
          </w:rPr>
        </w:sdtEndPr>
        <w:sdtContent>
          <w:r w:rsidR="00036121">
            <w:rPr>
              <w:rStyle w:val="TextChar"/>
            </w:rPr>
            <w:t>350</w:t>
          </w:r>
        </w:sdtContent>
      </w:sdt>
    </w:p>
    <w:p w:rsidR="00A5663B" w:rsidRPr="00A5663B" w:rsidRDefault="00A5663B" w:rsidP="00CD7803">
      <w:pPr>
        <w:jc w:val="right"/>
        <w:sectPr w:rsidR="00A5663B" w:rsidRPr="00A5663B" w:rsidSect="00BE04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sdt>
      <w:sdtPr>
        <w:rPr>
          <w:rStyle w:val="ab"/>
        </w:rPr>
        <w:id w:val="-539823341"/>
        <w:lock w:val="sdtContentLocked"/>
        <w:placeholder>
          <w:docPart w:val="8B7EF70DE6AA48C6B1D9F9AF0F243640"/>
        </w:placeholder>
        <w:group/>
      </w:sdtPr>
      <w:sdtEndPr>
        <w:rPr>
          <w:rStyle w:val="ab"/>
        </w:rPr>
      </w:sdtEndPr>
      <w:sdtContent>
        <w:p w:rsidR="00A5663B" w:rsidRPr="004D62AB" w:rsidRDefault="004D62AB" w:rsidP="00CD7803">
          <w:pPr>
            <w:jc w:val="center"/>
            <w:rPr>
              <w:rStyle w:val="ab"/>
            </w:rPr>
          </w:pPr>
          <w:r w:rsidRPr="004D62AB">
            <w:rPr>
              <w:rStyle w:val="ab"/>
            </w:rPr>
            <w:t>ΔΕΛΤΙΟ ΤΥΠΟΥ</w:t>
          </w:r>
        </w:p>
      </w:sdtContent>
    </w:sdt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8B7EF70DE6AA48C6B1D9F9AF0F243640"/>
        </w:placeholder>
      </w:sdtPr>
      <w:sdtEndPr>
        <w:rPr>
          <w:rStyle w:val="ab"/>
        </w:rPr>
      </w:sdtEndPr>
      <w:sdtContent>
        <w:p w:rsidR="004E2297" w:rsidRPr="004E2297" w:rsidRDefault="004E2297" w:rsidP="004E2297">
          <w:pPr>
            <w:pStyle w:val="MyTitle"/>
            <w:rPr>
              <w:rStyle w:val="ab"/>
            </w:rPr>
          </w:pPr>
          <w:r>
            <w:rPr>
              <w:rStyle w:val="MyTitleChar"/>
              <w:b/>
              <w:color w:val="auto"/>
            </w:rPr>
            <w:t>Ε.Σ.Α.μεΑ.:</w:t>
          </w:r>
          <w:sdt>
            <w:sdtPr>
              <w:alias w:val="Τίτλος"/>
              <w:tag w:val="Τίτλος"/>
              <w:id w:val="-189226632"/>
              <w:placeholder>
                <w:docPart w:val="F9FCC529A6854DB380F515109A177468"/>
              </w:placeholder>
            </w:sdtPr>
            <w:sdtEndPr>
              <w:rPr>
                <w:rStyle w:val="ab"/>
                <w:b w:val="0"/>
              </w:rPr>
            </w:sdtEndPr>
            <w:sdtContent>
              <w:r>
                <w:t xml:space="preserve"> </w:t>
              </w:r>
              <w:r>
                <w:t>Για τον Στίβεν Χόκινγκ, επιστήμονα, άνθρωπο, εξερευνητή των μυστηρίων της ζωής</w:t>
              </w:r>
              <w:r w:rsidR="00036121">
                <w:t xml:space="preserve"> </w:t>
              </w:r>
            </w:sdtContent>
          </w:sdt>
        </w:p>
        <w:p w:rsidR="00A5663B" w:rsidRPr="0017683B" w:rsidRDefault="00E54609" w:rsidP="004E2297">
          <w:pPr>
            <w:pStyle w:val="MyTitle"/>
          </w:pPr>
        </w:p>
      </w:sdtContent>
    </w:sdt>
    <w:sdt>
      <w:sdtPr>
        <w:rPr>
          <w:b/>
          <w:i/>
        </w:rPr>
        <w:id w:val="1734969363"/>
        <w:placeholder>
          <w:docPart w:val="8B7EF70DE6AA48C6B1D9F9AF0F243640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8B7EF70DE6AA48C6B1D9F9AF0F243640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8B7EF70DE6AA48C6B1D9F9AF0F243640"/>
                </w:placeholder>
              </w:sdtPr>
              <w:sdtEndPr>
                <w:rPr>
                  <w:rStyle w:val="TextChar"/>
                </w:rPr>
              </w:sdtEndPr>
              <w:sdtContent>
                <w:sdt>
                  <w:sdtPr>
                    <w:alias w:val="Σώμα του Δελτίου Τύπου"/>
                    <w:tag w:val="Σώμα του Δελτίου Τύπου"/>
                    <w:id w:val="-346868334"/>
                    <w:placeholder>
                      <w:docPart w:val="8A27877B8D3C41BF8BDF0A10D6DB0FCF"/>
                    </w:placeholder>
                  </w:sdtPr>
                  <w:sdtContent>
                    <w:p w:rsidR="004E2297" w:rsidRDefault="004E2297" w:rsidP="004E2297">
                      <w:r>
                        <w:t>Η ανθρωπότητα σήμερα έχασε μια μεγάλη προσωπικότητα, ένα ξακουστό επιστήμονα, τον διαπρεπή Βρετανό θεωρητικό φυσικό</w:t>
                      </w:r>
                      <w:r w:rsidRPr="00413EC2">
                        <w:t xml:space="preserve"> Στίβεν Χόκινγκ</w:t>
                      </w:r>
                      <w:r>
                        <w:t>, που άφησε πίσω του</w:t>
                      </w:r>
                      <w:r w:rsidRPr="00C4765B">
                        <w:t xml:space="preserve"> έργο που έχει </w:t>
                      </w:r>
                      <w:r>
                        <w:t xml:space="preserve">ήδη </w:t>
                      </w:r>
                      <w:r w:rsidRPr="00C4765B">
                        <w:t>σημαδέψει ολόκληρες γενιές.</w:t>
                      </w:r>
                      <w:r>
                        <w:t xml:space="preserve"> Ο </w:t>
                      </w:r>
                      <w:r w:rsidRPr="00413EC2">
                        <w:t>Στίβεν Χόκινγκ</w:t>
                      </w:r>
                      <w:r>
                        <w:t>, από τους</w:t>
                      </w:r>
                      <w:r w:rsidRPr="00C4765B">
                        <w:t xml:space="preserve"> πιο αναγνωρισμένους και γνωστούς επιστήμονες της εποχής του.</w:t>
                      </w:r>
                      <w:r>
                        <w:t xml:space="preserve"> είχε</w:t>
                      </w:r>
                      <w:r w:rsidRPr="00C4765B">
                        <w:t xml:space="preserve"> τη νόσο του κινητικού νευρώνα Ένας άνθρωπος με μεγάλο χιούμορ, έγινε δημοφιλής πρεσβευτής της επιστήμης και </w:t>
                      </w:r>
                      <w:r>
                        <w:t xml:space="preserve">προσπαθούσε πάντα να διασφαλίζει πρόσβαση στο έργο του για όλους. </w:t>
                      </w:r>
                      <w:r w:rsidRPr="00C4765B">
                        <w:t xml:space="preserve"> </w:t>
                      </w:r>
                    </w:p>
                    <w:p w:rsidR="004E2297" w:rsidRDefault="004E2297" w:rsidP="004E2297">
                      <w:r>
                        <w:t xml:space="preserve">Με τη ζωή του και τη δράση του απέδειξε ότι ο άνθρωπος δεν έχει όρια, όταν του επιτρέπεται να ασκήσει τα ταλέντα του. Η προσωπική του πορεία ήταν πάντα ένα μαστίγωμα στις κάθε είδους πολιτικές για την Αναπηρία κάθε κράτους.  </w:t>
                      </w:r>
                      <w:r w:rsidRPr="00413EC2">
                        <w:t xml:space="preserve">Ένας από </w:t>
                      </w:r>
                      <w:r>
                        <w:t xml:space="preserve">τους σημαντικότερους ανθρώπους της εποχής μας δεν είναι πια εδώ, η σκέψη όμως του εξερευνητή του χρόνου και του διαστήματος, αλλά και του ενεργού πολίτη παραμένει. </w:t>
                      </w:r>
                    </w:p>
                  </w:sdtContent>
                </w:sdt>
                <w:p w:rsidR="00E70687" w:rsidRPr="0017683B" w:rsidRDefault="00E54609" w:rsidP="00CD7803">
                  <w:pPr>
                    <w:pStyle w:val="Text"/>
                    <w:rPr>
                      <w:rStyle w:val="TextChar"/>
                    </w:rPr>
                  </w:pPr>
                </w:p>
              </w:sdtContent>
            </w:sdt>
          </w:sdtContent>
        </w:sdt>
      </w:sdtContent>
    </w:sdt>
    <w:p w:rsidR="00912718" w:rsidRPr="00CD7803" w:rsidRDefault="00912718" w:rsidP="00CD7803"/>
    <w:sdt>
      <w:sdtPr>
        <w:rPr>
          <w:i/>
        </w:rPr>
        <w:id w:val="1194422760"/>
        <w:lock w:val="sdtContentLocked"/>
        <w:placeholder>
          <w:docPart w:val="8B7EF70DE6AA48C6B1D9F9AF0F243640"/>
        </w:placeholder>
        <w:group/>
      </w:sdtPr>
      <w:sdtEndPr/>
      <w:sdtContent>
        <w:p w:rsidR="00CD7803" w:rsidRPr="00E70687" w:rsidRDefault="00CD7803" w:rsidP="00CD7803"/>
        <w:p w:rsidR="00E70687" w:rsidRPr="00E70687" w:rsidRDefault="00E70687" w:rsidP="00CD7803">
          <w:pPr>
            <w:sectPr w:rsidR="00E70687" w:rsidRPr="00E70687" w:rsidSect="00BE04D8">
              <w:headerReference w:type="default" r:id="rId14"/>
              <w:footerReference w:type="default" r:id="rId15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C59F5" w:rsidRPr="00CD7803" w:rsidRDefault="0017683B" w:rsidP="00CD7803">
          <w:pPr>
            <w:pStyle w:val="myItlics"/>
            <w:pBdr>
              <w:top w:val="single" w:sz="4" w:space="1" w:color="BFBFBF" w:themeColor="background1" w:themeShade="BF"/>
            </w:pBdr>
            <w:rPr>
              <w:b/>
            </w:rPr>
          </w:pPr>
          <w:r w:rsidRPr="00CD7803">
            <w:rPr>
              <w:b/>
            </w:rPr>
            <w:t>Για περισσότερες πληροφορίες επικοινωνήστε με τον Πρόεδρο της Ε.Σ.Α.μεΑ. κ. Ι. Βαρδακαστάνη στο κινητό τηλέφωνο 6937157193.</w:t>
          </w:r>
        </w:p>
        <w:p w:rsidR="0017683B" w:rsidRPr="0017683B" w:rsidRDefault="0017683B" w:rsidP="00CD7803">
          <w:pPr>
            <w:pStyle w:val="myItlics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6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7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609" w:rsidRDefault="00E54609" w:rsidP="00CD7803">
      <w:r>
        <w:separator/>
      </w:r>
    </w:p>
    <w:p w:rsidR="00E54609" w:rsidRDefault="00E54609" w:rsidP="00CD7803"/>
  </w:endnote>
  <w:endnote w:type="continuationSeparator" w:id="0">
    <w:p w:rsidR="00E54609" w:rsidRDefault="00E54609" w:rsidP="00CD7803">
      <w:r>
        <w:continuationSeparator/>
      </w:r>
    </w:p>
    <w:p w:rsidR="00E54609" w:rsidRDefault="00E54609" w:rsidP="00CD78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754350"/>
      <w:lock w:val="sdtContentLocked"/>
      <w:placeholder>
        <w:docPart w:val="8B7EF70DE6AA48C6B1D9F9AF0F243640"/>
      </w:placeholder>
      <w:group/>
    </w:sdtPr>
    <w:sdtEndPr/>
    <w:sdtContent>
      <w:p w:rsidR="00811A9B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756A506" wp14:editId="6C1204C4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820249"/>
      <w:lock w:val="sdtContentLocked"/>
      <w:placeholder>
        <w:docPart w:val="8B7EF70DE6AA48C6B1D9F9AF0F243640"/>
      </w:placeholder>
      <w:group/>
    </w:sdtPr>
    <w:sdtEndPr/>
    <w:sdtContent>
      <w:p w:rsidR="00E70687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974E355" wp14:editId="744906B2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609" w:rsidRDefault="00E54609" w:rsidP="00CD7803">
      <w:bookmarkStart w:id="0" w:name="_Hlk484772647"/>
      <w:bookmarkEnd w:id="0"/>
      <w:r>
        <w:separator/>
      </w:r>
    </w:p>
    <w:p w:rsidR="00E54609" w:rsidRDefault="00E54609" w:rsidP="00CD7803"/>
  </w:footnote>
  <w:footnote w:type="continuationSeparator" w:id="0">
    <w:p w:rsidR="00E54609" w:rsidRDefault="00E54609" w:rsidP="00CD7803">
      <w:r>
        <w:continuationSeparator/>
      </w:r>
    </w:p>
    <w:p w:rsidR="00E54609" w:rsidRDefault="00E54609" w:rsidP="00CD78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726997125"/>
      <w:lock w:val="contentLocked"/>
      <w:placeholder>
        <w:docPart w:val="8B7EF70DE6AA48C6B1D9F9AF0F243640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8B7EF70DE6AA48C6B1D9F9AF0F243640"/>
          </w:placeholder>
          <w:group/>
        </w:sdtPr>
        <w:sdtEndPr/>
        <w:sdtContent>
          <w:p w:rsidR="00A5663B" w:rsidRPr="00A5663B" w:rsidRDefault="00F736BA" w:rsidP="00CD7803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828551138"/>
      <w:lock w:val="contentLocked"/>
      <w:placeholder>
        <w:docPart w:val="D83559A325AD4EB7B31E4A3A4065627D"/>
      </w:placeholder>
      <w:group/>
    </w:sdtPr>
    <w:sdtEndPr/>
    <w:sdtContent>
      <w:p w:rsidR="00CD7803" w:rsidRPr="00A5663B" w:rsidRDefault="00CD7803" w:rsidP="002F6A4F">
        <w:pPr>
          <w:pStyle w:val="a5"/>
          <w:pBdr>
            <w:right w:val="single" w:sz="18" w:space="4" w:color="008000"/>
          </w:pBdr>
          <w:ind w:left="-1800"/>
          <w:jc w:val="right"/>
          <w:rPr>
            <w:lang w:val="en-US"/>
          </w:rPr>
        </w:pPr>
        <w:r w:rsidRPr="00412BB7">
          <w:rPr>
            <w:lang w:val="en-US"/>
          </w:rPr>
          <w:fldChar w:fldCharType="begin"/>
        </w:r>
        <w:r w:rsidRPr="00412BB7">
          <w:rPr>
            <w:lang w:val="en-US"/>
          </w:rPr>
          <w:instrText>PAGE   \* MERGEFORMAT</w:instrText>
        </w:r>
        <w:r w:rsidRPr="00412BB7">
          <w:rPr>
            <w:lang w:val="en-US"/>
          </w:rPr>
          <w:fldChar w:fldCharType="separate"/>
        </w:r>
        <w:r w:rsidR="008D26A1">
          <w:rPr>
            <w:noProof/>
            <w:lang w:val="en-US"/>
          </w:rPr>
          <w:t>2</w:t>
        </w:r>
        <w:r w:rsidRPr="00412BB7">
          <w:rPr>
            <w:lang w:val="en-US"/>
          </w:rPr>
          <w:fldChar w:fldCharType="end"/>
        </w:r>
      </w:p>
    </w:sdtContent>
  </w:sdt>
  <w:p w:rsidR="00E70687" w:rsidRPr="00CD7803" w:rsidRDefault="00E70687" w:rsidP="00CD78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IVBBCzFqqhroZMLuaEV556uxWLA8f31CxR1c/5t/WFte4V0h2zIs27HkGsp9fW2J8YI7mg8TSDbLNWz39FByeQ==" w:salt="F6EVFq3+0Mfgqonrpacf2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97"/>
    <w:rsid w:val="000145EC"/>
    <w:rsid w:val="00025D1B"/>
    <w:rsid w:val="00036121"/>
    <w:rsid w:val="000864B5"/>
    <w:rsid w:val="000C602B"/>
    <w:rsid w:val="000E2BB8"/>
    <w:rsid w:val="000F4280"/>
    <w:rsid w:val="00104FD0"/>
    <w:rsid w:val="00123B10"/>
    <w:rsid w:val="00162CAE"/>
    <w:rsid w:val="0017683B"/>
    <w:rsid w:val="001B3428"/>
    <w:rsid w:val="0026597B"/>
    <w:rsid w:val="0027672E"/>
    <w:rsid w:val="002C40BC"/>
    <w:rsid w:val="002D1046"/>
    <w:rsid w:val="002F37C8"/>
    <w:rsid w:val="003023D5"/>
    <w:rsid w:val="00337205"/>
    <w:rsid w:val="0034662F"/>
    <w:rsid w:val="003956F9"/>
    <w:rsid w:val="003B6AC5"/>
    <w:rsid w:val="00412BB7"/>
    <w:rsid w:val="00413626"/>
    <w:rsid w:val="00415D99"/>
    <w:rsid w:val="00421FA4"/>
    <w:rsid w:val="00472CFE"/>
    <w:rsid w:val="004A2EF2"/>
    <w:rsid w:val="004D62AB"/>
    <w:rsid w:val="004E2297"/>
    <w:rsid w:val="00502C77"/>
    <w:rsid w:val="0058273F"/>
    <w:rsid w:val="00583700"/>
    <w:rsid w:val="005914A1"/>
    <w:rsid w:val="00651CD5"/>
    <w:rsid w:val="006D0554"/>
    <w:rsid w:val="006E6B93"/>
    <w:rsid w:val="006F050F"/>
    <w:rsid w:val="0077016C"/>
    <w:rsid w:val="008104A7"/>
    <w:rsid w:val="00811A9B"/>
    <w:rsid w:val="008321C9"/>
    <w:rsid w:val="00880266"/>
    <w:rsid w:val="008926F3"/>
    <w:rsid w:val="008A421B"/>
    <w:rsid w:val="008B5B34"/>
    <w:rsid w:val="008D26A1"/>
    <w:rsid w:val="008F4A49"/>
    <w:rsid w:val="00912718"/>
    <w:rsid w:val="00972E62"/>
    <w:rsid w:val="009B3183"/>
    <w:rsid w:val="009D0E73"/>
    <w:rsid w:val="00A04D49"/>
    <w:rsid w:val="00A24A4D"/>
    <w:rsid w:val="00A32253"/>
    <w:rsid w:val="00A5663B"/>
    <w:rsid w:val="00AF7DE7"/>
    <w:rsid w:val="00B01AB1"/>
    <w:rsid w:val="00B25CDE"/>
    <w:rsid w:val="00B30846"/>
    <w:rsid w:val="00B343FA"/>
    <w:rsid w:val="00BE04D8"/>
    <w:rsid w:val="00C0166C"/>
    <w:rsid w:val="00C13744"/>
    <w:rsid w:val="00C46534"/>
    <w:rsid w:val="00C80445"/>
    <w:rsid w:val="00C864D7"/>
    <w:rsid w:val="00CA3674"/>
    <w:rsid w:val="00CC59F5"/>
    <w:rsid w:val="00CC62E9"/>
    <w:rsid w:val="00CD7803"/>
    <w:rsid w:val="00CE0328"/>
    <w:rsid w:val="00D11B9D"/>
    <w:rsid w:val="00D4303F"/>
    <w:rsid w:val="00D4455A"/>
    <w:rsid w:val="00DD7797"/>
    <w:rsid w:val="00E018A8"/>
    <w:rsid w:val="00E54609"/>
    <w:rsid w:val="00E6567B"/>
    <w:rsid w:val="00E70687"/>
    <w:rsid w:val="00E776F1"/>
    <w:rsid w:val="00EE6171"/>
    <w:rsid w:val="00F0275B"/>
    <w:rsid w:val="00F21A91"/>
    <w:rsid w:val="00F21B29"/>
    <w:rsid w:val="00F66602"/>
    <w:rsid w:val="00F736BA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14D2FE-2400-409A-BB7B-76426732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7803"/>
    <w:pPr>
      <w:spacing w:before="160"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CD7803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CD7803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17683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  <w:u w:val="single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17683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  <w:u w:val="single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UnresolvedMention">
    <w:name w:val="Unresolved Mention"/>
    <w:basedOn w:val="a1"/>
    <w:uiPriority w:val="99"/>
    <w:semiHidden/>
    <w:unhideWhenUsed/>
    <w:rsid w:val="00176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saea.g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D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B7EF70DE6AA48C6B1D9F9AF0F2436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A02296B-935F-4023-914E-651C1CB0267E}"/>
      </w:docPartPr>
      <w:docPartBody>
        <w:p w:rsidR="00000000" w:rsidRDefault="00D74573">
          <w:pPr>
            <w:pStyle w:val="8B7EF70DE6AA48C6B1D9F9AF0F243640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FB9EAACC49884D97A598E2FD080192F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30AD25F-895A-47E6-B077-7AD43C763CB1}"/>
      </w:docPartPr>
      <w:docPartBody>
        <w:p w:rsidR="00000000" w:rsidRDefault="00D74573">
          <w:pPr>
            <w:pStyle w:val="FB9EAACC49884D97A598E2FD080192F7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D83559A325AD4EB7B31E4A3A4065627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C1B0701-68CE-4849-89E3-99BCBFC81F6A}"/>
      </w:docPartPr>
      <w:docPartBody>
        <w:p w:rsidR="00000000" w:rsidRDefault="00D74573">
          <w:pPr>
            <w:pStyle w:val="D83559A325AD4EB7B31E4A3A4065627D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A27877B8D3C41BF8BDF0A10D6DB0FC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76EC08A-F815-48D6-9695-A5B5D6AC54C8}"/>
      </w:docPartPr>
      <w:docPartBody>
        <w:p w:rsidR="00000000" w:rsidRDefault="00AB1613" w:rsidP="00AB1613">
          <w:pPr>
            <w:pStyle w:val="8A27877B8D3C41BF8BDF0A10D6DB0FCF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F9FCC529A6854DB380F515109A1774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F03B26C-4AD4-45F2-9474-50BBE00A184C}"/>
      </w:docPartPr>
      <w:docPartBody>
        <w:p w:rsidR="00000000" w:rsidRDefault="00AB1613" w:rsidP="00AB1613">
          <w:pPr>
            <w:pStyle w:val="F9FCC529A6854DB380F515109A177468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13"/>
    <w:rsid w:val="00AB1613"/>
    <w:rsid w:val="00D7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B1613"/>
    <w:rPr>
      <w:color w:val="808080"/>
    </w:rPr>
  </w:style>
  <w:style w:type="paragraph" w:customStyle="1" w:styleId="8B7EF70DE6AA48C6B1D9F9AF0F243640">
    <w:name w:val="8B7EF70DE6AA48C6B1D9F9AF0F243640"/>
  </w:style>
  <w:style w:type="paragraph" w:customStyle="1" w:styleId="FB9EAACC49884D97A598E2FD080192F7">
    <w:name w:val="FB9EAACC49884D97A598E2FD080192F7"/>
  </w:style>
  <w:style w:type="paragraph" w:customStyle="1" w:styleId="D83559A325AD4EB7B31E4A3A4065627D">
    <w:name w:val="D83559A325AD4EB7B31E4A3A4065627D"/>
  </w:style>
  <w:style w:type="paragraph" w:customStyle="1" w:styleId="8A27877B8D3C41BF8BDF0A10D6DB0FCF">
    <w:name w:val="8A27877B8D3C41BF8BDF0A10D6DB0FCF"/>
    <w:rsid w:val="00AB1613"/>
  </w:style>
  <w:style w:type="paragraph" w:customStyle="1" w:styleId="F9FCC529A6854DB380F515109A177468">
    <w:name w:val="F9FCC529A6854DB380F515109A177468"/>
    <w:rsid w:val="00AB16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BD84FB9-8660-4D45-92BF-B878505C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DT.dotx</Template>
  <TotalTime>4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2</cp:revision>
  <cp:lastPrinted>2017-05-26T15:11:00Z</cp:lastPrinted>
  <dcterms:created xsi:type="dcterms:W3CDTF">2018-03-14T11:23:00Z</dcterms:created>
  <dcterms:modified xsi:type="dcterms:W3CDTF">2018-03-14T11:27:00Z</dcterms:modified>
</cp:coreProperties>
</file>