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0CA14" w14:textId="113CD92E" w:rsidR="00A5663B" w:rsidRPr="00A5663B" w:rsidRDefault="00823E9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3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A1CF9">
                    <w:t>20</w:t>
                  </w:r>
                  <w:r w:rsidR="00BC5C95">
                    <w:t>.0</w:t>
                  </w:r>
                  <w:r w:rsidR="00EA1CF9">
                    <w:t>3</w:t>
                  </w:r>
                  <w:r w:rsidR="00BC5C95">
                    <w:t>.2019</w:t>
                  </w:r>
                </w:sdtContent>
              </w:sdt>
            </w:sdtContent>
          </w:sdt>
        </w:sdtContent>
      </w:sdt>
    </w:p>
    <w:p w14:paraId="69B53901" w14:textId="2FEB4484" w:rsidR="00A5663B" w:rsidRPr="00A5663B" w:rsidRDefault="00823E93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EA1CF9">
            <w:t>539</w:t>
          </w:r>
        </w:sdtContent>
      </w:sdt>
    </w:p>
    <w:p w14:paraId="6858D019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32344F23" w14:textId="77777777" w:rsidR="0076008A" w:rsidRPr="0076008A" w:rsidRDefault="00823E93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14:paraId="1BCCB574" w14:textId="3D087018"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517AF0" w:rsidRPr="00460A2B">
                <w:rPr>
                  <w:rStyle w:val="Char2"/>
                  <w:b/>
                </w:rPr>
                <w:t>Στην Πάτρα για τα δικαιώματα των ΑμεΑ ο Ι.</w:t>
              </w:r>
              <w:r w:rsidR="00460A2B" w:rsidRPr="00460A2B">
                <w:rPr>
                  <w:rStyle w:val="Char2"/>
                  <w:b/>
                </w:rPr>
                <w:t xml:space="preserve"> </w:t>
              </w:r>
              <w:r w:rsidR="00517AF0" w:rsidRPr="00460A2B">
                <w:rPr>
                  <w:rStyle w:val="Char2"/>
                  <w:b/>
                </w:rPr>
                <w:t>Βαρδακαστάνης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51C0B0E1" w14:textId="48D4100B" w:rsidR="00517AF0" w:rsidRDefault="00517AF0" w:rsidP="00517AF0">
              <w:r>
                <w:t xml:space="preserve">Την Πάτρα θα επισκεφθεί ο πρόεδρος της Ε.Σ.Α.μεΑ και του </w:t>
              </w:r>
              <w:r>
                <w:rPr>
                  <w:lang w:val="en-US"/>
                </w:rPr>
                <w:t>EDF</w:t>
              </w:r>
              <w:r w:rsidRPr="00517AF0">
                <w:t xml:space="preserve">, </w:t>
              </w:r>
              <w:r>
                <w:t>Ι. Βαρδακαστάνης την Τετάρτη 27 Μαρτίου 2019 και ώρα 18.30 στο Ξενοδοχείο  «ASTIR» στην Πάτρα (Αγ. Ανδρέου 16, τηλ. 2610-277502) για την παρουσίαση του βιβλίου «Τα δικαιώματά σου στην Ευρωπαϊκή Ένωση».</w:t>
              </w:r>
            </w:p>
            <w:p w14:paraId="0A78626C" w14:textId="056E2EB0" w:rsidR="00517AF0" w:rsidRDefault="00517AF0" w:rsidP="00517AF0">
              <w:r>
                <w:t xml:space="preserve">Η εκδήλωση συνδιοργανώνεται από την Ε.Σ.Α.μεΑ και την Περιφερειακή Ομοσπονδία Ατόμων με Αναπηρία Δυτικής Ελλάδας &amp; </w:t>
              </w:r>
              <w:proofErr w:type="spellStart"/>
              <w:r>
                <w:t>Νοτ</w:t>
              </w:r>
              <w:proofErr w:type="spellEnd"/>
              <w:r>
                <w:t>. Ιονίων Νήσων.</w:t>
              </w:r>
            </w:p>
            <w:p w14:paraId="6F01BA93" w14:textId="2FB93E1F" w:rsidR="00517AF0" w:rsidRDefault="00517AF0" w:rsidP="00517AF0">
              <w:r>
                <w:t xml:space="preserve">Το βιβλίο αφορά στα δικαιώματα των ατόμων με αναπηρία στην Ε.Ε. την τελευταία 20ετία, συγγραφέας  είναι το </w:t>
              </w:r>
              <w:r>
                <w:rPr>
                  <w:lang w:val="en-US"/>
                </w:rPr>
                <w:t>EDF</w:t>
              </w:r>
              <w:r w:rsidRPr="00517AF0">
                <w:t xml:space="preserve"> </w:t>
              </w:r>
              <w:r>
                <w:t xml:space="preserve">και η μετάφραση έχει γίνει από την Ε.Σ.Α.μεΑ. </w:t>
              </w:r>
            </w:p>
            <w:p w14:paraId="7A2075EF" w14:textId="18600DBA" w:rsidR="0076008A" w:rsidRDefault="00517AF0" w:rsidP="00351671">
              <w:r w:rsidRPr="00460A2B">
                <w:rPr>
                  <w:b/>
                </w:rPr>
                <w:t>Παρακαλούμε για την κάλυψη.</w:t>
              </w:r>
            </w:p>
            <w:bookmarkStart w:id="1" w:name="_GoBack" w:displacedByCustomXml="next"/>
            <w:bookmarkEnd w:id="1" w:displacedByCustomXml="next"/>
          </w:sdtContent>
        </w:sdt>
        <w:p w14:paraId="4A5950F1" w14:textId="77777777" w:rsidR="00F95A39" w:rsidRPr="00E70687" w:rsidRDefault="00F95A39" w:rsidP="00351671"/>
        <w:p w14:paraId="5F82FA33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3EC56FC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375D61A2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14775CDF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3A30C225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42328265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16ABBCD6" wp14:editId="55780DE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6C13D0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5E4FE5D3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7B94CDE5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6DE59" w14:textId="77777777" w:rsidR="00823E93" w:rsidRDefault="00823E93" w:rsidP="00A5663B">
      <w:pPr>
        <w:spacing w:after="0" w:line="240" w:lineRule="auto"/>
      </w:pPr>
      <w:r>
        <w:separator/>
      </w:r>
    </w:p>
    <w:p w14:paraId="398CB32E" w14:textId="77777777" w:rsidR="00823E93" w:rsidRDefault="00823E93"/>
  </w:endnote>
  <w:endnote w:type="continuationSeparator" w:id="0">
    <w:p w14:paraId="7BE81D7B" w14:textId="77777777" w:rsidR="00823E93" w:rsidRDefault="00823E93" w:rsidP="00A5663B">
      <w:pPr>
        <w:spacing w:after="0" w:line="240" w:lineRule="auto"/>
      </w:pPr>
      <w:r>
        <w:continuationSeparator/>
      </w:r>
    </w:p>
    <w:p w14:paraId="12BFF411" w14:textId="77777777" w:rsidR="00823E93" w:rsidRDefault="00823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58031938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56F2473" wp14:editId="03D61BE9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2B8D332B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62F0D4C8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4C1FE688" w14:textId="77777777" w:rsidR="0076008A" w:rsidRDefault="00823E93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3BDC2" w14:textId="77777777" w:rsidR="00823E93" w:rsidRDefault="00823E9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553983D" w14:textId="77777777" w:rsidR="00823E93" w:rsidRDefault="00823E93"/>
  </w:footnote>
  <w:footnote w:type="continuationSeparator" w:id="0">
    <w:p w14:paraId="42DAB835" w14:textId="77777777" w:rsidR="00823E93" w:rsidRDefault="00823E93" w:rsidP="00A5663B">
      <w:pPr>
        <w:spacing w:after="0" w:line="240" w:lineRule="auto"/>
      </w:pPr>
      <w:r>
        <w:continuationSeparator/>
      </w:r>
    </w:p>
    <w:p w14:paraId="5BD9A617" w14:textId="77777777" w:rsidR="00823E93" w:rsidRDefault="00823E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7BA715D9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2D7AF8C" wp14:editId="17766E3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2686855B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47F95BBD" wp14:editId="44412DF0">
                  <wp:extent cx="7553325" cy="1438642"/>
                  <wp:effectExtent l="0" t="0" r="0" b="9525"/>
                  <wp:docPr id="8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60A2B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17AF0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23E93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0884"/>
    <w:rsid w:val="00E922F5"/>
    <w:rsid w:val="00E9293A"/>
    <w:rsid w:val="00EA1CF9"/>
    <w:rsid w:val="00EE0F94"/>
    <w:rsid w:val="00EE6171"/>
    <w:rsid w:val="00EE65BD"/>
    <w:rsid w:val="00EF66B1"/>
    <w:rsid w:val="00F02B8E"/>
    <w:rsid w:val="00F071B9"/>
    <w:rsid w:val="00F13F98"/>
    <w:rsid w:val="00F14369"/>
    <w:rsid w:val="00F14798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0E62B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231E6"/>
    <w:rsid w:val="002A7333"/>
    <w:rsid w:val="005332D1"/>
    <w:rsid w:val="00537BD1"/>
    <w:rsid w:val="00687F84"/>
    <w:rsid w:val="00D123D7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41915BA-D6E1-49F2-8294-3F5A7C6E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2</cp:revision>
  <cp:lastPrinted>2017-05-26T15:11:00Z</cp:lastPrinted>
  <dcterms:created xsi:type="dcterms:W3CDTF">2019-03-20T13:23:00Z</dcterms:created>
  <dcterms:modified xsi:type="dcterms:W3CDTF">2019-03-20T13:23:00Z</dcterms:modified>
  <cp:contentStatus/>
  <dc:language>Ελληνικά</dc:language>
  <cp:version>am-20180624</cp:version>
</cp:coreProperties>
</file>