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8500D1"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19-12-09T00:00:00Z">
                    <w:dateFormat w:val="dd.MM.yyyy"/>
                    <w:lid w:val="el-GR"/>
                    <w:storeMappedDataAs w:val="dateTime"/>
                    <w:calendar w:val="gregorian"/>
                  </w:date>
                </w:sdtPr>
                <w:sdtEndPr/>
                <w:sdtContent>
                  <w:r w:rsidR="00AB0734">
                    <w:t>09.12.2019</w:t>
                  </w:r>
                </w:sdtContent>
              </w:sdt>
            </w:sdtContent>
          </w:sdt>
        </w:sdtContent>
      </w:sdt>
    </w:p>
    <w:p w:rsidR="00A5663B" w:rsidRPr="00A5663B" w:rsidRDefault="008500D1"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3E4C88">
            <w:t>1750</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8500D1"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Pr="00614D55" w:rsidRDefault="008500D1"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8D7E00">
                <w:rPr>
                  <w:rStyle w:val="Char2"/>
                  <w:b/>
                  <w:u w:val="none"/>
                </w:rPr>
                <w:t xml:space="preserve">Ο Ι. Βαρδακαστάνης και ο Ι. Λυμβαίος </w:t>
              </w:r>
              <w:r w:rsidR="009318E5">
                <w:rPr>
                  <w:rStyle w:val="Char2"/>
                  <w:b/>
                  <w:u w:val="none"/>
                </w:rPr>
                <w:t xml:space="preserve">στα εγκαίνια </w:t>
              </w:r>
              <w:r w:rsidR="00AB0734">
                <w:rPr>
                  <w:rStyle w:val="Char2"/>
                  <w:b/>
                  <w:u w:val="none"/>
                </w:rPr>
                <w:t>των Στεγών Υποστηριζόμενης Διαβίωσης στην Κομοτηνή</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rPr>
              <w:b/>
              <w:u w:val="single"/>
            </w:rPr>
          </w:sdtEndPr>
          <w:sdtContent>
            <w:p w:rsidR="00956E33" w:rsidRDefault="00956E33" w:rsidP="00956E33">
              <w:r>
                <w:t>Παρουσία του του προέδρου</w:t>
              </w:r>
              <w:r>
                <w:t xml:space="preserve"> της Εθνικής Συνομοσπονδίας Ατόμων με Αναπηρία Ι. Βαρδακαστάνη, του </w:t>
              </w:r>
              <w:r>
                <w:t xml:space="preserve">προέδρου της ΠΟΣΓΚΑμεΑ Γ. </w:t>
              </w:r>
              <w:proofErr w:type="spellStart"/>
              <w:r>
                <w:t>Μοσχολιού</w:t>
              </w:r>
              <w:proofErr w:type="spellEnd"/>
              <w:r w:rsidR="00CC3EF3">
                <w:t>, του γ</w:t>
              </w:r>
              <w:r w:rsidR="00CC3EF3" w:rsidRPr="00CC3EF3">
                <w:t>.</w:t>
              </w:r>
              <w:r w:rsidR="00CC3EF3">
                <w:t>γ</w:t>
              </w:r>
              <w:r w:rsidR="00CC3EF3" w:rsidRPr="00CC3EF3">
                <w:t>.</w:t>
              </w:r>
              <w:r>
                <w:t xml:space="preserve"> της ΕΣΑμεΑ Γ.</w:t>
              </w:r>
              <w:r w:rsidR="00CC3EF3">
                <w:t xml:space="preserve"> Λυμβαίου, του γ.γ.</w:t>
              </w:r>
              <w:r w:rsidRPr="00956E33">
                <w:t xml:space="preserve"> Κοινωνικής Αλληλεγγύης Γ. Σταμάτη, </w:t>
              </w:r>
              <w:r>
                <w:t>πραγματοποιήθηκαν</w:t>
              </w:r>
              <w:r>
                <w:t xml:space="preserve"> σ</w:t>
              </w:r>
              <w:r>
                <w:t xml:space="preserve">ε κλίμα συγκίνησης τα εγκαίνια των Στεγών Υποστηριζόμενης Διαβίωσης </w:t>
              </w:r>
              <w:r>
                <w:t xml:space="preserve">(ΣΥΔ) </w:t>
              </w:r>
              <w:r>
                <w:t>του Συλλόγου Μέριμνας ΑμεΑ Νοητικής Υστέρησης Ροδόπης «Άγιοι Θεόδωροι», το πρωί του Σαββάτου</w:t>
              </w:r>
              <w:r w:rsidR="00CC3EF3">
                <w:t xml:space="preserve"> 7 Δεκεμβρίου, </w:t>
              </w:r>
              <w:r w:rsidR="00CC3EF3" w:rsidRPr="00CC3EF3">
                <w:t>στην πόλη της Κομοτηνής</w:t>
              </w:r>
              <w:r w:rsidR="00CC3EF3">
                <w:t xml:space="preserve">. </w:t>
              </w:r>
            </w:p>
            <w:p w:rsidR="00956E33" w:rsidRDefault="00956E33" w:rsidP="00956E33">
              <w:r>
                <w:t>Παρευρέθηκαν ε</w:t>
              </w:r>
              <w:r>
                <w:t>πίσης εκ</w:t>
              </w:r>
              <w:r w:rsidR="009318E5">
                <w:t xml:space="preserve">πρόσωποι των Δημοτικών, </w:t>
              </w:r>
              <w:r>
                <w:t>Περιφερειακών</w:t>
              </w:r>
              <w:r w:rsidR="009318E5">
                <w:t xml:space="preserve"> και θρησκευτικών αρχών, εκπρόσωποι φορέων</w:t>
              </w:r>
              <w:r w:rsidR="008D7E00">
                <w:t xml:space="preserve"> </w:t>
              </w:r>
              <w:r>
                <w:t xml:space="preserve">αλλά και πολλοί φίλοι του Συλλόγου, </w:t>
              </w:r>
              <w:r w:rsidR="00CC3EF3">
                <w:t xml:space="preserve">τους οποίους ευχαρίστησε, </w:t>
              </w:r>
              <w:r>
                <w:t>όπως και όλους τους παρευρισκόμενους, η πρόεδρος του κ. Νατάσα Λιβεριάδου.</w:t>
              </w:r>
            </w:p>
            <w:p w:rsidR="00956E33" w:rsidRDefault="00CC3EF3" w:rsidP="00956E33">
              <w:r>
                <w:t>Οι Σ</w:t>
              </w:r>
              <w:r w:rsidR="00956E33">
                <w:t xml:space="preserve">τέγες είναι διαμερίσματα εντός </w:t>
              </w:r>
              <w:r>
                <w:t>της πόλης</w:t>
              </w:r>
              <w:r w:rsidR="00956E33">
                <w:t>, που θα υποστηρίξουν, σε δύο τοποθεσίες, εννέα ωφελούμενους, ενώ στόχος είναι αυτή η προσπάθεια να συνεχίσει και πέρα των αρχικών 3 ετών που θα υλοποιηθεί μέσω ΕΣΠΑ.</w:t>
              </w:r>
            </w:p>
            <w:p w:rsidR="00893053" w:rsidRDefault="00956E33" w:rsidP="00AE40C5">
              <w:r>
                <w:t xml:space="preserve">Ο πρόεδρος της ΕΣΑμεΑ Ι. Βαρδακαστάνης εξήρε το έργο του Συλλόγου καθώς και τον θεσμό των ΣΥΔ: «Σήμερα είναι ημέρα χαράς και συγκίνησης, για αυτό το τεράστιο έργο που πραγματοποιήθηκε από τον Σύλλογο «Άγιοι Θεόδωροι», την πρόεδρό του Νατάσα Λιβεριάδου και τους συνεργάτες της. Ταυτόχρονα είναι και ημέρα </w:t>
              </w:r>
              <w:r w:rsidR="00893053">
                <w:t>α</w:t>
              </w:r>
              <w:r>
                <w:t>ναστοχασμού και προβληματισμού, καθώς οι Στέγες έρχονται να δώσουν λύση</w:t>
              </w:r>
              <w:r w:rsidR="00893053">
                <w:t xml:space="preserve"> σε ένα τεράστιο κοινωνικό </w:t>
              </w:r>
              <w:r>
                <w:t>ζήτημα</w:t>
              </w:r>
              <w:r w:rsidR="00893053">
                <w:t xml:space="preserve">, </w:t>
              </w:r>
              <w:r>
                <w:t xml:space="preserve">που </w:t>
              </w:r>
              <w:r w:rsidR="00893053">
                <w:t>για να αντιληφθούμε το μέγεθός του πρέπει να δούμε τι συμβαίνει όταν</w:t>
              </w:r>
              <w:r>
                <w:t xml:space="preserve"> αυτές</w:t>
              </w:r>
              <w:r w:rsidR="00893053">
                <w:t xml:space="preserve"> δεν υπάρχουν. Είναι </w:t>
              </w:r>
              <w:r>
                <w:t>ευθύνη</w:t>
              </w:r>
              <w:r w:rsidR="00893053">
                <w:t xml:space="preserve"> των τοπικών κοινωνιών και των </w:t>
              </w:r>
              <w:r>
                <w:t>αρχών</w:t>
              </w:r>
              <w:r w:rsidR="00893053">
                <w:t xml:space="preserve"> τους να διασφαλίσουν ότι οι πολίτες τους μένουν στον τόπο τους. Γιατί όταν ένα</w:t>
              </w:r>
              <w:r>
                <w:t xml:space="preserve"> άτομο με αναπηρία</w:t>
              </w:r>
              <w:r w:rsidR="00893053">
                <w:t xml:space="preserve"> φεύγει από τον τόπο του και </w:t>
              </w:r>
              <w:r>
                <w:t>πηγαίνει</w:t>
              </w:r>
              <w:r w:rsidR="00893053">
                <w:t xml:space="preserve"> σε </w:t>
              </w:r>
              <w:r>
                <w:t xml:space="preserve">ένα </w:t>
              </w:r>
              <w:r w:rsidR="00893053">
                <w:t xml:space="preserve">ίδρυμα </w:t>
              </w:r>
              <w:r>
                <w:t xml:space="preserve">μακριά, </w:t>
              </w:r>
              <w:r w:rsidR="00893053">
                <w:t xml:space="preserve">γιατί δεν υπάρχει οικογενειακό περιβάλλον και </w:t>
              </w:r>
              <w:r>
                <w:t>γιατί η τοπική κοινωνία</w:t>
              </w:r>
              <w:r>
                <w:t xml:space="preserve"> </w:t>
              </w:r>
              <w:r w:rsidR="00893053">
                <w:t>δεν νοιάζεται να το κρατήσει</w:t>
              </w:r>
              <w:r>
                <w:t xml:space="preserve"> κοντά της</w:t>
              </w:r>
              <w:r w:rsidR="00893053">
                <w:t xml:space="preserve">, είναι μορφή κοινωνικής εξορίας. </w:t>
              </w:r>
            </w:p>
            <w:p w:rsidR="00893053" w:rsidRDefault="00893053" w:rsidP="00AE40C5">
              <w:r>
                <w:t xml:space="preserve">Είπα είναι μέρα </w:t>
              </w:r>
              <w:r w:rsidR="00956E33">
                <w:t>χαράς</w:t>
              </w:r>
              <w:r>
                <w:t xml:space="preserve"> και συγκίνησης, </w:t>
              </w:r>
              <w:r w:rsidR="00956E33">
                <w:t xml:space="preserve">και εμείς είμαστε εδώ για </w:t>
              </w:r>
              <w:r>
                <w:t xml:space="preserve">να συγχαρούμε </w:t>
              </w:r>
              <w:r w:rsidR="00956E33">
                <w:t xml:space="preserve">τον σύλλογο για την πρωτοβουλία του για τη δημιουργία των 3 Στεγών, η οποία πρέπει να </w:t>
              </w:r>
              <w:r>
                <w:t xml:space="preserve"> </w:t>
              </w:r>
              <w:r w:rsidR="00956E33">
                <w:t>λειτουργήσει</w:t>
              </w:r>
              <w:r>
                <w:t xml:space="preserve"> ως </w:t>
              </w:r>
              <w:r w:rsidR="00956E33">
                <w:t>πυξίδα για όλη την Ανατολική Μακεδονία</w:t>
              </w:r>
              <w:r>
                <w:t xml:space="preserve"> </w:t>
              </w:r>
              <w:r w:rsidR="00956E33">
                <w:t>Θράκη, ώστε</w:t>
              </w:r>
              <w:r>
                <w:t xml:space="preserve"> να </w:t>
              </w:r>
              <w:r w:rsidR="00956E33">
                <w:t>δημιουργηθούν</w:t>
              </w:r>
              <w:r>
                <w:t xml:space="preserve"> αυτοί οι μηχανισμοί </w:t>
              </w:r>
              <w:r w:rsidR="00956E33">
                <w:t>που θα επιτρέπουν σ</w:t>
              </w:r>
              <w:r>
                <w:t xml:space="preserve">τα άτομα με νοητική αναπηρία, σύνδρομο </w:t>
              </w:r>
              <w:r>
                <w:rPr>
                  <w:lang w:val="en-US"/>
                </w:rPr>
                <w:t>down</w:t>
              </w:r>
              <w:r w:rsidRPr="00893053">
                <w:t xml:space="preserve"> </w:t>
              </w:r>
              <w:r w:rsidR="00956E33">
                <w:t>κλπ.</w:t>
              </w:r>
              <w:r>
                <w:t xml:space="preserve"> </w:t>
              </w:r>
              <w:r w:rsidR="00956E33">
                <w:t xml:space="preserve">να μένουν </w:t>
              </w:r>
              <w:r>
                <w:t xml:space="preserve">στον τόπο </w:t>
              </w:r>
              <w:r w:rsidR="00956E33">
                <w:t>τους, σ</w:t>
              </w:r>
              <w:r>
                <w:t xml:space="preserve">το οικογενειακό και κοινωνικό </w:t>
              </w:r>
              <w:r w:rsidR="00956E33">
                <w:t>τους</w:t>
              </w:r>
              <w:r>
                <w:t xml:space="preserve"> περιβάλλον</w:t>
              </w:r>
              <w:r w:rsidR="00956E33">
                <w:t xml:space="preserve">, </w:t>
              </w:r>
              <w:r>
                <w:t xml:space="preserve">να τους </w:t>
              </w:r>
              <w:r w:rsidR="00956E33">
                <w:t>νοιάζονται οι άνθρωποί</w:t>
              </w:r>
              <w:r>
                <w:t xml:space="preserve"> τους, οι άνθρωποι της πόλης τους, αυτοί</w:t>
              </w:r>
              <w:r w:rsidR="00956E33">
                <w:t xml:space="preserve"> που έχουν την ευθύνη να οργανών</w:t>
              </w:r>
              <w:r>
                <w:t>ουν τ</w:t>
              </w:r>
              <w:r w:rsidR="00956E33">
                <w:t xml:space="preserve">ην πολιτική, οικονομική, </w:t>
              </w:r>
              <w:r>
                <w:t>κοινωνική ζωή ενός τόπου.</w:t>
              </w:r>
            </w:p>
            <w:p w:rsidR="0076008A" w:rsidRPr="00F46D24" w:rsidRDefault="00893053" w:rsidP="00351671">
              <w:pPr>
                <w:rPr>
                  <w:b/>
                  <w:u w:val="single"/>
                </w:rPr>
              </w:pPr>
              <w:r>
                <w:t xml:space="preserve">Οι </w:t>
              </w:r>
              <w:r w:rsidR="00956E33">
                <w:t>Στέγες</w:t>
              </w:r>
              <w:r>
                <w:t xml:space="preserve"> είναι παιδιά της </w:t>
              </w:r>
              <w:r w:rsidR="003F08B0">
                <w:t xml:space="preserve">κρίσης. Η πρώτη πρόσκληση να </w:t>
              </w:r>
              <w:r w:rsidR="00956E33">
                <w:t>δημιουργηθούν</w:t>
              </w:r>
              <w:r w:rsidR="003F08B0">
                <w:t xml:space="preserve"> βγήκε τον </w:t>
              </w:r>
              <w:r w:rsidR="00956E33">
                <w:t>Απρίλη</w:t>
              </w:r>
              <w:r w:rsidR="003F08B0">
                <w:t xml:space="preserve"> του 2010</w:t>
              </w:r>
              <w:r w:rsidR="00956E33">
                <w:t>,</w:t>
              </w:r>
              <w:r w:rsidR="003F08B0">
                <w:t xml:space="preserve"> λίγο πριν το πρώτο μνημόνιο. </w:t>
              </w:r>
              <w:r w:rsidR="00956E33">
                <w:t>Η ΠΟΣΓΚΑμεΑ</w:t>
              </w:r>
              <w:r w:rsidR="003F08B0">
                <w:t xml:space="preserve"> και </w:t>
              </w:r>
              <w:r w:rsidR="00956E33">
                <w:t>η ΕΣΑμεΑ έδωσαν μια</w:t>
              </w:r>
              <w:r w:rsidR="003F08B0">
                <w:t xml:space="preserve"> μεγάλη μάχη για τη δημιουργία και στήριξή τους</w:t>
              </w:r>
              <w:r w:rsidR="00956E33">
                <w:t xml:space="preserve">, γιατί η </w:t>
              </w:r>
              <w:r w:rsidR="003F08B0">
                <w:t>αποιδρυματοποίηση επιτυγχάνεται όχι μ</w:t>
              </w:r>
              <w:r w:rsidR="00956E33">
                <w:t>όνο με το</w:t>
              </w:r>
              <w:r w:rsidR="003F08B0">
                <w:t xml:space="preserve"> να βγουν τα άτομα με </w:t>
              </w:r>
              <w:r w:rsidR="00956E33">
                <w:t>αναπηρία</w:t>
              </w:r>
              <w:r w:rsidR="003F08B0">
                <w:t xml:space="preserve"> από τα ιδρύματα αλλά και να </w:t>
              </w:r>
              <w:r w:rsidR="00956E33">
                <w:t>ανακοπεί</w:t>
              </w:r>
              <w:r w:rsidR="003F08B0">
                <w:t xml:space="preserve"> η είσοδος σε αυτά. Οι </w:t>
              </w:r>
              <w:r w:rsidR="00956E33">
                <w:t>Στέγες</w:t>
              </w:r>
              <w:r w:rsidR="003F08B0">
                <w:t xml:space="preserve"> είναι η απάντηση σε αυτό, </w:t>
              </w:r>
              <w:r w:rsidR="00956E33">
                <w:t xml:space="preserve">είναι η απάντηση στα δικαιώματα, </w:t>
              </w:r>
              <w:r w:rsidR="003F08B0">
                <w:t xml:space="preserve">στην αξιοπρέπεια </w:t>
              </w:r>
              <w:r w:rsidR="00956E33">
                <w:t>των ατόμων με αναπηρία, στο δικαίωμα στη διαβίωση στην κοινότητα, είναι ο σεβασμός στο Σύνταγμα και στη Σ</w:t>
              </w:r>
              <w:r w:rsidR="003F08B0">
                <w:t xml:space="preserve">ύμβαση </w:t>
              </w:r>
              <w:r w:rsidR="00956E33">
                <w:t xml:space="preserve">του ΟΗΕ για τα δικαιώματα των ατόμων με αναπηρία». </w:t>
              </w:r>
            </w:p>
            <w:bookmarkStart w:id="1" w:name="_GoBack" w:displacedByCustomXml="next"/>
            <w:bookmarkEnd w:id="1" w:displacedByCustomXml="next"/>
          </w:sdtContent>
        </w:sdt>
        <w:p w:rsidR="00F95A39" w:rsidRPr="00E70687" w:rsidRDefault="00F95A39" w:rsidP="00351671"/>
        <w:p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8"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0D1" w:rsidRDefault="008500D1" w:rsidP="00A5663B">
      <w:pPr>
        <w:spacing w:after="0" w:line="240" w:lineRule="auto"/>
      </w:pPr>
      <w:r>
        <w:separator/>
      </w:r>
    </w:p>
    <w:p w:rsidR="008500D1" w:rsidRDefault="008500D1"/>
  </w:endnote>
  <w:endnote w:type="continuationSeparator" w:id="0">
    <w:p w:rsidR="008500D1" w:rsidRDefault="008500D1" w:rsidP="00A5663B">
      <w:pPr>
        <w:spacing w:after="0" w:line="240" w:lineRule="auto"/>
      </w:pPr>
      <w:r>
        <w:continuationSeparator/>
      </w:r>
    </w:p>
    <w:p w:rsidR="008500D1" w:rsidRDefault="008500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274DC0">
              <w:rPr>
                <w:noProof/>
              </w:rPr>
              <w:t>2</w:t>
            </w:r>
            <w:r>
              <w:fldChar w:fldCharType="end"/>
            </w:r>
          </w:p>
          <w:p w:rsidR="0076008A" w:rsidRDefault="008500D1"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0D1" w:rsidRDefault="008500D1" w:rsidP="00A5663B">
      <w:pPr>
        <w:spacing w:after="0" w:line="240" w:lineRule="auto"/>
      </w:pPr>
      <w:bookmarkStart w:id="0" w:name="_Hlk484772647"/>
      <w:bookmarkEnd w:id="0"/>
      <w:r>
        <w:separator/>
      </w:r>
    </w:p>
    <w:p w:rsidR="008500D1" w:rsidRDefault="008500D1"/>
  </w:footnote>
  <w:footnote w:type="continuationSeparator" w:id="0">
    <w:p w:rsidR="008500D1" w:rsidRDefault="008500D1" w:rsidP="00A5663B">
      <w:pPr>
        <w:spacing w:after="0" w:line="240" w:lineRule="auto"/>
      </w:pPr>
      <w:r>
        <w:continuationSeparator/>
      </w:r>
    </w:p>
    <w:p w:rsidR="008500D1" w:rsidRDefault="008500D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9"/>
  </w:num>
  <w:num w:numId="11">
    <w:abstractNumId w:val="8"/>
  </w:num>
  <w:num w:numId="12">
    <w:abstractNumId w:val="5"/>
  </w:num>
  <w:num w:numId="13">
    <w:abstractNumId w:val="2"/>
  </w:num>
  <w:num w:numId="14">
    <w:abstractNumId w:val="0"/>
  </w:num>
  <w:num w:numId="15">
    <w:abstractNumId w:val="3"/>
  </w:num>
  <w:num w:numId="16">
    <w:abstractNumId w:val="7"/>
  </w:num>
  <w:num w:numId="17">
    <w:abstractNumId w:val="4"/>
  </w:num>
  <w:num w:numId="18">
    <w:abstractNumId w:val="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8214A"/>
    <w:rsid w:val="000864B5"/>
    <w:rsid w:val="00091240"/>
    <w:rsid w:val="000A5463"/>
    <w:rsid w:val="000C099E"/>
    <w:rsid w:val="000C14DF"/>
    <w:rsid w:val="000C602B"/>
    <w:rsid w:val="000D34E2"/>
    <w:rsid w:val="000D3D70"/>
    <w:rsid w:val="000E2BB8"/>
    <w:rsid w:val="000E30A0"/>
    <w:rsid w:val="000E44E8"/>
    <w:rsid w:val="000F237D"/>
    <w:rsid w:val="000F4280"/>
    <w:rsid w:val="000F7CD4"/>
    <w:rsid w:val="001029DA"/>
    <w:rsid w:val="00104FD0"/>
    <w:rsid w:val="00120C01"/>
    <w:rsid w:val="00126901"/>
    <w:rsid w:val="001321CA"/>
    <w:rsid w:val="0016039E"/>
    <w:rsid w:val="00162CAE"/>
    <w:rsid w:val="00177B45"/>
    <w:rsid w:val="00193549"/>
    <w:rsid w:val="001A5AF0"/>
    <w:rsid w:val="001A62AD"/>
    <w:rsid w:val="001A67BA"/>
    <w:rsid w:val="001B3428"/>
    <w:rsid w:val="001B5812"/>
    <w:rsid w:val="001B7832"/>
    <w:rsid w:val="001C160F"/>
    <w:rsid w:val="001D2C15"/>
    <w:rsid w:val="001E439E"/>
    <w:rsid w:val="001F1161"/>
    <w:rsid w:val="002058AF"/>
    <w:rsid w:val="002251AF"/>
    <w:rsid w:val="00236A27"/>
    <w:rsid w:val="00255DD0"/>
    <w:rsid w:val="002570E4"/>
    <w:rsid w:val="00264E1B"/>
    <w:rsid w:val="0026597B"/>
    <w:rsid w:val="00274DC0"/>
    <w:rsid w:val="0027672E"/>
    <w:rsid w:val="00285B17"/>
    <w:rsid w:val="002B43D6"/>
    <w:rsid w:val="002C4134"/>
    <w:rsid w:val="002D0AB7"/>
    <w:rsid w:val="002D1046"/>
    <w:rsid w:val="00300782"/>
    <w:rsid w:val="00301E00"/>
    <w:rsid w:val="003071D9"/>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E4C88"/>
    <w:rsid w:val="003F08B0"/>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72CFE"/>
    <w:rsid w:val="00483ACE"/>
    <w:rsid w:val="00486A3F"/>
    <w:rsid w:val="004A2EF2"/>
    <w:rsid w:val="004A6201"/>
    <w:rsid w:val="004D0BE2"/>
    <w:rsid w:val="004D5A2F"/>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5A0B"/>
    <w:rsid w:val="005D05EE"/>
    <w:rsid w:val="005D2B1C"/>
    <w:rsid w:val="005D30F3"/>
    <w:rsid w:val="005D44A7"/>
    <w:rsid w:val="005F5A54"/>
    <w:rsid w:val="005F6939"/>
    <w:rsid w:val="00610A7E"/>
    <w:rsid w:val="00612214"/>
    <w:rsid w:val="00614D55"/>
    <w:rsid w:val="00617AC0"/>
    <w:rsid w:val="0062430D"/>
    <w:rsid w:val="00642AA7"/>
    <w:rsid w:val="00647299"/>
    <w:rsid w:val="00651CD5"/>
    <w:rsid w:val="006604D1"/>
    <w:rsid w:val="0066741D"/>
    <w:rsid w:val="006A52F5"/>
    <w:rsid w:val="006A785A"/>
    <w:rsid w:val="006B0A3E"/>
    <w:rsid w:val="006D0554"/>
    <w:rsid w:val="006E692F"/>
    <w:rsid w:val="006E6B93"/>
    <w:rsid w:val="006F050F"/>
    <w:rsid w:val="006F68D0"/>
    <w:rsid w:val="00717309"/>
    <w:rsid w:val="0072145A"/>
    <w:rsid w:val="007241F3"/>
    <w:rsid w:val="00752538"/>
    <w:rsid w:val="00754C30"/>
    <w:rsid w:val="0076008A"/>
    <w:rsid w:val="007636BC"/>
    <w:rsid w:val="00763FCD"/>
    <w:rsid w:val="00767D09"/>
    <w:rsid w:val="0077016C"/>
    <w:rsid w:val="007A781F"/>
    <w:rsid w:val="007E66D9"/>
    <w:rsid w:val="0080300C"/>
    <w:rsid w:val="0080787B"/>
    <w:rsid w:val="008104A7"/>
    <w:rsid w:val="00811A9B"/>
    <w:rsid w:val="008321C9"/>
    <w:rsid w:val="00842387"/>
    <w:rsid w:val="008500D1"/>
    <w:rsid w:val="00857467"/>
    <w:rsid w:val="00876B17"/>
    <w:rsid w:val="00880266"/>
    <w:rsid w:val="00886205"/>
    <w:rsid w:val="00890E52"/>
    <w:rsid w:val="00893053"/>
    <w:rsid w:val="008960BB"/>
    <w:rsid w:val="008A26A3"/>
    <w:rsid w:val="008A421B"/>
    <w:rsid w:val="008B3278"/>
    <w:rsid w:val="008B4469"/>
    <w:rsid w:val="008B5B34"/>
    <w:rsid w:val="008D7E00"/>
    <w:rsid w:val="008E64F8"/>
    <w:rsid w:val="008F26CE"/>
    <w:rsid w:val="008F4A49"/>
    <w:rsid w:val="00906FB5"/>
    <w:rsid w:val="009070E8"/>
    <w:rsid w:val="009318E5"/>
    <w:rsid w:val="009324B1"/>
    <w:rsid w:val="00935D82"/>
    <w:rsid w:val="00936BAC"/>
    <w:rsid w:val="009503E0"/>
    <w:rsid w:val="00953909"/>
    <w:rsid w:val="00956E33"/>
    <w:rsid w:val="00972E62"/>
    <w:rsid w:val="00980425"/>
    <w:rsid w:val="00990EAD"/>
    <w:rsid w:val="00995C38"/>
    <w:rsid w:val="009A4192"/>
    <w:rsid w:val="009B3183"/>
    <w:rsid w:val="009C06F7"/>
    <w:rsid w:val="009C4D45"/>
    <w:rsid w:val="009D03EE"/>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0734"/>
    <w:rsid w:val="00AB2576"/>
    <w:rsid w:val="00AC0D27"/>
    <w:rsid w:val="00AC766E"/>
    <w:rsid w:val="00AD13AB"/>
    <w:rsid w:val="00AE40C5"/>
    <w:rsid w:val="00AF66C4"/>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7928"/>
    <w:rsid w:val="00C0166C"/>
    <w:rsid w:val="00C04B0C"/>
    <w:rsid w:val="00C13744"/>
    <w:rsid w:val="00C2350C"/>
    <w:rsid w:val="00C243A1"/>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3EF3"/>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4303F"/>
    <w:rsid w:val="00D43376"/>
    <w:rsid w:val="00D4455A"/>
    <w:rsid w:val="00D7519B"/>
    <w:rsid w:val="00D94751"/>
    <w:rsid w:val="00DA5411"/>
    <w:rsid w:val="00DB2FC8"/>
    <w:rsid w:val="00DC64B0"/>
    <w:rsid w:val="00DD1D03"/>
    <w:rsid w:val="00DD4595"/>
    <w:rsid w:val="00DD7797"/>
    <w:rsid w:val="00DE3DAF"/>
    <w:rsid w:val="00DE53F9"/>
    <w:rsid w:val="00DE5CD7"/>
    <w:rsid w:val="00DE62F3"/>
    <w:rsid w:val="00DF27F7"/>
    <w:rsid w:val="00E018A8"/>
    <w:rsid w:val="00E02A8A"/>
    <w:rsid w:val="00E16B7C"/>
    <w:rsid w:val="00E206BA"/>
    <w:rsid w:val="00E22772"/>
    <w:rsid w:val="00E357D4"/>
    <w:rsid w:val="00E40395"/>
    <w:rsid w:val="00E429AD"/>
    <w:rsid w:val="00E46F44"/>
    <w:rsid w:val="00E55813"/>
    <w:rsid w:val="00E70687"/>
    <w:rsid w:val="00E72589"/>
    <w:rsid w:val="00E776F1"/>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2CC8"/>
    <w:rsid w:val="00F46D24"/>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0150E"/>
    <w:rsid w:val="002A7333"/>
    <w:rsid w:val="00512867"/>
    <w:rsid w:val="005332D1"/>
    <w:rsid w:val="005B71F3"/>
    <w:rsid w:val="00687F84"/>
    <w:rsid w:val="00721A44"/>
    <w:rsid w:val="0078623D"/>
    <w:rsid w:val="008D6691"/>
    <w:rsid w:val="0093298F"/>
    <w:rsid w:val="00A173A4"/>
    <w:rsid w:val="00A3326E"/>
    <w:rsid w:val="00AD5A3A"/>
    <w:rsid w:val="00C02DED"/>
    <w:rsid w:val="00C33EB2"/>
    <w:rsid w:val="00CB06AB"/>
    <w:rsid w:val="00CB4C91"/>
    <w:rsid w:val="00CD4D59"/>
    <w:rsid w:val="00D123D7"/>
    <w:rsid w:val="00D31945"/>
    <w:rsid w:val="00DE4293"/>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4A55B85-7AE1-4D92-830F-34D0869A6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48</TotalTime>
  <Pages>2</Pages>
  <Words>586</Words>
  <Characters>3168</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6</cp:revision>
  <cp:lastPrinted>2019-12-09T09:08:00Z</cp:lastPrinted>
  <dcterms:created xsi:type="dcterms:W3CDTF">2019-12-09T08:15:00Z</dcterms:created>
  <dcterms:modified xsi:type="dcterms:W3CDTF">2019-12-09T09:30:00Z</dcterms:modified>
  <cp:contentStatus/>
  <dc:language>Ελληνικά</dc:language>
  <cp:version>am-20180624</cp:version>
</cp:coreProperties>
</file>