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55C1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F3068">
                    <w:t>18.12.2019</w:t>
                  </w:r>
                </w:sdtContent>
              </w:sdt>
            </w:sdtContent>
          </w:sdt>
        </w:sdtContent>
      </w:sdt>
    </w:p>
    <w:p w:rsidR="00A5663B" w:rsidRPr="00A5663B" w:rsidRDefault="00655C19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20E4B">
            <w:t>1805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55C19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55C19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2F3068">
                <w:rPr>
                  <w:rStyle w:val="Char2"/>
                  <w:b/>
                  <w:u w:val="none"/>
                </w:rPr>
                <w:t>Προτάσεις στο νομοσχέδιο του υπ. Παιδείας που βρίσκεται υπό διαβούλευση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0B3C96" w:rsidRDefault="002F3068" w:rsidP="000B3C96">
              <w:r>
                <w:t xml:space="preserve">Επιστολή με τις προτάσεις της επί του σχεδίου νόμου </w:t>
              </w:r>
              <w:r w:rsidRPr="002F3068">
                <w:t>«Εθνική Αρχή Ανώτατης Εκπαίδευσης, Ειδικοί Λογαριασμοί Κονδυλίων Έρευνας Ανώτατων Εκπαιδευτικών Ιδρυμάτων, Ερευνητικών και Τεχνολογικών Φορέων και άλλες διατάξεις</w:t>
              </w:r>
              <w:r>
                <w:t xml:space="preserve">» που βρίσκεται σε διαβούλευση απέστειλε η ΕΣΑμεΑ. </w:t>
              </w:r>
            </w:p>
            <w:p w:rsidR="002F3068" w:rsidRDefault="002F3068" w:rsidP="000B3C96">
              <w:r>
                <w:t>Η</w:t>
              </w:r>
              <w:r w:rsidRPr="002F3068">
                <w:t xml:space="preserve"> Ε.Σ.Α.μεΑ. προτείνει και αιτείται ανά άρθρο του παρόντος σχεδίου νόμου τροποποιήσει</w:t>
              </w:r>
              <w:r>
                <w:t>ς, συμπληρώσεις και προσθήκες. Αναλυτικά στην επιστολή:</w:t>
              </w:r>
            </w:p>
            <w:p w:rsidR="0076008A" w:rsidRPr="00065190" w:rsidRDefault="002F3068" w:rsidP="00065190">
              <w:hyperlink r:id="rId10" w:history="1">
                <w:r w:rsidRPr="00984929">
                  <w:rPr>
                    <w:rStyle w:val="-"/>
                  </w:rPr>
                  <w:t>https://www.esamea.gr/our-actions/ypdbmth/4485-i-e-s-a-mea-katathetei-tis-protaseis-paratiriseis-tis-sto-sxedio-nomoy-me-thema-ethniki-arxi-anotatis-ekpaideysis-eidikoi-logariasmoi-kondylion-ereynas-anotaton-ekpaideytikon-idrymaton-ereynitikon-kai-texnologikon-foreon-kai-alles-diataxeis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19" w:rsidRDefault="00655C19" w:rsidP="00A5663B">
      <w:pPr>
        <w:spacing w:after="0" w:line="240" w:lineRule="auto"/>
      </w:pPr>
      <w:r>
        <w:separator/>
      </w:r>
    </w:p>
    <w:p w:rsidR="00655C19" w:rsidRDefault="00655C19"/>
  </w:endnote>
  <w:endnote w:type="continuationSeparator" w:id="0">
    <w:p w:rsidR="00655C19" w:rsidRDefault="00655C19" w:rsidP="00A5663B">
      <w:pPr>
        <w:spacing w:after="0" w:line="240" w:lineRule="auto"/>
      </w:pPr>
      <w:r>
        <w:continuationSeparator/>
      </w:r>
    </w:p>
    <w:p w:rsidR="00655C19" w:rsidRDefault="00655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B3C96">
              <w:rPr>
                <w:noProof/>
              </w:rPr>
              <w:t>2</w:t>
            </w:r>
            <w:r>
              <w:fldChar w:fldCharType="end"/>
            </w:r>
          </w:p>
          <w:p w:rsidR="0076008A" w:rsidRDefault="00655C19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19" w:rsidRDefault="00655C19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55C19" w:rsidRDefault="00655C19"/>
  </w:footnote>
  <w:footnote w:type="continuationSeparator" w:id="0">
    <w:p w:rsidR="00655C19" w:rsidRDefault="00655C19" w:rsidP="00A5663B">
      <w:pPr>
        <w:spacing w:after="0" w:line="240" w:lineRule="auto"/>
      </w:pPr>
      <w:r>
        <w:continuationSeparator/>
      </w:r>
    </w:p>
    <w:p w:rsidR="00655C19" w:rsidRDefault="00655C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0E4B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2F3068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55C19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dbmth/4485-i-e-s-a-mea-katathetei-tis-protaseis-paratiriseis-tis-sto-sxedio-nomoy-me-thema-ethniki-arxi-anotatis-ekpaideysis-eidikoi-logariasmoi-kondylion-ereynas-anotaton-ekpaideytikon-idrymaton-ereynitikon-kai-texnologikon-foreon-kai-alles-diataxe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2B67F2"/>
    <w:rsid w:val="00512867"/>
    <w:rsid w:val="005332D1"/>
    <w:rsid w:val="005B71F3"/>
    <w:rsid w:val="00687F84"/>
    <w:rsid w:val="00721A44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B59BC2-6FD3-4E7B-9DD5-820D138A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2019-12-18T13:15:00Z</dcterms:created>
  <dcterms:modified xsi:type="dcterms:W3CDTF">2019-12-18T13:17:00Z</dcterms:modified>
  <cp:contentStatus/>
  <dc:language>Ελληνικά</dc:language>
  <cp:version>am-20180624</cp:version>
</cp:coreProperties>
</file>