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1B1E" w14:textId="10393D29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2-12-15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962D52">
                    <w:t>15.12.2022</w:t>
                  </w:r>
                </w:sdtContent>
              </w:sdt>
            </w:sdtContent>
          </w:sdt>
        </w:sdtContent>
      </w:sdt>
    </w:p>
    <w:p w14:paraId="41EA2CD5" w14:textId="2F4D1673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B86586">
            <w:t>1833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7C96881E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D26908">
                <w:rPr>
                  <w:rStyle w:val="Char2"/>
                  <w:b/>
                  <w:u w:val="none"/>
                </w:rPr>
                <w:t>Στην προεδρία του τμήματος Οικονομικών Υποθέσεων της ΕΟΚΕ ο Ι. Βαρδακαστάνης</w:t>
              </w:r>
              <w:r w:rsidR="006E3927" w:rsidRPr="006E3927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Content>
            <w:p w14:paraId="6DBB0FA2" w14:textId="3223B00A" w:rsidR="00BA58A9" w:rsidRDefault="009112EB" w:rsidP="00BA58A9">
              <w:r w:rsidRPr="009112EB">
                <w:t>Πρόεδρος τ</w:t>
              </w:r>
              <w:r w:rsidR="00D26908">
                <w:t>ου τμήματος</w:t>
              </w:r>
              <w:r w:rsidRPr="009112EB">
                <w:t xml:space="preserve"> Οικονομικών </w:t>
              </w:r>
              <w:r w:rsidRPr="009112EB">
                <w:t>Υποθέσεων</w:t>
              </w:r>
              <w:r w:rsidRPr="009112EB">
                <w:t xml:space="preserve"> της Ευρωπαϊκής Οικονομικής και Κοινωνικής </w:t>
              </w:r>
              <w:r w:rsidRPr="009112EB">
                <w:t>Επιτροπής</w:t>
              </w:r>
              <w:r>
                <w:t xml:space="preserve"> εξελέγη χθες Τετάρτη 14 Δεκεμβρίου </w:t>
              </w:r>
              <w:r w:rsidRPr="009112EB">
                <w:t xml:space="preserve">ο </w:t>
              </w:r>
              <w:r>
                <w:t xml:space="preserve">πρόεδρος της ΕΣΑμεΑ και του </w:t>
              </w:r>
              <w:r>
                <w:rPr>
                  <w:lang w:val="en-US"/>
                </w:rPr>
                <w:t>EDF</w:t>
              </w:r>
              <w:r w:rsidRPr="009112EB">
                <w:t xml:space="preserve"> </w:t>
              </w:r>
              <w:r>
                <w:t xml:space="preserve">Ιωάννης </w:t>
              </w:r>
              <w:r w:rsidRPr="009112EB">
                <w:t>Βαρδακαστάνη</w:t>
              </w:r>
              <w:r>
                <w:t xml:space="preserve">ς. </w:t>
              </w:r>
            </w:p>
            <w:p w14:paraId="7110E8B5" w14:textId="77777777" w:rsidR="00F24586" w:rsidRDefault="009112EB" w:rsidP="00497296">
              <w:r>
                <w:t xml:space="preserve">Ο κ. Βαρδακαστάνης είναι μέλος της </w:t>
              </w:r>
              <w:r w:rsidR="000D2C0D">
                <w:t>α</w:t>
              </w:r>
              <w:r>
                <w:t xml:space="preserve">ντιπροσωπείας της Ελλάδας στην ΕΟΚΕ και αντιπρόεδρος στην Ομάδα </w:t>
              </w:r>
              <w:r w:rsidR="000D2C0D">
                <w:t>των Οργανώσεων της Κοινωνίας των Πολιτών</w:t>
              </w:r>
              <w:r w:rsidR="00D26908">
                <w:t>, καθώς και</w:t>
              </w:r>
              <w:r w:rsidR="000D2C0D">
                <w:t xml:space="preserve"> πρόεδρος της Επιτροπής Παρακολούθησης της Ευρωμεσογειακής Συνεργασίας της Κοινωνίας των Πολιτών της ΕΟΚΕ. Από τη νέα του θέση ο κ. Βαρδακαστάν</w:t>
              </w:r>
              <w:r w:rsidR="00D26908">
                <w:t xml:space="preserve">ης, αγωνιστής του αναπηρικού κινήματος πάνω από </w:t>
              </w:r>
              <w:r w:rsidR="00962D52">
                <w:t>4</w:t>
              </w:r>
              <w:r w:rsidR="00D26908">
                <w:t>0 χρόνια,</w:t>
              </w:r>
              <w:r w:rsidR="00962D52">
                <w:t xml:space="preserve"> σε εθνικό και διεθνές επίπεδο,</w:t>
              </w:r>
              <w:r w:rsidR="00D26908">
                <w:t xml:space="preserve"> </w:t>
              </w:r>
              <w:r w:rsidR="00962D52">
                <w:t xml:space="preserve">αναλαμβάνει τα καθήκοντά του τον Απρίλιο του 2023, και </w:t>
              </w:r>
              <w:r w:rsidR="00D26908">
                <w:t xml:space="preserve">προσδοκά να προωθήσει περαιτέρω το διάλογο στην ΕΕ σχετικά </w:t>
              </w:r>
              <w:r w:rsidR="00962D52">
                <w:t>με τις οργανώσεις</w:t>
              </w:r>
              <w:r w:rsidR="00D26908">
                <w:t xml:space="preserve"> της Κοινωνίας των Πολιτών: «</w:t>
              </w:r>
              <w:r w:rsidR="00D26908" w:rsidRPr="00D26908">
                <w:t>Οι οργανώσεις της κοινωνίας των πολιτών οφείλουν να διαδραματίσουν πολύ σημαντικό ρόλο στην κινητοποίηση</w:t>
              </w:r>
              <w:r w:rsidR="00D26908">
                <w:t xml:space="preserve"> τόσο</w:t>
              </w:r>
              <w:r w:rsidR="00D26908" w:rsidRPr="00D26908">
                <w:t xml:space="preserve"> των πολιτών της ΕΕ</w:t>
              </w:r>
              <w:r w:rsidR="00D26908">
                <w:t xml:space="preserve"> όσο και των θεσμών </w:t>
              </w:r>
              <w:r w:rsidR="00962D52">
                <w:t>της, για την καταπολέμηση της φτώχειας, του κοινωνικού αποκλεισμού, της κλιματικής αλλαγής, του πολέμου</w:t>
              </w:r>
            </w:p>
            <w:p w14:paraId="25288938" w14:textId="33A1E706" w:rsidR="00F24586" w:rsidRPr="00065190" w:rsidRDefault="00F24586" w:rsidP="00497296">
              <w:r w:rsidRPr="00F24586">
                <w:t>Εμείς, ως εκπρόσωποι της κοινωνίας των πολιτών, πρέπει να διασφαλίσουμε την παροχή των απαραίτητων επενδύσεων για την επίτευξη της πράσινης και ψηφιακής μετάβασης</w:t>
              </w:r>
              <w:r>
                <w:t xml:space="preserve">. </w:t>
              </w:r>
              <w:r w:rsidRPr="00F24586">
                <w:t>Οι δίδυμες μεταβάσεις, ψηφιακές και πράσινες, θα είναι η ραχοκοκαλιά τ</w:t>
              </w:r>
              <w:r>
                <w:t xml:space="preserve">ου </w:t>
              </w:r>
              <w:r w:rsidRPr="00F24586">
                <w:t>Μηχανισμ</w:t>
              </w:r>
              <w:r>
                <w:t>ού</w:t>
              </w:r>
              <w:r w:rsidRPr="00F24586">
                <w:t xml:space="preserve"> ανάκαμψης και ανθεκτικότητας</w:t>
              </w:r>
              <w:r>
                <w:t xml:space="preserve"> </w:t>
              </w:r>
              <w:r w:rsidRPr="00F24586">
                <w:t>τουλάχιστον μέχρι το 2026 και πρέπει να λαμβάνονται υπόψη σχεδόν σε όλες τις αποφάσεις. Η στρατηγική αυτονομία της Ευρώπης είναι επίσης σημαντική, μεταφέροντας την παραγωγή βασικών προϊόντων στην ΕΕ και δίνοντας προτεραιότητα στους κοινωνικούς και περιβαλλοντικούς στόχους</w:t>
              </w:r>
              <w:r>
                <w:t>».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B461E" w14:textId="77777777" w:rsidR="001D529D" w:rsidRDefault="001D529D" w:rsidP="00A5663B">
      <w:pPr>
        <w:spacing w:after="0" w:line="240" w:lineRule="auto"/>
      </w:pPr>
      <w:r>
        <w:separator/>
      </w:r>
    </w:p>
    <w:p w14:paraId="23FDD1D4" w14:textId="77777777" w:rsidR="001D529D" w:rsidRDefault="001D529D"/>
  </w:endnote>
  <w:endnote w:type="continuationSeparator" w:id="0">
    <w:p w14:paraId="2C875817" w14:textId="77777777" w:rsidR="001D529D" w:rsidRDefault="001D529D" w:rsidP="00A5663B">
      <w:pPr>
        <w:spacing w:after="0" w:line="240" w:lineRule="auto"/>
      </w:pPr>
      <w:r>
        <w:continuationSeparator/>
      </w:r>
    </w:p>
    <w:p w14:paraId="5F4B234D" w14:textId="77777777" w:rsidR="001D529D" w:rsidRDefault="001D52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15EAB" w14:textId="77777777" w:rsidR="001D529D" w:rsidRDefault="001D529D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0898609" w14:textId="77777777" w:rsidR="001D529D" w:rsidRDefault="001D529D"/>
  </w:footnote>
  <w:footnote w:type="continuationSeparator" w:id="0">
    <w:p w14:paraId="485AA4DA" w14:textId="77777777" w:rsidR="001D529D" w:rsidRDefault="001D529D" w:rsidP="00A5663B">
      <w:pPr>
        <w:spacing w:after="0" w:line="240" w:lineRule="auto"/>
      </w:pPr>
      <w:r>
        <w:continuationSeparator/>
      </w:r>
    </w:p>
    <w:p w14:paraId="5873253F" w14:textId="77777777" w:rsidR="001D529D" w:rsidRDefault="001D52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15"/>
  </w:num>
  <w:num w:numId="2" w16cid:durableId="151409919">
    <w:abstractNumId w:val="15"/>
  </w:num>
  <w:num w:numId="3" w16cid:durableId="1900553032">
    <w:abstractNumId w:val="15"/>
  </w:num>
  <w:num w:numId="4" w16cid:durableId="1682196985">
    <w:abstractNumId w:val="15"/>
  </w:num>
  <w:num w:numId="5" w16cid:durableId="767387937">
    <w:abstractNumId w:val="15"/>
  </w:num>
  <w:num w:numId="6" w16cid:durableId="371854564">
    <w:abstractNumId w:val="15"/>
  </w:num>
  <w:num w:numId="7" w16cid:durableId="730346427">
    <w:abstractNumId w:val="15"/>
  </w:num>
  <w:num w:numId="8" w16cid:durableId="1141774985">
    <w:abstractNumId w:val="15"/>
  </w:num>
  <w:num w:numId="9" w16cid:durableId="751704888">
    <w:abstractNumId w:val="15"/>
  </w:num>
  <w:num w:numId="10" w16cid:durableId="2020809213">
    <w:abstractNumId w:val="14"/>
  </w:num>
  <w:num w:numId="11" w16cid:durableId="1530529485">
    <w:abstractNumId w:val="13"/>
  </w:num>
  <w:num w:numId="12" w16cid:durableId="601379931">
    <w:abstractNumId w:val="6"/>
  </w:num>
  <w:num w:numId="13" w16cid:durableId="232860760">
    <w:abstractNumId w:val="2"/>
  </w:num>
  <w:num w:numId="14" w16cid:durableId="73477609">
    <w:abstractNumId w:val="0"/>
  </w:num>
  <w:num w:numId="15" w16cid:durableId="2089647113">
    <w:abstractNumId w:val="3"/>
  </w:num>
  <w:num w:numId="16" w16cid:durableId="789789308">
    <w:abstractNumId w:val="10"/>
  </w:num>
  <w:num w:numId="17" w16cid:durableId="254483936">
    <w:abstractNumId w:val="5"/>
  </w:num>
  <w:num w:numId="18" w16cid:durableId="1376664239">
    <w:abstractNumId w:val="1"/>
  </w:num>
  <w:num w:numId="19" w16cid:durableId="384259666">
    <w:abstractNumId w:val="7"/>
  </w:num>
  <w:num w:numId="20" w16cid:durableId="1293563272">
    <w:abstractNumId w:val="12"/>
  </w:num>
  <w:num w:numId="21" w16cid:durableId="1078670969">
    <w:abstractNumId w:val="8"/>
  </w:num>
  <w:num w:numId="22" w16cid:durableId="395324869">
    <w:abstractNumId w:val="11"/>
  </w:num>
  <w:num w:numId="23" w16cid:durableId="224948528">
    <w:abstractNumId w:val="4"/>
  </w:num>
  <w:num w:numId="24" w16cid:durableId="8146131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2C0D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D529D"/>
    <w:rsid w:val="001E439E"/>
    <w:rsid w:val="001F1161"/>
    <w:rsid w:val="002058AF"/>
    <w:rsid w:val="0020610D"/>
    <w:rsid w:val="00216072"/>
    <w:rsid w:val="00224D9C"/>
    <w:rsid w:val="002251AF"/>
    <w:rsid w:val="00236A27"/>
    <w:rsid w:val="0024462C"/>
    <w:rsid w:val="00255DD0"/>
    <w:rsid w:val="002570E4"/>
    <w:rsid w:val="00264E1B"/>
    <w:rsid w:val="0026597B"/>
    <w:rsid w:val="0027672E"/>
    <w:rsid w:val="00285B17"/>
    <w:rsid w:val="002B31A7"/>
    <w:rsid w:val="002B43D6"/>
    <w:rsid w:val="002B6F18"/>
    <w:rsid w:val="002C4134"/>
    <w:rsid w:val="002C6FF7"/>
    <w:rsid w:val="002D0AB7"/>
    <w:rsid w:val="002D1046"/>
    <w:rsid w:val="002E14EC"/>
    <w:rsid w:val="002F540A"/>
    <w:rsid w:val="00300782"/>
    <w:rsid w:val="00301E00"/>
    <w:rsid w:val="003071D9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856F1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97296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01B2"/>
    <w:rsid w:val="0058273F"/>
    <w:rsid w:val="00583700"/>
    <w:rsid w:val="00584C89"/>
    <w:rsid w:val="00587D4E"/>
    <w:rsid w:val="005956CD"/>
    <w:rsid w:val="005960B1"/>
    <w:rsid w:val="005B00C5"/>
    <w:rsid w:val="005B1969"/>
    <w:rsid w:val="005B661B"/>
    <w:rsid w:val="005C3A49"/>
    <w:rsid w:val="005C5A0B"/>
    <w:rsid w:val="005C7BCD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8732D"/>
    <w:rsid w:val="00690A15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305AD"/>
    <w:rsid w:val="008321C9"/>
    <w:rsid w:val="00842387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112EB"/>
    <w:rsid w:val="009132F9"/>
    <w:rsid w:val="00923E20"/>
    <w:rsid w:val="009324B1"/>
    <w:rsid w:val="00935D82"/>
    <w:rsid w:val="00936BAC"/>
    <w:rsid w:val="009503E0"/>
    <w:rsid w:val="00953909"/>
    <w:rsid w:val="009603EA"/>
    <w:rsid w:val="00962D52"/>
    <w:rsid w:val="00972E62"/>
    <w:rsid w:val="00980425"/>
    <w:rsid w:val="009860EC"/>
    <w:rsid w:val="00995C38"/>
    <w:rsid w:val="009A4192"/>
    <w:rsid w:val="009B3183"/>
    <w:rsid w:val="009C06F7"/>
    <w:rsid w:val="009C4D45"/>
    <w:rsid w:val="009D03EE"/>
    <w:rsid w:val="009E2CC0"/>
    <w:rsid w:val="009E4119"/>
    <w:rsid w:val="009E6773"/>
    <w:rsid w:val="009F65D5"/>
    <w:rsid w:val="00A04D49"/>
    <w:rsid w:val="00A0512E"/>
    <w:rsid w:val="00A22E67"/>
    <w:rsid w:val="00A24A4D"/>
    <w:rsid w:val="00A32253"/>
    <w:rsid w:val="00A33D4C"/>
    <w:rsid w:val="00A35350"/>
    <w:rsid w:val="00A5663B"/>
    <w:rsid w:val="00A57999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600C1"/>
    <w:rsid w:val="00B672DE"/>
    <w:rsid w:val="00B73A9A"/>
    <w:rsid w:val="00B8325E"/>
    <w:rsid w:val="00B84EFE"/>
    <w:rsid w:val="00B86586"/>
    <w:rsid w:val="00B926D1"/>
    <w:rsid w:val="00B92A91"/>
    <w:rsid w:val="00B969F5"/>
    <w:rsid w:val="00B977C3"/>
    <w:rsid w:val="00BA58A9"/>
    <w:rsid w:val="00BB04EC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05CE5"/>
    <w:rsid w:val="00C12B45"/>
    <w:rsid w:val="00C13744"/>
    <w:rsid w:val="00C1502A"/>
    <w:rsid w:val="00C16320"/>
    <w:rsid w:val="00C2350C"/>
    <w:rsid w:val="00C243A1"/>
    <w:rsid w:val="00C27853"/>
    <w:rsid w:val="00C30176"/>
    <w:rsid w:val="00C32FBB"/>
    <w:rsid w:val="00C34614"/>
    <w:rsid w:val="00C4571F"/>
    <w:rsid w:val="00C46534"/>
    <w:rsid w:val="00C54603"/>
    <w:rsid w:val="00C54B4B"/>
    <w:rsid w:val="00C55583"/>
    <w:rsid w:val="00C6720A"/>
    <w:rsid w:val="00C70FCE"/>
    <w:rsid w:val="00C75931"/>
    <w:rsid w:val="00C77A8C"/>
    <w:rsid w:val="00C77D34"/>
    <w:rsid w:val="00C80445"/>
    <w:rsid w:val="00C83059"/>
    <w:rsid w:val="00C83F4F"/>
    <w:rsid w:val="00C864D7"/>
    <w:rsid w:val="00C8742E"/>
    <w:rsid w:val="00C90057"/>
    <w:rsid w:val="00C96935"/>
    <w:rsid w:val="00C96A4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26908"/>
    <w:rsid w:val="00D35A4C"/>
    <w:rsid w:val="00D37E77"/>
    <w:rsid w:val="00D4303F"/>
    <w:rsid w:val="00D43376"/>
    <w:rsid w:val="00D43FB8"/>
    <w:rsid w:val="00D4455A"/>
    <w:rsid w:val="00D7519B"/>
    <w:rsid w:val="00D94751"/>
    <w:rsid w:val="00DA5411"/>
    <w:rsid w:val="00DB0C51"/>
    <w:rsid w:val="00DB0DFA"/>
    <w:rsid w:val="00DB2FC8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3737"/>
    <w:rsid w:val="00F239E9"/>
    <w:rsid w:val="00F24586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12109"/>
    <w:rsid w:val="001B10E8"/>
    <w:rsid w:val="0020150E"/>
    <w:rsid w:val="00293B11"/>
    <w:rsid w:val="00297E5F"/>
    <w:rsid w:val="002A1FF1"/>
    <w:rsid w:val="002A3CAA"/>
    <w:rsid w:val="002A7333"/>
    <w:rsid w:val="002B512C"/>
    <w:rsid w:val="0034726D"/>
    <w:rsid w:val="00394914"/>
    <w:rsid w:val="004803A1"/>
    <w:rsid w:val="004D24F1"/>
    <w:rsid w:val="00512867"/>
    <w:rsid w:val="00523FD3"/>
    <w:rsid w:val="005332D1"/>
    <w:rsid w:val="00576590"/>
    <w:rsid w:val="005A5981"/>
    <w:rsid w:val="005B71F3"/>
    <w:rsid w:val="005E1DE4"/>
    <w:rsid w:val="006773AC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9579D3"/>
    <w:rsid w:val="009F388D"/>
    <w:rsid w:val="00A173A4"/>
    <w:rsid w:val="00A3326E"/>
    <w:rsid w:val="00A51A75"/>
    <w:rsid w:val="00A75452"/>
    <w:rsid w:val="00AC6CD1"/>
    <w:rsid w:val="00AD5A3A"/>
    <w:rsid w:val="00AE7434"/>
    <w:rsid w:val="00B20CBE"/>
    <w:rsid w:val="00B302C5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E53F68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146</TotalTime>
  <Pages>1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7</cp:revision>
  <cp:lastPrinted>2017-05-26T15:11:00Z</cp:lastPrinted>
  <dcterms:created xsi:type="dcterms:W3CDTF">2022-12-15T09:15:00Z</dcterms:created>
  <dcterms:modified xsi:type="dcterms:W3CDTF">2022-12-15T12:30:00Z</dcterms:modified>
  <cp:contentStatus/>
  <dc:language>Ελληνικά</dc:language>
  <cp:version>am-20180624</cp:version>
</cp:coreProperties>
</file>