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10C34B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0T00:00:00Z">
                    <w:dateFormat w:val="dd.MM.yyyy"/>
                    <w:lid w:val="el-GR"/>
                    <w:storeMappedDataAs w:val="dateTime"/>
                    <w:calendar w:val="gregorian"/>
                  </w:date>
                </w:sdtPr>
                <w:sdtContent>
                  <w:r w:rsidR="00AD4F0A">
                    <w:t>20.04.2023</w:t>
                  </w:r>
                </w:sdtContent>
              </w:sdt>
            </w:sdtContent>
          </w:sdt>
        </w:sdtContent>
      </w:sdt>
    </w:p>
    <w:p w14:paraId="41EA2CD5" w14:textId="53EA233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F4AF0">
            <w:t>649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F867CC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43BFA">
                <w:rPr>
                  <w:rStyle w:val="Char2"/>
                  <w:b/>
                  <w:u w:val="none"/>
                </w:rPr>
                <w:t>18/4 - Η Ευρωπαϊκή Ημέρα για τα Δικαιώματα των</w:t>
              </w:r>
              <w:r w:rsidR="00901FEC">
                <w:rPr>
                  <w:rStyle w:val="Char2"/>
                  <w:b/>
                  <w:u w:val="none"/>
                </w:rPr>
                <w:t xml:space="preserve"> πολιτών </w:t>
              </w:r>
              <w:r w:rsidR="0040605C">
                <w:rPr>
                  <w:rStyle w:val="Char2"/>
                  <w:b/>
                  <w:u w:val="none"/>
                </w:rPr>
                <w:t>στην υγεία</w:t>
              </w:r>
              <w:r w:rsidR="00E43BFA">
                <w:rPr>
                  <w:rStyle w:val="Char2"/>
                  <w:b/>
                  <w:u w:val="none"/>
                </w:rPr>
                <w:t xml:space="preserve"> είναι ημέρα διεκδίκησης και αγώνα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rFonts w:cs="Arial"/>
              <w:color w:val="auto"/>
            </w:rPr>
            <w:alias w:val="Σώμα του ΔΤ"/>
            <w:tag w:val="Σώμα του ΔΤ"/>
            <w:id w:val="-1096393226"/>
            <w:lock w:val="sdtLocked"/>
            <w:placeholder>
              <w:docPart w:val="EED56959E1BE415DBC8DB03406A627B8"/>
            </w:placeholder>
          </w:sdtPr>
          <w:sdtEndPr>
            <w:rPr>
              <w:rFonts w:cs="Times New Roman"/>
            </w:rPr>
          </w:sdtEndPr>
          <w:sdtContent>
            <w:p w14:paraId="68473683" w14:textId="57645AC9" w:rsidR="00E43BFA" w:rsidRPr="00AD4F0A" w:rsidRDefault="00E43BFA" w:rsidP="009E583E">
              <w:pPr>
                <w:rPr>
                  <w:rFonts w:cs="Arial"/>
                  <w:color w:val="auto"/>
                </w:rPr>
              </w:pPr>
              <w:r w:rsidRPr="00AD4F0A">
                <w:rPr>
                  <w:rFonts w:cs="Arial"/>
                  <w:color w:val="auto"/>
                </w:rPr>
                <w:t>Η 18</w:t>
              </w:r>
              <w:r w:rsidRPr="00AD4F0A">
                <w:rPr>
                  <w:rFonts w:cs="Arial"/>
                  <w:color w:val="auto"/>
                  <w:vertAlign w:val="superscript"/>
                </w:rPr>
                <w:t>η</w:t>
              </w:r>
              <w:r w:rsidRPr="00AD4F0A">
                <w:rPr>
                  <w:rFonts w:cs="Arial"/>
                  <w:color w:val="auto"/>
                </w:rPr>
                <w:t xml:space="preserve"> Απριλίου είναι η Ευρωπαϊκή Ημέρα για τα Δικαιώματα των Ασθενών</w:t>
              </w:r>
              <w:r w:rsidR="00901FEC" w:rsidRPr="00AD4F0A">
                <w:rPr>
                  <w:rFonts w:cs="Arial"/>
                  <w:color w:val="auto"/>
                </w:rPr>
                <w:t xml:space="preserve"> (Patients’ Rights </w:t>
              </w:r>
              <w:proofErr w:type="spellStart"/>
              <w:r w:rsidR="00901FEC" w:rsidRPr="00AD4F0A">
                <w:rPr>
                  <w:rFonts w:cs="Arial"/>
                  <w:color w:val="auto"/>
                </w:rPr>
                <w:t>Da</w:t>
              </w:r>
              <w:proofErr w:type="spellEnd"/>
              <w:r w:rsidR="00901FEC" w:rsidRPr="00AD4F0A">
                <w:rPr>
                  <w:rFonts w:cs="Arial"/>
                  <w:color w:val="auto"/>
                  <w:lang w:val="en-US"/>
                </w:rPr>
                <w:t>y</w:t>
              </w:r>
              <w:r w:rsidR="00901FEC" w:rsidRPr="00AD4F0A">
                <w:rPr>
                  <w:rFonts w:cs="Arial"/>
                  <w:color w:val="auto"/>
                </w:rPr>
                <w:t>)</w:t>
              </w:r>
              <w:r w:rsidRPr="00AD4F0A">
                <w:rPr>
                  <w:rFonts w:cs="Arial"/>
                  <w:color w:val="auto"/>
                </w:rPr>
                <w:t>, από το 2007, όπως αποφάσισε το Ευρωκοινοβούλιο</w:t>
              </w:r>
              <w:r w:rsidR="00901FEC" w:rsidRPr="00AD4F0A">
                <w:rPr>
                  <w:rFonts w:cs="Arial"/>
                  <w:color w:val="auto"/>
                </w:rPr>
                <w:t xml:space="preserve">. </w:t>
              </w:r>
            </w:p>
            <w:p w14:paraId="3FAF5454" w14:textId="3F924968" w:rsidR="00337E06" w:rsidRPr="00AD4F0A" w:rsidRDefault="00901FEC" w:rsidP="009E583E">
              <w:pPr>
                <w:rPr>
                  <w:rFonts w:cs="Arial"/>
                  <w:color w:val="auto"/>
                </w:rPr>
              </w:pPr>
              <w:r w:rsidRPr="00AD4F0A">
                <w:rPr>
                  <w:rFonts w:cs="Arial"/>
                  <w:color w:val="auto"/>
                </w:rPr>
                <w:t>Η ΕΣΑμεΑ από θέση αρχής αναφέρεται στα δικαιώματα όλων των πολιτών στην υγεία και έτι περαιτέρω στα δικαιώματα των ατόμων με χρόνιες παθήσεις</w:t>
              </w:r>
              <w:r w:rsidR="00AD4F0A">
                <w:rPr>
                  <w:rFonts w:cs="Arial"/>
                  <w:color w:val="auto"/>
                </w:rPr>
                <w:t xml:space="preserve"> ή/ και αναπηρίες. </w:t>
              </w:r>
            </w:p>
            <w:p w14:paraId="56BE0350" w14:textId="4E2F1051" w:rsidR="00B07C5A" w:rsidRPr="00AD4F0A" w:rsidRDefault="00901FEC" w:rsidP="009E583E">
              <w:pPr>
                <w:rPr>
                  <w:rFonts w:cs="Arial"/>
                  <w:color w:val="auto"/>
                </w:rPr>
              </w:pPr>
              <w:r w:rsidRPr="00AD4F0A">
                <w:rPr>
                  <w:rFonts w:cs="Arial"/>
                  <w:color w:val="auto"/>
                </w:rPr>
                <w:t>Στα ελληνικά</w:t>
              </w:r>
              <w:r w:rsidR="00B07C5A" w:rsidRPr="00AD4F0A">
                <w:rPr>
                  <w:rFonts w:cs="Arial"/>
                  <w:color w:val="auto"/>
                </w:rPr>
                <w:t>,</w:t>
              </w:r>
              <w:r w:rsidRPr="00AD4F0A">
                <w:rPr>
                  <w:rFonts w:cs="Arial"/>
                  <w:color w:val="auto"/>
                </w:rPr>
                <w:t xml:space="preserve"> ο όρος ασθενής </w:t>
              </w:r>
              <w:r w:rsidR="00AD4F0A">
                <w:rPr>
                  <w:rFonts w:cs="Arial"/>
                  <w:color w:val="auto"/>
                </w:rPr>
                <w:t>καταδεικνύει</w:t>
              </w:r>
              <w:r w:rsidRPr="00AD4F0A">
                <w:rPr>
                  <w:rFonts w:cs="Arial"/>
                  <w:color w:val="auto"/>
                </w:rPr>
                <w:t xml:space="preserve"> την αδυναμία, την ώρα που οι πολίτες </w:t>
              </w:r>
              <w:r w:rsidR="00337E06" w:rsidRPr="00AD4F0A">
                <w:rPr>
                  <w:rFonts w:cs="Arial"/>
                  <w:color w:val="auto"/>
                </w:rPr>
                <w:t xml:space="preserve">με οποιαδήποτε χρόνια πάθηση ή/και αναπηρία </w:t>
              </w:r>
              <w:r w:rsidRPr="00AD4F0A">
                <w:rPr>
                  <w:rFonts w:cs="Arial"/>
                  <w:color w:val="auto"/>
                </w:rPr>
                <w:t xml:space="preserve">πρέπει να δείξουν δύναμη και </w:t>
              </w:r>
              <w:r w:rsidR="00B07C5A" w:rsidRPr="00AD4F0A">
                <w:rPr>
                  <w:rFonts w:cs="Arial"/>
                  <w:color w:val="auto"/>
                </w:rPr>
                <w:t xml:space="preserve">να </w:t>
              </w:r>
              <w:r w:rsidRPr="00AD4F0A">
                <w:rPr>
                  <w:rFonts w:cs="Arial"/>
                  <w:color w:val="auto"/>
                </w:rPr>
                <w:t xml:space="preserve">αγωνιστούν για τα δικαιώματά τους. </w:t>
              </w:r>
            </w:p>
            <w:p w14:paraId="6B80CB8F" w14:textId="5EE1974B" w:rsidR="00337E06" w:rsidRPr="00AD4F0A" w:rsidRDefault="00337E06" w:rsidP="009E583E">
              <w:pPr>
                <w:rPr>
                  <w:rFonts w:cs="Arial"/>
                  <w:color w:val="auto"/>
                </w:rPr>
              </w:pPr>
              <w:r w:rsidRPr="00AD4F0A">
                <w:rPr>
                  <w:rFonts w:cs="Arial"/>
                  <w:color w:val="auto"/>
                </w:rPr>
                <w:t xml:space="preserve">Άλλωστε, αυτή είναι και η πεμπτουσία της δικαιωματικής προσέγγισης που </w:t>
              </w:r>
              <w:r w:rsidR="00AD4F0A">
                <w:rPr>
                  <w:rFonts w:cs="Arial"/>
                  <w:color w:val="auto"/>
                </w:rPr>
                <w:t xml:space="preserve">προωθεί η </w:t>
              </w:r>
              <w:r w:rsidRPr="00AD4F0A">
                <w:rPr>
                  <w:rFonts w:cs="Arial"/>
                  <w:color w:val="auto"/>
                </w:rPr>
                <w:t xml:space="preserve">ΕΣΑμεΑ </w:t>
              </w:r>
              <w:r w:rsidR="00AD4F0A">
                <w:rPr>
                  <w:rFonts w:cs="Arial"/>
                  <w:color w:val="auto"/>
                </w:rPr>
                <w:t xml:space="preserve">αναφορικά με τα θέματα των πολιτών με χρόνιες παθήσεις ή/ και αναπηρίες. </w:t>
              </w:r>
            </w:p>
            <w:p w14:paraId="6DFAC66D" w14:textId="716F64C7" w:rsidR="0084257D" w:rsidRPr="00AD4F0A" w:rsidRDefault="00B07C5A" w:rsidP="009E583E">
              <w:pPr>
                <w:rPr>
                  <w:rFonts w:cs="Arial"/>
                  <w:color w:val="auto"/>
                </w:rPr>
              </w:pPr>
              <w:r w:rsidRPr="00AD4F0A">
                <w:rPr>
                  <w:rFonts w:cs="Arial"/>
                  <w:color w:val="auto"/>
                </w:rPr>
                <w:t>Υπό αυτ</w:t>
              </w:r>
              <w:r w:rsidR="00AD4F0A">
                <w:rPr>
                  <w:rFonts w:cs="Arial"/>
                  <w:color w:val="auto"/>
                </w:rPr>
                <w:t xml:space="preserve">ό το πρίσμα </w:t>
              </w:r>
              <w:r w:rsidR="00901FEC" w:rsidRPr="00AD4F0A">
                <w:rPr>
                  <w:rFonts w:cs="Arial"/>
                  <w:color w:val="auto"/>
                </w:rPr>
                <w:t>η ΕΣΑμεΑ βλέπει την 18</w:t>
              </w:r>
              <w:r w:rsidR="00901FEC" w:rsidRPr="00AD4F0A">
                <w:rPr>
                  <w:rFonts w:cs="Arial"/>
                  <w:color w:val="auto"/>
                  <w:vertAlign w:val="superscript"/>
                </w:rPr>
                <w:t>η</w:t>
              </w:r>
              <w:r w:rsidR="00901FEC" w:rsidRPr="00AD4F0A">
                <w:rPr>
                  <w:rFonts w:cs="Arial"/>
                  <w:color w:val="auto"/>
                </w:rPr>
                <w:t xml:space="preserve"> Απριλίου ως ημέρα διεκδίκησης δικαιωμάτω</w:t>
              </w:r>
              <w:r w:rsidR="00337E06" w:rsidRPr="00AD4F0A">
                <w:rPr>
                  <w:rFonts w:cs="Arial"/>
                  <w:color w:val="auto"/>
                </w:rPr>
                <w:t>ν και άσκησης κοινωνικού ελέγχου για θέματα που αφορούν στα άτομα με χρόνιες παθήσεις,</w:t>
              </w:r>
              <w:r w:rsidR="00901FEC" w:rsidRPr="00AD4F0A">
                <w:rPr>
                  <w:rFonts w:cs="Arial"/>
                  <w:color w:val="auto"/>
                </w:rPr>
                <w:t xml:space="preserve"> ιδιαίτερα την εποχή που η Υγεία</w:t>
              </w:r>
              <w:r w:rsidR="00AD4F0A" w:rsidRPr="00AD4F0A">
                <w:rPr>
                  <w:rFonts w:cs="Arial"/>
                  <w:color w:val="auto"/>
                </w:rPr>
                <w:t xml:space="preserve"> έχει υποβαθμιστεί σε πολύ χαμηλό επίπεδο</w:t>
              </w:r>
              <w:r w:rsidR="00AD4F0A">
                <w:rPr>
                  <w:rFonts w:cs="Arial"/>
                  <w:color w:val="auto"/>
                </w:rPr>
                <w:t xml:space="preserve">. </w:t>
              </w:r>
            </w:p>
            <w:p w14:paraId="300980C7" w14:textId="0FF05550" w:rsidR="00901FEC" w:rsidRPr="00AD4F0A" w:rsidRDefault="00901FEC" w:rsidP="009E583E">
              <w:pPr>
                <w:rPr>
                  <w:rFonts w:cs="Arial"/>
                  <w:color w:val="auto"/>
                </w:rPr>
              </w:pPr>
              <w:r w:rsidRPr="00AD4F0A">
                <w:rPr>
                  <w:rFonts w:cs="Arial"/>
                  <w:color w:val="auto"/>
                </w:rPr>
                <w:t>Οι πολίτες με χρόνιες παθήσεις είναι αυτοί που έχουν μεγάλη ανάγκη υποστήριξης από τη δημόσια υγεία,</w:t>
              </w:r>
              <w:r w:rsidR="00B07C5A" w:rsidRPr="00AD4F0A">
                <w:rPr>
                  <w:rFonts w:cs="Arial"/>
                  <w:color w:val="auto"/>
                </w:rPr>
                <w:t xml:space="preserve"> και πλήρους, αλλά και ανεμπόδιστης πρόσβασης σε ποιοτικές παροχές υγείας και αποκατάστασης,</w:t>
              </w:r>
              <w:r w:rsidRPr="00AD4F0A">
                <w:rPr>
                  <w:rFonts w:cs="Arial"/>
                  <w:color w:val="auto"/>
                </w:rPr>
                <w:t xml:space="preserve"> όπως έχουν δικαίωμα </w:t>
              </w:r>
              <w:r w:rsidR="00B07C5A" w:rsidRPr="00AD4F0A">
                <w:rPr>
                  <w:rFonts w:cs="Arial"/>
                  <w:color w:val="auto"/>
                </w:rPr>
                <w:t xml:space="preserve">και </w:t>
              </w:r>
              <w:r w:rsidRPr="00AD4F0A">
                <w:rPr>
                  <w:rFonts w:cs="Arial"/>
                  <w:color w:val="auto"/>
                </w:rPr>
                <w:t xml:space="preserve">στην εκπαίδευση, </w:t>
              </w:r>
              <w:r w:rsidR="00B07C5A" w:rsidRPr="00AD4F0A">
                <w:rPr>
                  <w:rFonts w:cs="Arial"/>
                  <w:color w:val="auto"/>
                </w:rPr>
                <w:t xml:space="preserve">και </w:t>
              </w:r>
              <w:r w:rsidRPr="00AD4F0A">
                <w:rPr>
                  <w:rFonts w:cs="Arial"/>
                  <w:color w:val="auto"/>
                </w:rPr>
                <w:t xml:space="preserve">στην εργασία, </w:t>
              </w:r>
              <w:r w:rsidR="00B07C5A" w:rsidRPr="00AD4F0A">
                <w:rPr>
                  <w:rFonts w:cs="Arial"/>
                  <w:color w:val="auto"/>
                </w:rPr>
                <w:t xml:space="preserve">και </w:t>
              </w:r>
              <w:r w:rsidRPr="00AD4F0A">
                <w:rPr>
                  <w:rFonts w:cs="Arial"/>
                  <w:color w:val="auto"/>
                </w:rPr>
                <w:t xml:space="preserve">στον πολιτισμό, </w:t>
              </w:r>
              <w:r w:rsidR="00B07C5A" w:rsidRPr="00AD4F0A">
                <w:rPr>
                  <w:rFonts w:cs="Arial"/>
                  <w:color w:val="auto"/>
                </w:rPr>
                <w:t xml:space="preserve">και </w:t>
              </w:r>
              <w:r w:rsidRPr="00AD4F0A">
                <w:rPr>
                  <w:rFonts w:cs="Arial"/>
                  <w:color w:val="auto"/>
                </w:rPr>
                <w:t xml:space="preserve">στον αθλητισμό, </w:t>
              </w:r>
              <w:r w:rsidR="00B07C5A" w:rsidRPr="00AD4F0A">
                <w:rPr>
                  <w:rFonts w:cs="Arial"/>
                  <w:color w:val="auto"/>
                </w:rPr>
                <w:t xml:space="preserve">και </w:t>
              </w:r>
              <w:r w:rsidRPr="00AD4F0A">
                <w:rPr>
                  <w:rFonts w:cs="Arial"/>
                  <w:color w:val="auto"/>
                </w:rPr>
                <w:t xml:space="preserve">στην απόλαυση της ζωής γενικότερα. </w:t>
              </w:r>
            </w:p>
            <w:p w14:paraId="08A74296" w14:textId="35B318B8" w:rsidR="00E43BFA" w:rsidRPr="00AD4F0A" w:rsidRDefault="007956A4" w:rsidP="009E583E">
              <w:pPr>
                <w:rPr>
                  <w:rFonts w:cs="Arial"/>
                  <w:color w:val="auto"/>
                </w:rPr>
              </w:pPr>
              <w:hyperlink r:id="rId10" w:history="1">
                <w:r w:rsidR="00901FEC" w:rsidRPr="007956A4">
                  <w:rPr>
                    <w:rStyle w:val="-"/>
                    <w:rFonts w:cs="Arial"/>
                    <w:u w:val="none"/>
                  </w:rPr>
                  <w:t>Μετά την πανδημία το ήδη «ασθενές» δημόσιο σύστημα υγείας διαλύθηκε καθώς μέχρι σήμερα</w:t>
                </w:r>
                <w:r w:rsidR="007E615E" w:rsidRPr="007956A4">
                  <w:rPr>
                    <w:rStyle w:val="-"/>
                    <w:rFonts w:cs="Arial"/>
                    <w:u w:val="none"/>
                  </w:rPr>
                  <w:t xml:space="preserve"> καμιά θετική παρέμβαση δεν </w:t>
                </w:r>
                <w:r w:rsidR="00901FEC" w:rsidRPr="007956A4">
                  <w:rPr>
                    <w:rStyle w:val="-"/>
                    <w:rFonts w:cs="Arial"/>
                    <w:u w:val="none"/>
                  </w:rPr>
                  <w:t>πραγματοποιήθηκε</w:t>
                </w:r>
              </w:hyperlink>
              <w:r w:rsidR="007E615E" w:rsidRPr="007956A4">
                <w:rPr>
                  <w:rFonts w:cs="Arial"/>
                  <w:color w:val="auto"/>
                </w:rPr>
                <w:t>.</w:t>
              </w:r>
              <w:r w:rsidR="00C16D2F" w:rsidRPr="007956A4">
                <w:rPr>
                  <w:rFonts w:cs="Arial"/>
                  <w:color w:val="auto"/>
                </w:rPr>
                <w:t xml:space="preserve"> </w:t>
              </w:r>
              <w:hyperlink r:id="rId11" w:history="1">
                <w:r w:rsidR="00901FEC" w:rsidRPr="007956A4">
                  <w:rPr>
                    <w:rStyle w:val="-"/>
                    <w:rFonts w:cs="Arial"/>
                    <w:color w:val="1F497D" w:themeColor="text2"/>
                    <w:u w:val="none"/>
                  </w:rPr>
                  <w:t xml:space="preserve">Το κόστος των φαρμάκων, όταν </w:t>
                </w:r>
                <w:r w:rsidR="00B07C5A" w:rsidRPr="007956A4">
                  <w:rPr>
                    <w:rStyle w:val="-"/>
                    <w:rFonts w:cs="Arial"/>
                    <w:color w:val="1F497D" w:themeColor="text2"/>
                    <w:u w:val="none"/>
                  </w:rPr>
                  <w:t xml:space="preserve">αυτά </w:t>
                </w:r>
                <w:r w:rsidR="00901FEC" w:rsidRPr="007956A4">
                  <w:rPr>
                    <w:rStyle w:val="-"/>
                    <w:rFonts w:cs="Arial"/>
                    <w:color w:val="1F497D" w:themeColor="text2"/>
                    <w:u w:val="none"/>
                  </w:rPr>
                  <w:t>δεν είναι σε έλλειψη</w:t>
                </w:r>
                <w:r w:rsidR="00B07C5A" w:rsidRPr="007956A4">
                  <w:rPr>
                    <w:rStyle w:val="-"/>
                    <w:rFonts w:cs="Arial"/>
                    <w:color w:val="1F497D" w:themeColor="text2"/>
                    <w:u w:val="none"/>
                  </w:rPr>
                  <w:t>,</w:t>
                </w:r>
                <w:r w:rsidR="00901FEC" w:rsidRPr="007956A4">
                  <w:rPr>
                    <w:rStyle w:val="-"/>
                    <w:rFonts w:cs="Arial"/>
                    <w:color w:val="1F497D" w:themeColor="text2"/>
                    <w:u w:val="none"/>
                  </w:rPr>
                  <w:t xml:space="preserve"> είναι</w:t>
                </w:r>
                <w:r w:rsidR="00901FEC" w:rsidRPr="00AD4F0A">
                  <w:rPr>
                    <w:rStyle w:val="-"/>
                    <w:rFonts w:cs="Arial"/>
                    <w:color w:val="1F497D" w:themeColor="text2"/>
                  </w:rPr>
                  <w:t xml:space="preserve"> </w:t>
                </w:r>
              </w:hyperlink>
              <w:r w:rsidR="00560FA5" w:rsidRPr="00AD4F0A">
                <w:rPr>
                  <w:rStyle w:val="-"/>
                  <w:rFonts w:cs="Arial"/>
                  <w:color w:val="1F497D" w:themeColor="text2"/>
                </w:rPr>
                <w:t>εξαιρετικά υψηλό</w:t>
              </w:r>
              <w:r w:rsidR="00901FEC" w:rsidRPr="00AD4F0A">
                <w:rPr>
                  <w:rFonts w:cs="Arial"/>
                  <w:color w:val="auto"/>
                </w:rPr>
                <w:t xml:space="preserve">, οι </w:t>
              </w:r>
              <w:r w:rsidR="00C16D2F" w:rsidRPr="00AD4F0A">
                <w:rPr>
                  <w:rFonts w:cs="Arial"/>
                  <w:color w:val="auto"/>
                </w:rPr>
                <w:t>μήνες αναμονή</w:t>
              </w:r>
              <w:r w:rsidR="008E73D8" w:rsidRPr="00AD4F0A">
                <w:rPr>
                  <w:rFonts w:cs="Arial"/>
                  <w:color w:val="auto"/>
                </w:rPr>
                <w:t>ς</w:t>
              </w:r>
              <w:r w:rsidR="00C16D2F" w:rsidRPr="00AD4F0A">
                <w:rPr>
                  <w:rFonts w:cs="Arial"/>
                  <w:color w:val="auto"/>
                </w:rPr>
                <w:t xml:space="preserve"> για θεραπείες ή χειρουργεία</w:t>
              </w:r>
              <w:r w:rsidR="00901FEC" w:rsidRPr="00AD4F0A">
                <w:rPr>
                  <w:rFonts w:cs="Arial"/>
                  <w:color w:val="auto"/>
                </w:rPr>
                <w:t xml:space="preserve"> είναι ατελείωτοι</w:t>
              </w:r>
              <w:r w:rsidR="00C16D2F" w:rsidRPr="00AD4F0A">
                <w:rPr>
                  <w:rFonts w:cs="Arial"/>
                  <w:color w:val="auto"/>
                </w:rPr>
                <w:t>, νοσοκομεία</w:t>
              </w:r>
              <w:r w:rsidR="008E73D8" w:rsidRPr="00AD4F0A">
                <w:rPr>
                  <w:rFonts w:cs="Arial"/>
                  <w:color w:val="auto"/>
                </w:rPr>
                <w:t xml:space="preserve"> </w:t>
              </w:r>
              <w:r w:rsidR="00901FEC" w:rsidRPr="00AD4F0A">
                <w:rPr>
                  <w:rFonts w:cs="Arial"/>
                  <w:color w:val="auto"/>
                </w:rPr>
                <w:t xml:space="preserve">παραμένουν </w:t>
              </w:r>
              <w:r w:rsidR="008E73D8" w:rsidRPr="00AD4F0A">
                <w:rPr>
                  <w:rFonts w:cs="Arial"/>
                  <w:color w:val="auto"/>
                </w:rPr>
                <w:t>κλειστά ή υπό κατάρρευση</w:t>
              </w:r>
              <w:r w:rsidR="00C16D2F" w:rsidRPr="00AD4F0A">
                <w:rPr>
                  <w:rFonts w:cs="Arial"/>
                  <w:color w:val="auto"/>
                </w:rPr>
                <w:t xml:space="preserve">, </w:t>
              </w:r>
              <w:r w:rsidR="00901FEC" w:rsidRPr="00AD4F0A">
                <w:rPr>
                  <w:rFonts w:cs="Arial"/>
                  <w:color w:val="auto"/>
                </w:rPr>
                <w:t xml:space="preserve">το </w:t>
              </w:r>
              <w:r w:rsidR="00C16D2F" w:rsidRPr="00AD4F0A">
                <w:rPr>
                  <w:rFonts w:cs="Arial"/>
                  <w:color w:val="auto"/>
                </w:rPr>
                <w:t xml:space="preserve">ιατρικό προσωπικό </w:t>
              </w:r>
              <w:r w:rsidR="00901FEC" w:rsidRPr="00AD4F0A">
                <w:rPr>
                  <w:rFonts w:cs="Arial"/>
                  <w:color w:val="auto"/>
                </w:rPr>
                <w:t>δεν επαρκεί ούτε κατά διάνοια</w:t>
              </w:r>
              <w:r w:rsidR="00C16D2F" w:rsidRPr="00AD4F0A">
                <w:rPr>
                  <w:rFonts w:cs="Arial"/>
                  <w:color w:val="1F497D" w:themeColor="text2"/>
                </w:rPr>
                <w:t xml:space="preserve">, </w:t>
              </w:r>
              <w:hyperlink r:id="rId12" w:history="1">
                <w:r w:rsidR="008E73D8" w:rsidRPr="00261348">
                  <w:rPr>
                    <w:rStyle w:val="-"/>
                    <w:rFonts w:cs="Arial"/>
                    <w:color w:val="1F497D" w:themeColor="text2"/>
                    <w:u w:val="none"/>
                  </w:rPr>
                  <w:t>πολίτες με χρόνιες παθήσεις</w:t>
                </w:r>
                <w:r w:rsidR="00901FEC" w:rsidRPr="00261348">
                  <w:rPr>
                    <w:rStyle w:val="-"/>
                    <w:rFonts w:cs="Arial"/>
                    <w:color w:val="1F497D" w:themeColor="text2"/>
                    <w:u w:val="none"/>
                  </w:rPr>
                  <w:t xml:space="preserve"> χάνουν την</w:t>
                </w:r>
                <w:r w:rsidR="00C16D2F" w:rsidRPr="00261348">
                  <w:rPr>
                    <w:rStyle w:val="-"/>
                    <w:rFonts w:cs="Arial"/>
                    <w:color w:val="1F497D" w:themeColor="text2"/>
                    <w:u w:val="none"/>
                  </w:rPr>
                  <w:t xml:space="preserve"> πρόσβαση σε φάρμακα και περίθαλψη</w:t>
                </w:r>
              </w:hyperlink>
              <w:r w:rsidR="00C16D2F" w:rsidRPr="00261348">
                <w:rPr>
                  <w:rFonts w:cs="Arial"/>
                  <w:color w:val="1F497D" w:themeColor="text2"/>
                </w:rPr>
                <w:t xml:space="preserve">, </w:t>
              </w:r>
              <w:hyperlink r:id="rId13" w:history="1">
                <w:r w:rsidR="00C16D2F" w:rsidRPr="00261348">
                  <w:rPr>
                    <w:rStyle w:val="-"/>
                    <w:rFonts w:cs="Arial"/>
                    <w:color w:val="1F497D" w:themeColor="text2"/>
                    <w:u w:val="none"/>
                  </w:rPr>
                  <w:t>άτομα με αναπηρία</w:t>
                </w:r>
                <w:r w:rsidR="00B07C5A" w:rsidRPr="00261348">
                  <w:rPr>
                    <w:rStyle w:val="-"/>
                    <w:rFonts w:cs="Arial"/>
                    <w:color w:val="1F497D" w:themeColor="text2"/>
                    <w:u w:val="none"/>
                  </w:rPr>
                  <w:t xml:space="preserve"> ή/και με χρόνιες παθήσεις</w:t>
                </w:r>
                <w:r w:rsidR="00C16D2F" w:rsidRPr="00261348">
                  <w:rPr>
                    <w:rStyle w:val="-"/>
                    <w:rFonts w:cs="Arial"/>
                    <w:color w:val="1F497D" w:themeColor="text2"/>
                    <w:u w:val="none"/>
                  </w:rPr>
                  <w:t xml:space="preserve"> στερούνται βοηθ</w:t>
                </w:r>
                <w:r w:rsidR="008E73D8" w:rsidRPr="00261348">
                  <w:rPr>
                    <w:rStyle w:val="-"/>
                    <w:rFonts w:cs="Arial"/>
                    <w:color w:val="1F497D" w:themeColor="text2"/>
                    <w:u w:val="none"/>
                  </w:rPr>
                  <w:t>ημάτων</w:t>
                </w:r>
                <w:r w:rsidR="00C16D2F" w:rsidRPr="00261348">
                  <w:rPr>
                    <w:rStyle w:val="-"/>
                    <w:rFonts w:cs="Arial"/>
                    <w:color w:val="1F497D" w:themeColor="text2"/>
                    <w:u w:val="none"/>
                  </w:rPr>
                  <w:t xml:space="preserve"> και υποστήριξη</w:t>
                </w:r>
                <w:r w:rsidR="008E73D8" w:rsidRPr="00261348">
                  <w:rPr>
                    <w:rStyle w:val="-"/>
                    <w:rFonts w:cs="Arial"/>
                    <w:color w:val="1F497D" w:themeColor="text2"/>
                    <w:u w:val="none"/>
                  </w:rPr>
                  <w:t>ς</w:t>
                </w:r>
              </w:hyperlink>
              <w:r w:rsidR="00C16D2F" w:rsidRPr="00261348">
                <w:rPr>
                  <w:rFonts w:cs="Arial"/>
                  <w:color w:val="auto"/>
                </w:rPr>
                <w:t>, μηδέν αποκατάσταση</w:t>
              </w:r>
              <w:r w:rsidR="008E73D8" w:rsidRPr="00261348">
                <w:rPr>
                  <w:rFonts w:cs="Arial"/>
                  <w:color w:val="auto"/>
                </w:rPr>
                <w:t xml:space="preserve"> </w:t>
              </w:r>
              <w:r w:rsidR="00C16D2F" w:rsidRPr="00261348">
                <w:rPr>
                  <w:rFonts w:cs="Arial"/>
                  <w:color w:val="auto"/>
                </w:rPr>
                <w:t>και κανένα σχέδιο</w:t>
              </w:r>
              <w:r w:rsidR="00901FEC" w:rsidRPr="00261348">
                <w:rPr>
                  <w:rFonts w:cs="Arial"/>
                  <w:color w:val="auto"/>
                </w:rPr>
                <w:t xml:space="preserve"> βελτίωσης δεν υπάρχει </w:t>
              </w:r>
              <w:r w:rsidR="00C16D2F" w:rsidRPr="00261348">
                <w:rPr>
                  <w:rFonts w:cs="Arial"/>
                  <w:color w:val="auto"/>
                </w:rPr>
                <w:t xml:space="preserve">στον ορίζοντα. </w:t>
              </w:r>
              <w:r w:rsidR="00901FEC" w:rsidRPr="00261348">
                <w:rPr>
                  <w:rFonts w:cs="Arial"/>
                  <w:color w:val="auto"/>
                </w:rPr>
                <w:t>Το</w:t>
              </w:r>
              <w:r w:rsidR="00C16D2F" w:rsidRPr="00261348">
                <w:rPr>
                  <w:rFonts w:cs="Arial"/>
                  <w:color w:val="auto"/>
                </w:rPr>
                <w:t xml:space="preserve"> υπουργείο Υγείας, αντί </w:t>
              </w:r>
              <w:r w:rsidR="008E73D8" w:rsidRPr="00261348">
                <w:rPr>
                  <w:rFonts w:cs="Arial"/>
                  <w:color w:val="auto"/>
                </w:rPr>
                <w:t>να σχεδιάζει πολιτικές να βγάλει τη δημόσια Υγεία από το αδιέξοδο, εξοστρακίζει από τα διοικητικά συμβούλια δημόσιων</w:t>
              </w:r>
              <w:r w:rsidR="008E73D8" w:rsidRPr="00AD4F0A">
                <w:rPr>
                  <w:rFonts w:cs="Arial"/>
                  <w:color w:val="auto"/>
                </w:rPr>
                <w:t xml:space="preserve"> οργανισμών τους εκπροσώπους του αναπηρικού κινήματος</w:t>
              </w:r>
              <w:r w:rsidR="00901FEC" w:rsidRPr="00AD4F0A">
                <w:rPr>
                  <w:rFonts w:cs="Arial"/>
                  <w:color w:val="auto"/>
                </w:rPr>
                <w:t xml:space="preserve"> και των πολιτών με χρόνιες παθήσεις</w:t>
              </w:r>
              <w:r w:rsidR="008E73D8" w:rsidRPr="00AD4F0A">
                <w:rPr>
                  <w:rFonts w:cs="Arial"/>
                  <w:color w:val="auto"/>
                </w:rPr>
                <w:t xml:space="preserve">, ώστε να μην έχουν λόγο σε όσα τους αφορούν. </w:t>
              </w:r>
            </w:p>
            <w:p w14:paraId="26C1E3F3" w14:textId="28F13F3D" w:rsidR="00E43BFA" w:rsidRPr="00AD4F0A" w:rsidRDefault="00E43BFA" w:rsidP="009E583E">
              <w:pPr>
                <w:rPr>
                  <w:rFonts w:cs="Arial"/>
                  <w:color w:val="auto"/>
                </w:rPr>
              </w:pPr>
              <w:r w:rsidRPr="00AD4F0A">
                <w:rPr>
                  <w:rFonts w:cs="Arial"/>
                  <w:color w:val="auto"/>
                </w:rPr>
                <w:t>Η ΕΣΑμεΑ πάλεψε και συνεχίζει να αγωνίζεται για ένα σύστημα υγείας δίκαιο, που θα διασφαλίζει την καθολικότητα</w:t>
              </w:r>
              <w:r w:rsidR="00B07C5A" w:rsidRPr="00AD4F0A">
                <w:rPr>
                  <w:rFonts w:cs="Arial"/>
                  <w:color w:val="auto"/>
                </w:rPr>
                <w:t xml:space="preserve"> και την ποιότητα </w:t>
              </w:r>
              <w:r w:rsidRPr="00AD4F0A">
                <w:rPr>
                  <w:rFonts w:cs="Arial"/>
                  <w:color w:val="auto"/>
                </w:rPr>
                <w:t xml:space="preserve">των υπηρεσιών υγείας, τα δικαιώματα των ληπτών τους και θα διέπεται από διαφάνεια και λογοδοσία. </w:t>
              </w:r>
            </w:p>
            <w:p w14:paraId="74F43514" w14:textId="1A27B2BD" w:rsidR="00E43BFA" w:rsidRPr="00AD4F0A" w:rsidRDefault="00E43BFA" w:rsidP="00E43BFA">
              <w:pPr>
                <w:rPr>
                  <w:rFonts w:cs="Arial"/>
                  <w:color w:val="auto"/>
                </w:rPr>
              </w:pPr>
              <w:r w:rsidRPr="00AD4F0A">
                <w:rPr>
                  <w:rFonts w:cs="Arial"/>
                  <w:color w:val="auto"/>
                </w:rPr>
                <w:t xml:space="preserve">Η Ε.Σ.Α.μεΑ. διεκδικεί ένα αναβαθμισμένο και ποιοτικά εκσυγχρονισμένο Εθνικό Σύστημα Υγείας προς όφελος </w:t>
              </w:r>
              <w:r w:rsidR="00400479" w:rsidRPr="00AD4F0A">
                <w:rPr>
                  <w:rFonts w:cs="Arial"/>
                  <w:color w:val="auto"/>
                </w:rPr>
                <w:t xml:space="preserve">ΟΛΩΝ </w:t>
              </w:r>
              <w:r w:rsidRPr="00AD4F0A">
                <w:rPr>
                  <w:rFonts w:cs="Arial"/>
                  <w:color w:val="auto"/>
                </w:rPr>
                <w:t xml:space="preserve">των πολιτών </w:t>
              </w:r>
              <w:r w:rsidR="00901FEC" w:rsidRPr="00AD4F0A">
                <w:rPr>
                  <w:rFonts w:cs="Arial"/>
                  <w:color w:val="auto"/>
                </w:rPr>
                <w:t xml:space="preserve">με έμφαση στα δικαιώματα των πολιτών με χρόνια πάθηση ή αναπηρία. </w:t>
              </w:r>
            </w:p>
            <w:p w14:paraId="0B678670" w14:textId="7E657633" w:rsidR="009E583E" w:rsidRPr="00AD4F0A" w:rsidRDefault="00E43BFA" w:rsidP="00E43BFA">
              <w:pPr>
                <w:rPr>
                  <w:rFonts w:cs="Arial"/>
                  <w:color w:val="auto"/>
                </w:rPr>
              </w:pPr>
              <w:r w:rsidRPr="00AD4F0A">
                <w:rPr>
                  <w:rFonts w:cs="Arial"/>
                  <w:color w:val="auto"/>
                </w:rPr>
                <w:t xml:space="preserve">Για την επίτευξη αυτού του σκοπού κρίνεται αναγκαία η συμπερίληψη της διάστασης της </w:t>
              </w:r>
              <w:r w:rsidR="00901FEC" w:rsidRPr="00AD4F0A">
                <w:rPr>
                  <w:rFonts w:cs="Arial"/>
                  <w:color w:val="auto"/>
                </w:rPr>
                <w:t>χρόνιας πάθησης</w:t>
              </w:r>
              <w:r w:rsidR="00400479" w:rsidRPr="00AD4F0A">
                <w:rPr>
                  <w:rFonts w:cs="Arial"/>
                  <w:color w:val="auto"/>
                </w:rPr>
                <w:t>,</w:t>
              </w:r>
              <w:r w:rsidR="00901FEC" w:rsidRPr="00AD4F0A">
                <w:rPr>
                  <w:rFonts w:cs="Arial"/>
                  <w:color w:val="auto"/>
                </w:rPr>
                <w:t xml:space="preserve"> όπως και της </w:t>
              </w:r>
              <w:r w:rsidRPr="00AD4F0A">
                <w:rPr>
                  <w:rFonts w:cs="Arial"/>
                  <w:color w:val="auto"/>
                </w:rPr>
                <w:t>αναπηρίας</w:t>
              </w:r>
              <w:r w:rsidR="00400479" w:rsidRPr="00AD4F0A">
                <w:rPr>
                  <w:rFonts w:cs="Arial"/>
                  <w:color w:val="auto"/>
                </w:rPr>
                <w:t>,</w:t>
              </w:r>
              <w:r w:rsidRPr="00AD4F0A">
                <w:rPr>
                  <w:rFonts w:cs="Arial"/>
                  <w:color w:val="auto"/>
                </w:rPr>
                <w:t xml:space="preserve"> σε όλες τις δημόσιες πολιτικές για την υγεία, σε ισότιμη κάλυψη </w:t>
              </w:r>
              <w:r w:rsidRPr="00AD4F0A">
                <w:rPr>
                  <w:rFonts w:cs="Arial"/>
                  <w:color w:val="auto"/>
                </w:rPr>
                <w:lastRenderedPageBreak/>
                <w:t>αναγκών με τους υπόλοιπους πολίτες</w:t>
              </w:r>
              <w:r w:rsidR="00400479" w:rsidRPr="00AD4F0A">
                <w:rPr>
                  <w:rFonts w:cs="Arial"/>
                  <w:color w:val="auto"/>
                </w:rPr>
                <w:t xml:space="preserve"> και πάντοτε </w:t>
              </w:r>
              <w:r w:rsidRPr="00AD4F0A">
                <w:rPr>
                  <w:rFonts w:cs="Arial"/>
                  <w:color w:val="auto"/>
                </w:rPr>
                <w:t>σε συνδυασμό με την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w:t>
              </w:r>
            </w:p>
            <w:p w14:paraId="6E70352F" w14:textId="58020D59" w:rsidR="00860ED4" w:rsidRPr="00261348" w:rsidRDefault="00000000" w:rsidP="009E452C">
              <w:pPr>
                <w:rPr>
                  <w:rFonts w:cs="Arial"/>
                  <w:b/>
                  <w:bCs/>
                  <w:strike/>
                  <w:color w:val="1F497D" w:themeColor="text2"/>
                </w:rPr>
              </w:pPr>
              <w:hyperlink r:id="rId14" w:history="1">
                <w:r w:rsidR="006A7E59" w:rsidRPr="00261348">
                  <w:rPr>
                    <w:rStyle w:val="-"/>
                    <w:rFonts w:cs="Arial"/>
                    <w:b/>
                    <w:bCs/>
                    <w:color w:val="1F497D" w:themeColor="text2"/>
                    <w:u w:val="none"/>
                  </w:rPr>
                  <w:t xml:space="preserve">Πάγιες </w:t>
                </w:r>
                <w:r w:rsidR="00860ED4" w:rsidRPr="00261348">
                  <w:rPr>
                    <w:rStyle w:val="-"/>
                    <w:rFonts w:cs="Arial"/>
                    <w:b/>
                    <w:bCs/>
                    <w:color w:val="1F497D" w:themeColor="text2"/>
                    <w:u w:val="none"/>
                  </w:rPr>
                  <w:t xml:space="preserve">διεκδικήσεις </w:t>
                </w:r>
                <w:r w:rsidR="006A7E59" w:rsidRPr="00261348">
                  <w:rPr>
                    <w:rStyle w:val="-"/>
                    <w:rFonts w:cs="Arial"/>
                    <w:b/>
                    <w:bCs/>
                    <w:color w:val="1F497D" w:themeColor="text2"/>
                    <w:u w:val="none"/>
                  </w:rPr>
                  <w:t>της ΕΣΑμεΑ</w:t>
                </w:r>
                <w:r w:rsidR="00860ED4" w:rsidRPr="00261348">
                  <w:rPr>
                    <w:rStyle w:val="-"/>
                    <w:rFonts w:cs="Arial"/>
                    <w:b/>
                    <w:bCs/>
                    <w:color w:val="1F497D" w:themeColor="text2"/>
                    <w:u w:val="none"/>
                  </w:rPr>
                  <w:t xml:space="preserve"> για </w:t>
                </w:r>
                <w:r w:rsidR="00A535E0" w:rsidRPr="00261348">
                  <w:rPr>
                    <w:rStyle w:val="-"/>
                    <w:rFonts w:cs="Arial"/>
                    <w:b/>
                    <w:bCs/>
                    <w:color w:val="1F497D" w:themeColor="text2"/>
                    <w:u w:val="none"/>
                  </w:rPr>
                  <w:t xml:space="preserve">την υγεία και για </w:t>
                </w:r>
                <w:r w:rsidR="00860ED4" w:rsidRPr="00261348">
                  <w:rPr>
                    <w:rStyle w:val="-"/>
                    <w:rFonts w:cs="Arial"/>
                    <w:b/>
                    <w:bCs/>
                    <w:color w:val="1F497D" w:themeColor="text2"/>
                    <w:u w:val="none"/>
                  </w:rPr>
                  <w:t>τα άτομα με χρόνιες παθήσεις στη χώρα, είναι</w:t>
                </w:r>
              </w:hyperlink>
              <w:r w:rsidR="00860ED4" w:rsidRPr="00261348">
                <w:rPr>
                  <w:rStyle w:val="-"/>
                  <w:rFonts w:cs="Arial"/>
                  <w:b/>
                  <w:bCs/>
                  <w:color w:val="1F497D" w:themeColor="text2"/>
                  <w:u w:val="none"/>
                </w:rPr>
                <w:t>:</w:t>
              </w:r>
            </w:p>
            <w:p w14:paraId="5C21DDC0" w14:textId="77777777" w:rsidR="009E452C" w:rsidRPr="00AD4F0A" w:rsidRDefault="009E452C" w:rsidP="009E452C">
              <w:pPr>
                <w:rPr>
                  <w:rFonts w:cs="Arial"/>
                  <w:b/>
                  <w:bCs/>
                  <w:color w:val="auto"/>
                </w:rPr>
              </w:pPr>
              <w:r w:rsidRPr="00AD4F0A">
                <w:rPr>
                  <w:rFonts w:cs="Arial"/>
                  <w:b/>
                  <w:bCs/>
                  <w:color w:val="auto"/>
                </w:rPr>
                <w:t>Α. Θεσμική εκπροσώπηση:</w:t>
              </w:r>
            </w:p>
            <w:p w14:paraId="1A44E60B" w14:textId="211FD21E" w:rsidR="009E452C" w:rsidRPr="00AD4F0A" w:rsidRDefault="00F12AA8" w:rsidP="009E452C">
              <w:pPr>
                <w:rPr>
                  <w:rFonts w:cs="Arial"/>
                  <w:color w:val="auto"/>
                </w:rPr>
              </w:pPr>
              <w:hyperlink r:id="rId15" w:history="1">
                <w:r w:rsidR="009E452C" w:rsidRPr="00261348">
                  <w:rPr>
                    <w:rStyle w:val="-"/>
                    <w:rFonts w:cs="Arial"/>
                    <w:u w:val="none"/>
                  </w:rPr>
                  <w:t>Εκπροσώπηση των ατόμων με αναπηρία, με χρόνιες παθήσεις και των οικογενειών τους, μέσω της Εθνικής Συνομοσπονδίας Ατόμων με Αναπηρία (Ε.Σ.Α.μεΑ.),</w:t>
                </w:r>
              </w:hyperlink>
              <w:r w:rsidR="009E452C" w:rsidRPr="00261348">
                <w:rPr>
                  <w:rFonts w:cs="Arial"/>
                  <w:color w:val="auto"/>
                </w:rPr>
                <w:t xml:space="preserve"> ως την πλέον αντιπροσωπευτική οργάνωση των ατόμων με αναπηρία και χρόνιες παθήσεις της χώρας σε</w:t>
              </w:r>
              <w:r w:rsidR="009E452C" w:rsidRPr="00AD4F0A">
                <w:rPr>
                  <w:rFonts w:cs="Arial"/>
                  <w:color w:val="auto"/>
                </w:rPr>
                <w:t xml:space="preserve"> όλους τους Φορείς Σχεδιασμού, Εφαρμογής και Αξιολόγησης πολιτικών για την υγεία. Επίσης, αξιοποίηση και συμμετοχή των αντιπροσωπευτικών συλλογικών </w:t>
              </w:r>
              <w:r w:rsidR="00860ED4" w:rsidRPr="00AD4F0A">
                <w:rPr>
                  <w:rFonts w:cs="Arial"/>
                  <w:color w:val="auto"/>
                </w:rPr>
                <w:t>οργανώσεων</w:t>
              </w:r>
              <w:r w:rsidR="009E452C" w:rsidRPr="00AD4F0A">
                <w:rPr>
                  <w:rFonts w:cs="Arial"/>
                  <w:color w:val="auto"/>
                </w:rPr>
                <w:t xml:space="preserve"> των ατόμων με αναπηρίες και χρόνιες παθήσεις στα θεσμοθετημένα δίκτυα </w:t>
              </w:r>
              <w:r w:rsidR="00860ED4" w:rsidRPr="00AD4F0A">
                <w:rPr>
                  <w:rFonts w:cs="Arial"/>
                  <w:color w:val="auto"/>
                </w:rPr>
                <w:t xml:space="preserve">πρόληψης και </w:t>
              </w:r>
              <w:r w:rsidR="009E452C" w:rsidRPr="00AD4F0A">
                <w:rPr>
                  <w:rFonts w:cs="Arial"/>
                  <w:color w:val="auto"/>
                </w:rPr>
                <w:t xml:space="preserve">αγωγής υγείας προκειμένου να ενισχυθεί ο ρόλος τους </w:t>
              </w:r>
              <w:r w:rsidR="00860ED4" w:rsidRPr="00AD4F0A">
                <w:rPr>
                  <w:rFonts w:cs="Arial"/>
                  <w:color w:val="auto"/>
                </w:rPr>
                <w:t xml:space="preserve">και </w:t>
              </w:r>
              <w:r w:rsidR="009E452C" w:rsidRPr="00AD4F0A">
                <w:rPr>
                  <w:rFonts w:cs="Arial"/>
                  <w:color w:val="auto"/>
                </w:rPr>
                <w:t>σε τοπικό επίπεδο.</w:t>
              </w:r>
            </w:p>
            <w:p w14:paraId="6039FEEC" w14:textId="77777777" w:rsidR="009E452C" w:rsidRPr="00261348" w:rsidRDefault="009E452C" w:rsidP="009E452C">
              <w:pPr>
                <w:rPr>
                  <w:rFonts w:cs="Arial"/>
                  <w:b/>
                  <w:bCs/>
                  <w:color w:val="auto"/>
                </w:rPr>
              </w:pPr>
              <w:r w:rsidRPr="00261348">
                <w:rPr>
                  <w:rFonts w:cs="Arial"/>
                  <w:b/>
                  <w:bCs/>
                  <w:color w:val="auto"/>
                </w:rPr>
                <w:t>Β. Προσβασιμότητα</w:t>
              </w:r>
            </w:p>
            <w:p w14:paraId="2BF59627" w14:textId="342BB286" w:rsidR="009E452C" w:rsidRPr="00AD4F0A" w:rsidRDefault="00F12AA8" w:rsidP="009E452C">
              <w:pPr>
                <w:rPr>
                  <w:rFonts w:cs="Arial"/>
                  <w:color w:val="auto"/>
                </w:rPr>
              </w:pPr>
              <w:hyperlink r:id="rId16" w:history="1">
                <w:r w:rsidR="009E452C" w:rsidRPr="00261348">
                  <w:rPr>
                    <w:rStyle w:val="-"/>
                    <w:rFonts w:cs="Arial"/>
                    <w:u w:val="none"/>
                  </w:rPr>
                  <w:t>Διασφάλιση της καθολικής προσβασιμότητας των ατόμων με αναπηρία</w:t>
                </w:r>
                <w:r w:rsidR="00901FEC" w:rsidRPr="00261348">
                  <w:rPr>
                    <w:rStyle w:val="-"/>
                    <w:rFonts w:cs="Arial"/>
                    <w:u w:val="none"/>
                  </w:rPr>
                  <w:t xml:space="preserve"> και χρόνιες παθήσεις</w:t>
                </w:r>
                <w:r w:rsidR="009E452C" w:rsidRPr="00261348">
                  <w:rPr>
                    <w:rStyle w:val="-"/>
                    <w:rFonts w:cs="Arial"/>
                    <w:u w:val="none"/>
                  </w:rPr>
                  <w:t xml:space="preserve"> σε όλα τα νοσοκομεία, τις δημόσιες δομές πρωτοβάθμιας φροντίδας υγείας</w:t>
                </w:r>
              </w:hyperlink>
              <w:r w:rsidR="009E452C" w:rsidRPr="00261348">
                <w:rPr>
                  <w:rFonts w:cs="Arial"/>
                  <w:color w:val="auto"/>
                </w:rPr>
                <w:t xml:space="preserve"> (κέντρα υγείας, κέντρα ψυχικής υγείας) και σε όλους τους οργανισμούς που εποπτεύει το </w:t>
              </w:r>
              <w:r w:rsidR="00901FEC" w:rsidRPr="00261348">
                <w:rPr>
                  <w:rFonts w:cs="Arial"/>
                  <w:color w:val="auto"/>
                </w:rPr>
                <w:t>υ</w:t>
              </w:r>
              <w:r w:rsidR="009E452C" w:rsidRPr="00261348">
                <w:rPr>
                  <w:rFonts w:cs="Arial"/>
                  <w:color w:val="auto"/>
                </w:rPr>
                <w:t xml:space="preserve">πουργείο Υγείας, </w:t>
              </w:r>
              <w:r w:rsidR="00860ED4" w:rsidRPr="00261348">
                <w:rPr>
                  <w:rFonts w:cs="Arial"/>
                  <w:color w:val="auto"/>
                </w:rPr>
                <w:t>διασφάλιση</w:t>
              </w:r>
              <w:r w:rsidR="00860ED4" w:rsidRPr="00AD4F0A">
                <w:rPr>
                  <w:rFonts w:cs="Arial"/>
                  <w:color w:val="auto"/>
                </w:rPr>
                <w:t xml:space="preserve"> της προσβασιμότητας όλων των κτιριακών υποδομών που λειτουργούν ΚΕΠΑ στη χώρα, </w:t>
              </w:r>
              <w:r w:rsidR="009E452C" w:rsidRPr="00AD4F0A">
                <w:rPr>
                  <w:rFonts w:cs="Arial"/>
                  <w:color w:val="auto"/>
                </w:rPr>
                <w:t xml:space="preserve">καθώς και </w:t>
              </w:r>
              <w:r w:rsidR="00860ED4" w:rsidRPr="00AD4F0A">
                <w:rPr>
                  <w:rFonts w:cs="Arial"/>
                  <w:color w:val="auto"/>
                </w:rPr>
                <w:t xml:space="preserve">διασφάλιση της προσβασιμότητας </w:t>
              </w:r>
              <w:r w:rsidR="009E452C" w:rsidRPr="00AD4F0A">
                <w:rPr>
                  <w:rFonts w:cs="Arial"/>
                  <w:color w:val="auto"/>
                </w:rPr>
                <w:t>σε όλους τους δικτυακούς τόπους</w:t>
              </w:r>
              <w:r w:rsidR="00860ED4" w:rsidRPr="00AD4F0A">
                <w:rPr>
                  <w:rFonts w:cs="Arial"/>
                  <w:color w:val="auto"/>
                </w:rPr>
                <w:t xml:space="preserve"> </w:t>
              </w:r>
              <w:r w:rsidR="006A7E59" w:rsidRPr="00AD4F0A">
                <w:rPr>
                  <w:rFonts w:cs="Arial"/>
                  <w:color w:val="auto"/>
                </w:rPr>
                <w:t xml:space="preserve">των υπουργείων </w:t>
              </w:r>
              <w:r w:rsidR="009E452C" w:rsidRPr="00AD4F0A">
                <w:rPr>
                  <w:rFonts w:cs="Arial"/>
                  <w:color w:val="auto"/>
                </w:rPr>
                <w:t>και των εποπτευόμενων από αυτ</w:t>
              </w:r>
              <w:r w:rsidR="006A7E59" w:rsidRPr="00AD4F0A">
                <w:rPr>
                  <w:rFonts w:cs="Arial"/>
                  <w:color w:val="auto"/>
                </w:rPr>
                <w:t>ά</w:t>
              </w:r>
              <w:r w:rsidR="009E452C" w:rsidRPr="00AD4F0A">
                <w:rPr>
                  <w:rFonts w:cs="Arial"/>
                  <w:color w:val="auto"/>
                </w:rPr>
                <w:t xml:space="preserve"> οργανισμών και φορέων</w:t>
              </w:r>
            </w:p>
            <w:p w14:paraId="078E17A9" w14:textId="23BE7869" w:rsidR="009E452C" w:rsidRPr="00AD4F0A" w:rsidRDefault="009E452C" w:rsidP="009E452C">
              <w:pPr>
                <w:rPr>
                  <w:rFonts w:cs="Arial"/>
                  <w:b/>
                  <w:bCs/>
                  <w:color w:val="auto"/>
                </w:rPr>
              </w:pPr>
              <w:r w:rsidRPr="00AD4F0A">
                <w:rPr>
                  <w:rFonts w:cs="Arial"/>
                  <w:b/>
                  <w:bCs/>
                  <w:color w:val="auto"/>
                </w:rPr>
                <w:t>Γ. Θέματα ΕΟΠΥΥ</w:t>
              </w:r>
              <w:r w:rsidR="00457184" w:rsidRPr="00AD4F0A">
                <w:rPr>
                  <w:rFonts w:cs="Arial"/>
                  <w:b/>
                  <w:bCs/>
                  <w:color w:val="auto"/>
                </w:rPr>
                <w:t xml:space="preserve"> και Υπουργείου Υγείας</w:t>
              </w:r>
            </w:p>
            <w:p w14:paraId="712E586D" w14:textId="4D24DFBE" w:rsidR="009E452C" w:rsidRPr="00AD4F0A" w:rsidRDefault="009E452C" w:rsidP="009E452C">
              <w:pPr>
                <w:rPr>
                  <w:rFonts w:cs="Arial"/>
                  <w:color w:val="auto"/>
                </w:rPr>
              </w:pPr>
              <w:r w:rsidRPr="00261348">
                <w:rPr>
                  <w:rFonts w:cs="Arial"/>
                  <w:color w:val="auto"/>
                </w:rPr>
                <w:t>1.</w:t>
              </w:r>
              <w:r w:rsidRPr="00261348">
                <w:rPr>
                  <w:rFonts w:cs="Arial"/>
                  <w:color w:val="1F497D" w:themeColor="text2"/>
                </w:rPr>
                <w:t xml:space="preserve"> </w:t>
              </w:r>
              <w:hyperlink r:id="rId17" w:history="1">
                <w:r w:rsidRPr="00261348">
                  <w:rPr>
                    <w:rStyle w:val="-"/>
                    <w:rFonts w:cs="Arial"/>
                    <w:color w:val="1F497D" w:themeColor="text2"/>
                    <w:u w:val="none"/>
                  </w:rPr>
                  <w:t>Αντιμετώπιση της αύξησης της συμμετοχής στη φαρμακευτική δαπάνη</w:t>
                </w:r>
              </w:hyperlink>
              <w:r w:rsidRPr="00261348">
                <w:rPr>
                  <w:rFonts w:cs="Arial"/>
                  <w:color w:val="auto"/>
                </w:rPr>
                <w:t xml:space="preserve"> των ατόμων με χρόνιες</w:t>
              </w:r>
              <w:r w:rsidRPr="00AD4F0A">
                <w:rPr>
                  <w:rFonts w:cs="Arial"/>
                  <w:color w:val="auto"/>
                </w:rPr>
                <w:t xml:space="preserve"> παθήσεις και αναπηρίες</w:t>
              </w:r>
            </w:p>
            <w:p w14:paraId="1A0349FB" w14:textId="77777777" w:rsidR="009E452C" w:rsidRPr="00AD4F0A" w:rsidRDefault="009E452C" w:rsidP="009E452C">
              <w:pPr>
                <w:rPr>
                  <w:rFonts w:cs="Arial"/>
                  <w:color w:val="auto"/>
                </w:rPr>
              </w:pPr>
              <w:r w:rsidRPr="00AD4F0A">
                <w:rPr>
                  <w:rFonts w:cs="Arial"/>
                  <w:color w:val="auto"/>
                </w:rPr>
                <w:t>2. Επίλυση των προβλημάτων που δημιουργεί ο προϋπολογισμός του ΕΟΠΥΥ στο Clawback, το οποίο είναι δυσβάσταχτο για τους παρόχους και έχει οδηγήσει ήδη στη διακοπή διάθεσης ιατροτεχνολογικών προϊόντων σε ασφαλισμένους του ΕΟΠΥΥ, με αποτέλεσμα την αλλαγή τρόπου χορήγησης φαρμάκου ή την προμήθεια των απαραίτητων για την επιβίωση και διαβίωση ιατροτεχνολογικών προϊόντων, με συνέπεια την περαιτέρω επιβάρυνση της ψυχικής και σωματικής υγείας των ασφαλισμένων και σίγουρα την περεταίρω επιβάρυνση του οικονομικού προϋπολογισμού κάθε ασφαλισμένου</w:t>
              </w:r>
            </w:p>
            <w:p w14:paraId="0B39E9BE" w14:textId="5D9B73C9" w:rsidR="009E452C" w:rsidRPr="00AD4F0A" w:rsidRDefault="009E452C" w:rsidP="009E452C">
              <w:pPr>
                <w:rPr>
                  <w:rFonts w:cs="Arial"/>
                  <w:color w:val="auto"/>
                </w:rPr>
              </w:pPr>
              <w:r w:rsidRPr="00AD4F0A">
                <w:rPr>
                  <w:rFonts w:cs="Arial"/>
                  <w:color w:val="auto"/>
                </w:rPr>
                <w:t>3. Διόρθωση και Ανανέωση του Μητρώου αποζημιο</w:t>
              </w:r>
              <w:r w:rsidR="00457184" w:rsidRPr="00AD4F0A">
                <w:rPr>
                  <w:rFonts w:cs="Arial"/>
                  <w:color w:val="auto"/>
                </w:rPr>
                <w:t>ύμε</w:t>
              </w:r>
              <w:r w:rsidRPr="00AD4F0A">
                <w:rPr>
                  <w:rFonts w:cs="Arial"/>
                  <w:color w:val="auto"/>
                </w:rPr>
                <w:t>νων προϊόντων</w:t>
              </w:r>
            </w:p>
            <w:p w14:paraId="47C8E368" w14:textId="77777777" w:rsidR="009E452C" w:rsidRPr="00AD4F0A" w:rsidRDefault="009E452C" w:rsidP="009E452C">
              <w:pPr>
                <w:rPr>
                  <w:rFonts w:cs="Arial"/>
                  <w:color w:val="auto"/>
                </w:rPr>
              </w:pPr>
              <w:r w:rsidRPr="00AD4F0A">
                <w:rPr>
                  <w:rFonts w:cs="Arial"/>
                  <w:color w:val="auto"/>
                </w:rPr>
                <w:t>4. Επίλυση σημαντικών προβλημάτων που αντιμετωπίζουν οι ανασφάλιστοι, τόσο με τα αναλώσιμα που προμηθεύονται από τα φαρμακεία των Νοσοκομείων όσο και με την αιμοκάθαρση, όπου πρέπει να δοθεί μόνιμη λύση</w:t>
              </w:r>
            </w:p>
            <w:p w14:paraId="00C8EE44" w14:textId="77777777" w:rsidR="009E452C" w:rsidRPr="00AD4F0A" w:rsidRDefault="009E452C" w:rsidP="009E452C">
              <w:pPr>
                <w:rPr>
                  <w:rFonts w:cs="Arial"/>
                  <w:color w:val="auto"/>
                </w:rPr>
              </w:pPr>
              <w:r w:rsidRPr="00AD4F0A">
                <w:rPr>
                  <w:rFonts w:cs="Arial"/>
                  <w:color w:val="auto"/>
                </w:rPr>
                <w:t>5. Δημιουργία και λειτουργία μονάδων τεχνητού νεφρού στο ΕΣΥ</w:t>
              </w:r>
            </w:p>
            <w:p w14:paraId="3769663E" w14:textId="61F64F85" w:rsidR="009E452C" w:rsidRPr="00AD4F0A" w:rsidRDefault="009E452C" w:rsidP="009E452C">
              <w:pPr>
                <w:rPr>
                  <w:rFonts w:cs="Arial"/>
                  <w:color w:val="auto"/>
                </w:rPr>
              </w:pPr>
              <w:r w:rsidRPr="00AD4F0A">
                <w:rPr>
                  <w:rFonts w:cs="Arial"/>
                  <w:color w:val="auto"/>
                </w:rPr>
                <w:t xml:space="preserve">6. Να ληφθούν υπόψη οι προτάσεις </w:t>
              </w:r>
              <w:r w:rsidR="006A7E59" w:rsidRPr="00AD4F0A">
                <w:rPr>
                  <w:rFonts w:cs="Arial"/>
                  <w:color w:val="auto"/>
                </w:rPr>
                <w:t>της σχετικής Ομάδας Εργασίας</w:t>
              </w:r>
              <w:r w:rsidR="00A535E0" w:rsidRPr="00AD4F0A">
                <w:rPr>
                  <w:rFonts w:cs="Arial"/>
                  <w:color w:val="auto"/>
                </w:rPr>
                <w:t>, με τη συμμετοχή της ΕΣΑμεΑ,</w:t>
              </w:r>
              <w:r w:rsidR="006A7E59" w:rsidRPr="00AD4F0A">
                <w:rPr>
                  <w:rFonts w:cs="Arial"/>
                  <w:color w:val="auto"/>
                </w:rPr>
                <w:t xml:space="preserve"> που ασχολήθηκε με τις προτεινόμενες </w:t>
              </w:r>
              <w:r w:rsidRPr="00AD4F0A">
                <w:rPr>
                  <w:rFonts w:cs="Arial"/>
                  <w:color w:val="auto"/>
                </w:rPr>
                <w:t xml:space="preserve">τροποποιήσεις του Ενιαίου Κανονισμού Παροχών Υγείας </w:t>
              </w:r>
              <w:r w:rsidR="006A7E59" w:rsidRPr="00AD4F0A">
                <w:rPr>
                  <w:rFonts w:cs="Arial"/>
                  <w:color w:val="auto"/>
                </w:rPr>
                <w:t xml:space="preserve">στο πλαίσιο υλοποίησης </w:t>
              </w:r>
              <w:r w:rsidRPr="00AD4F0A">
                <w:rPr>
                  <w:rFonts w:cs="Arial"/>
                  <w:color w:val="auto"/>
                </w:rPr>
                <w:t>των δράσεων του Εθνικού Σχεδίου Δράσης για τα Δικαιώματα των Ατόμων με Αναπηρία</w:t>
              </w:r>
            </w:p>
            <w:p w14:paraId="61843390" w14:textId="09DE0202" w:rsidR="009E452C" w:rsidRPr="00AD4F0A" w:rsidRDefault="009E452C" w:rsidP="009E452C">
              <w:pPr>
                <w:rPr>
                  <w:rFonts w:cs="Arial"/>
                  <w:color w:val="auto"/>
                </w:rPr>
              </w:pPr>
              <w:r w:rsidRPr="00AD4F0A">
                <w:rPr>
                  <w:rFonts w:cs="Arial"/>
                  <w:color w:val="auto"/>
                </w:rPr>
                <w:lastRenderedPageBreak/>
                <w:t xml:space="preserve">7. </w:t>
              </w:r>
              <w:r w:rsidR="006A7E59" w:rsidRPr="00AD4F0A">
                <w:rPr>
                  <w:rFonts w:cs="Arial"/>
                  <w:color w:val="auto"/>
                </w:rPr>
                <w:t xml:space="preserve">Θεσμική νομοθετική παρέμβαση </w:t>
              </w:r>
              <w:r w:rsidR="00457184" w:rsidRPr="00AD4F0A">
                <w:rPr>
                  <w:rFonts w:cs="Arial"/>
                  <w:color w:val="auto"/>
                </w:rPr>
                <w:t xml:space="preserve">του υπουργείου Υγείας </w:t>
              </w:r>
              <w:r w:rsidR="006A7E59" w:rsidRPr="00AD4F0A">
                <w:rPr>
                  <w:rFonts w:cs="Arial"/>
                  <w:color w:val="auto"/>
                </w:rPr>
                <w:t>για την ε</w:t>
              </w:r>
              <w:r w:rsidRPr="00AD4F0A">
                <w:rPr>
                  <w:rFonts w:cs="Arial"/>
                  <w:color w:val="auto"/>
                </w:rPr>
                <w:t>πίλυση σοβαρών προβλημάτων</w:t>
              </w:r>
              <w:r w:rsidR="00A535E0" w:rsidRPr="00AD4F0A">
                <w:rPr>
                  <w:rFonts w:cs="Arial"/>
                  <w:color w:val="auto"/>
                </w:rPr>
                <w:t xml:space="preserve"> </w:t>
              </w:r>
              <w:r w:rsidRPr="00AD4F0A">
                <w:rPr>
                  <w:rFonts w:cs="Arial"/>
                  <w:color w:val="auto"/>
                </w:rPr>
                <w:t>με τη διαθεσιμότητα φαρμάκων, η οποία οδηγεί χρόνια πάσχοντες να στερούνται τη φαρμακευτική τους αγωγή για περισσότερες από τρείς μέρες</w:t>
              </w:r>
              <w:r w:rsidR="006A7E59" w:rsidRPr="00AD4F0A">
                <w:rPr>
                  <w:rFonts w:cs="Arial"/>
                  <w:color w:val="auto"/>
                </w:rPr>
                <w:t xml:space="preserve">, </w:t>
              </w:r>
              <w:r w:rsidR="00270818" w:rsidRPr="00AD4F0A">
                <w:rPr>
                  <w:rFonts w:cs="Arial"/>
                  <w:color w:val="auto"/>
                </w:rPr>
                <w:t>αλλά</w:t>
              </w:r>
              <w:r w:rsidR="006A7E59" w:rsidRPr="00AD4F0A">
                <w:rPr>
                  <w:rFonts w:cs="Arial"/>
                  <w:color w:val="auto"/>
                </w:rPr>
                <w:t xml:space="preserve"> και των προβλημάτων που δημιουργούνται </w:t>
              </w:r>
              <w:r w:rsidRPr="00AD4F0A">
                <w:rPr>
                  <w:rFonts w:cs="Arial"/>
                  <w:color w:val="auto"/>
                </w:rPr>
                <w:t>από τις παράλληλες εξαγωγές φαρμάκων</w:t>
              </w:r>
            </w:p>
            <w:p w14:paraId="27BAF4DB" w14:textId="24FF096E" w:rsidR="009E452C" w:rsidRPr="00AD4F0A" w:rsidRDefault="00457184" w:rsidP="009E452C">
              <w:pPr>
                <w:rPr>
                  <w:rFonts w:cs="Arial"/>
                  <w:b/>
                  <w:bCs/>
                  <w:color w:val="auto"/>
                </w:rPr>
              </w:pPr>
              <w:r w:rsidRPr="00AD4F0A">
                <w:rPr>
                  <w:rFonts w:cs="Arial"/>
                  <w:color w:val="auto"/>
                </w:rPr>
                <w:t>8</w:t>
              </w:r>
              <w:r w:rsidR="009E452C" w:rsidRPr="00AD4F0A">
                <w:rPr>
                  <w:rFonts w:cs="Arial"/>
                  <w:color w:val="auto"/>
                </w:rPr>
                <w:t>.</w:t>
              </w:r>
              <w:r w:rsidR="009E452C" w:rsidRPr="00AD4F0A">
                <w:rPr>
                  <w:rFonts w:cs="Arial"/>
                  <w:b/>
                  <w:bCs/>
                  <w:color w:val="auto"/>
                </w:rPr>
                <w:t xml:space="preserve"> </w:t>
              </w:r>
              <w:r w:rsidR="009E452C" w:rsidRPr="00AD4F0A">
                <w:rPr>
                  <w:rFonts w:cs="Arial"/>
                  <w:color w:val="auto"/>
                </w:rPr>
                <w:t xml:space="preserve">Ισότιμη </w:t>
              </w:r>
              <w:r w:rsidR="00270818" w:rsidRPr="00AD4F0A">
                <w:rPr>
                  <w:rFonts w:cs="Arial"/>
                  <w:color w:val="auto"/>
                </w:rPr>
                <w:t xml:space="preserve">και ανεμπόδιστη </w:t>
              </w:r>
              <w:r w:rsidR="009E452C" w:rsidRPr="00AD4F0A">
                <w:rPr>
                  <w:rFonts w:cs="Arial"/>
                  <w:color w:val="auto"/>
                </w:rPr>
                <w:t xml:space="preserve">πρόσβαση των ανασφάλιστων πολιτών </w:t>
              </w:r>
              <w:r w:rsidR="00270818" w:rsidRPr="00AD4F0A">
                <w:rPr>
                  <w:rFonts w:cs="Arial"/>
                  <w:color w:val="auto"/>
                </w:rPr>
                <w:t xml:space="preserve">με αναπηρία και σοβαρές χρόνιες παθήσεις </w:t>
              </w:r>
              <w:r w:rsidR="009E452C" w:rsidRPr="00AD4F0A">
                <w:rPr>
                  <w:rFonts w:cs="Arial"/>
                  <w:color w:val="auto"/>
                </w:rPr>
                <w:t>σε δομές υγείας</w:t>
              </w:r>
            </w:p>
            <w:p w14:paraId="009C2BF0" w14:textId="5D26EAB6" w:rsidR="009E452C" w:rsidRPr="00AD4F0A" w:rsidRDefault="00457184" w:rsidP="009E452C">
              <w:pPr>
                <w:rPr>
                  <w:rFonts w:cs="Arial"/>
                  <w:color w:val="auto"/>
                </w:rPr>
              </w:pPr>
              <w:r w:rsidRPr="00AD4F0A">
                <w:rPr>
                  <w:rFonts w:cs="Arial"/>
                  <w:color w:val="auto"/>
                </w:rPr>
                <w:t>9.</w:t>
              </w:r>
              <w:r w:rsidR="009E452C" w:rsidRPr="00AD4F0A">
                <w:rPr>
                  <w:rFonts w:cs="Arial"/>
                  <w:color w:val="auto"/>
                </w:rPr>
                <w:t xml:space="preserve"> Στελέχωση των </w:t>
              </w:r>
              <w:proofErr w:type="spellStart"/>
              <w:r w:rsidR="009E452C" w:rsidRPr="00AD4F0A">
                <w:rPr>
                  <w:rFonts w:cs="Arial"/>
                  <w:color w:val="auto"/>
                </w:rPr>
                <w:t>υποστελεχωμένων</w:t>
              </w:r>
              <w:proofErr w:type="spellEnd"/>
              <w:r w:rsidR="009E452C" w:rsidRPr="00AD4F0A">
                <w:rPr>
                  <w:rFonts w:cs="Arial"/>
                  <w:color w:val="auto"/>
                </w:rPr>
                <w:t xml:space="preserve"> Διαβητολογικών Κέντρων και Ιατρείων της χώρας, λόγω της μη πλήρους εφαρμογής των διατάξεων της ιατρικής εξειδίκευσης στον Σακχαρώδη Διαβήτη</w:t>
              </w:r>
            </w:p>
            <w:p w14:paraId="024E3C8E" w14:textId="505344C1" w:rsidR="009E452C" w:rsidRPr="00AD4F0A" w:rsidRDefault="00457184" w:rsidP="009E452C">
              <w:pPr>
                <w:rPr>
                  <w:rFonts w:cs="Arial"/>
                  <w:color w:val="auto"/>
                </w:rPr>
              </w:pPr>
              <w:r w:rsidRPr="00261348">
                <w:rPr>
                  <w:rFonts w:cs="Arial"/>
                  <w:color w:val="auto"/>
                </w:rPr>
                <w:t>10.</w:t>
              </w:r>
              <w:r w:rsidR="00A535E0" w:rsidRPr="00261348">
                <w:rPr>
                  <w:rFonts w:cs="Arial"/>
                  <w:color w:val="auto"/>
                </w:rPr>
                <w:t xml:space="preserve"> </w:t>
              </w:r>
              <w:hyperlink r:id="rId18" w:history="1">
                <w:r w:rsidR="009E452C" w:rsidRPr="00261348">
                  <w:rPr>
                    <w:rStyle w:val="-"/>
                    <w:rFonts w:cs="Arial"/>
                    <w:color w:val="1F497D" w:themeColor="text2"/>
                    <w:u w:val="none"/>
                  </w:rPr>
                  <w:t>Ίδρυση Ιατρείων Διαβητικού Ποδιού</w:t>
                </w:r>
              </w:hyperlink>
              <w:r w:rsidR="009E452C" w:rsidRPr="00261348">
                <w:rPr>
                  <w:rFonts w:cs="Arial"/>
                  <w:color w:val="auto"/>
                </w:rPr>
                <w:t xml:space="preserve"> στα Νοσοκομεία της χώρας και στελέχωση των ήδη</w:t>
              </w:r>
              <w:r w:rsidR="009E452C" w:rsidRPr="00AD4F0A">
                <w:rPr>
                  <w:rFonts w:cs="Arial"/>
                  <w:color w:val="auto"/>
                </w:rPr>
                <w:t xml:space="preserve"> </w:t>
              </w:r>
              <w:proofErr w:type="spellStart"/>
              <w:r w:rsidR="009E452C" w:rsidRPr="00AD4F0A">
                <w:rPr>
                  <w:rFonts w:cs="Arial"/>
                  <w:color w:val="auto"/>
                </w:rPr>
                <w:t>υποστελεχωμένων</w:t>
              </w:r>
              <w:proofErr w:type="spellEnd"/>
              <w:r w:rsidR="009E452C" w:rsidRPr="00AD4F0A">
                <w:rPr>
                  <w:rFonts w:cs="Arial"/>
                  <w:color w:val="auto"/>
                </w:rPr>
                <w:t xml:space="preserve"> ελάχιστων Ιατρείων που υπάρχουν και λειτουργούν σήμερα</w:t>
              </w:r>
            </w:p>
            <w:p w14:paraId="61C23120" w14:textId="288A7D80" w:rsidR="002F631E" w:rsidRPr="00AD4F0A" w:rsidRDefault="00457184" w:rsidP="009E452C">
              <w:pPr>
                <w:rPr>
                  <w:rFonts w:cs="Arial"/>
                  <w:color w:val="auto"/>
                </w:rPr>
              </w:pPr>
              <w:r w:rsidRPr="00261348">
                <w:rPr>
                  <w:rFonts w:cs="Arial"/>
                  <w:color w:val="auto"/>
                </w:rPr>
                <w:t xml:space="preserve">11. </w:t>
              </w:r>
              <w:hyperlink r:id="rId19" w:history="1">
                <w:r w:rsidR="009E452C" w:rsidRPr="00261348">
                  <w:rPr>
                    <w:rStyle w:val="-"/>
                    <w:rFonts w:cs="Arial"/>
                    <w:color w:val="1F497D" w:themeColor="text2"/>
                    <w:u w:val="none"/>
                  </w:rPr>
                  <w:t>Στελέχωση των Μονάδων Αιμοκάθαρσης</w:t>
                </w:r>
              </w:hyperlink>
              <w:r w:rsidR="009E452C" w:rsidRPr="00261348">
                <w:rPr>
                  <w:rFonts w:cs="Arial"/>
                  <w:b/>
                  <w:bCs/>
                  <w:color w:val="auto"/>
                </w:rPr>
                <w:t xml:space="preserve"> </w:t>
              </w:r>
              <w:r w:rsidR="009E452C" w:rsidRPr="00261348">
                <w:rPr>
                  <w:rFonts w:cs="Arial"/>
                  <w:color w:val="auto"/>
                </w:rPr>
                <w:t xml:space="preserve">των </w:t>
              </w:r>
              <w:r w:rsidRPr="00261348">
                <w:rPr>
                  <w:rFonts w:cs="Arial"/>
                  <w:color w:val="auto"/>
                </w:rPr>
                <w:t xml:space="preserve">δημόσιων </w:t>
              </w:r>
              <w:r w:rsidR="009E452C" w:rsidRPr="00261348">
                <w:rPr>
                  <w:rFonts w:cs="Arial"/>
                  <w:color w:val="auto"/>
                </w:rPr>
                <w:t xml:space="preserve">Νοσοκομείων με ιατρικό </w:t>
              </w:r>
              <w:r w:rsidRPr="00261348">
                <w:rPr>
                  <w:rFonts w:cs="Arial"/>
                  <w:color w:val="auto"/>
                </w:rPr>
                <w:t>και νοσηλευτικό</w:t>
              </w:r>
              <w:r w:rsidRPr="00AD4F0A">
                <w:rPr>
                  <w:rFonts w:cs="Arial"/>
                  <w:color w:val="auto"/>
                </w:rPr>
                <w:t xml:space="preserve"> </w:t>
              </w:r>
              <w:r w:rsidR="009E452C" w:rsidRPr="00AD4F0A">
                <w:rPr>
                  <w:rFonts w:cs="Arial"/>
                  <w:color w:val="auto"/>
                </w:rPr>
                <w:t>προσωπικό</w:t>
              </w:r>
              <w:r w:rsidR="002F631E" w:rsidRPr="00AD4F0A">
                <w:rPr>
                  <w:rFonts w:cs="Arial"/>
                  <w:color w:val="auto"/>
                </w:rPr>
                <w:t xml:space="preserve"> </w:t>
              </w:r>
            </w:p>
            <w:p w14:paraId="0E75C711" w14:textId="5F838547" w:rsidR="009E452C" w:rsidRPr="00AD4F0A" w:rsidRDefault="00457184" w:rsidP="009E452C">
              <w:pPr>
                <w:rPr>
                  <w:rFonts w:cs="Arial"/>
                  <w:color w:val="auto"/>
                </w:rPr>
              </w:pPr>
              <w:r w:rsidRPr="00261348">
                <w:rPr>
                  <w:rFonts w:cs="Arial"/>
                  <w:color w:val="auto"/>
                </w:rPr>
                <w:t>12</w:t>
              </w:r>
              <w:r w:rsidRPr="00261348">
                <w:rPr>
                  <w:rFonts w:cs="Arial"/>
                  <w:color w:val="1F497D" w:themeColor="text2"/>
                </w:rPr>
                <w:t xml:space="preserve">. </w:t>
              </w:r>
              <w:hyperlink r:id="rId20" w:history="1">
                <w:r w:rsidR="002F631E" w:rsidRPr="00261348">
                  <w:rPr>
                    <w:rStyle w:val="-"/>
                    <w:rFonts w:cs="Arial"/>
                    <w:color w:val="1F497D" w:themeColor="text2"/>
                    <w:u w:val="none"/>
                  </w:rPr>
                  <w:t>Δημιουργία Ογκολογικών Κλινικών</w:t>
                </w:r>
              </w:hyperlink>
              <w:r w:rsidR="002F631E" w:rsidRPr="00261348">
                <w:rPr>
                  <w:rFonts w:cs="Arial"/>
                  <w:color w:val="auto"/>
                </w:rPr>
                <w:t xml:space="preserve"> και στελέχωση αυτών με εξειδικευμένο ιατρικό και νοσηλευτικό</w:t>
              </w:r>
              <w:r w:rsidR="002F631E" w:rsidRPr="00AD4F0A">
                <w:rPr>
                  <w:rFonts w:cs="Arial"/>
                  <w:color w:val="auto"/>
                </w:rPr>
                <w:t xml:space="preserve"> προσωπικό σε κάθε νοσοκομείο</w:t>
              </w:r>
            </w:p>
            <w:p w14:paraId="2D694257" w14:textId="2AC33B5E" w:rsidR="00457184" w:rsidRPr="00AD4F0A" w:rsidRDefault="00457184" w:rsidP="009E452C">
              <w:pPr>
                <w:rPr>
                  <w:rFonts w:cs="Arial"/>
                  <w:color w:val="auto"/>
                </w:rPr>
              </w:pPr>
              <w:r w:rsidRPr="00AD4F0A">
                <w:rPr>
                  <w:rFonts w:cs="Arial"/>
                  <w:color w:val="auto"/>
                </w:rPr>
                <w:t xml:space="preserve">13. </w:t>
              </w:r>
              <w:hyperlink r:id="rId21" w:history="1">
                <w:r w:rsidR="005F0FFB" w:rsidRPr="00261348">
                  <w:rPr>
                    <w:rStyle w:val="-"/>
                    <w:rFonts w:cs="Arial"/>
                    <w:color w:val="1F497D" w:themeColor="text2"/>
                    <w:u w:val="none"/>
                  </w:rPr>
                  <w:t xml:space="preserve">Διασφάλιση της έγκαιρης </w:t>
                </w:r>
                <w:r w:rsidRPr="00261348">
                  <w:rPr>
                    <w:rStyle w:val="-"/>
                    <w:rFonts w:cs="Arial"/>
                    <w:color w:val="1F497D" w:themeColor="text2"/>
                    <w:u w:val="none"/>
                  </w:rPr>
                  <w:t>Πρόσβαση</w:t>
                </w:r>
                <w:r w:rsidR="005F0FFB" w:rsidRPr="00261348">
                  <w:rPr>
                    <w:rStyle w:val="-"/>
                    <w:rFonts w:cs="Arial"/>
                    <w:color w:val="1F497D" w:themeColor="text2"/>
                    <w:u w:val="none"/>
                  </w:rPr>
                  <w:t>ς</w:t>
                </w:r>
                <w:r w:rsidRPr="00261348">
                  <w:rPr>
                    <w:rStyle w:val="-"/>
                    <w:rFonts w:cs="Arial"/>
                    <w:color w:val="1F497D" w:themeColor="text2"/>
                    <w:u w:val="none"/>
                  </w:rPr>
                  <w:t xml:space="preserve"> σε εξειδικευμένη και ποιοτική ιατρική και υγειονομική φροντίδα</w:t>
                </w:r>
                <w:r w:rsidRPr="00261348">
                  <w:rPr>
                    <w:rStyle w:val="-"/>
                    <w:rFonts w:cs="Arial"/>
                    <w:color w:val="auto"/>
                    <w:u w:val="none"/>
                  </w:rPr>
                  <w:t xml:space="preserve"> </w:t>
                </w:r>
              </w:hyperlink>
              <w:r w:rsidRPr="00261348">
                <w:rPr>
                  <w:rFonts w:cs="Arial"/>
                  <w:color w:val="auto"/>
                </w:rPr>
                <w:t>, ώστε να βελτιστοποιηθεί η μακροχρόνια ποιότητα της ζωή των ατόμων με ρευματικές</w:t>
              </w:r>
              <w:r w:rsidRPr="00AD4F0A">
                <w:rPr>
                  <w:rFonts w:cs="Arial"/>
                  <w:color w:val="auto"/>
                </w:rPr>
                <w:t xml:space="preserve"> παθήσεις </w:t>
              </w:r>
            </w:p>
            <w:p w14:paraId="1EC94C8F" w14:textId="539CCC3C" w:rsidR="005F0FFB" w:rsidRPr="00AD4F0A" w:rsidRDefault="005F0FFB" w:rsidP="009E452C">
              <w:pPr>
                <w:rPr>
                  <w:rFonts w:cs="Arial"/>
                  <w:color w:val="auto"/>
                </w:rPr>
              </w:pPr>
              <w:r w:rsidRPr="00261348">
                <w:rPr>
                  <w:rFonts w:cs="Arial"/>
                  <w:color w:val="1F497D" w:themeColor="text2"/>
                </w:rPr>
                <w:t xml:space="preserve">14. Διασφάλιση της </w:t>
              </w:r>
              <w:hyperlink r:id="rId22" w:history="1">
                <w:r w:rsidRPr="00261348">
                  <w:rPr>
                    <w:rStyle w:val="-"/>
                    <w:rFonts w:cs="Arial"/>
                    <w:color w:val="1F497D" w:themeColor="text2"/>
                    <w:u w:val="none"/>
                  </w:rPr>
                  <w:t>Πρώιμης, ταχύτερης και ακριβέστερης διάγνωσης σπάνιων παθήσεων</w:t>
                </w:r>
              </w:hyperlink>
              <w:r w:rsidRPr="00261348">
                <w:rPr>
                  <w:rFonts w:cs="Arial"/>
                  <w:color w:val="1F497D" w:themeColor="text2"/>
                </w:rPr>
                <w:t xml:space="preserve"> μέσω </w:t>
              </w:r>
              <w:r w:rsidRPr="00AD4F0A">
                <w:rPr>
                  <w:rFonts w:cs="Arial"/>
                  <w:color w:val="auto"/>
                </w:rPr>
                <w:t>καλύτερης και συνεπούς χρήσης εναρμονισμένων προτύπων και προγραμμάτων σε ολόκληρη την Ευρώπη, νέων τεχνολογιών και καινοτόμων προσεγγίσεων που βασίζονται στις ανάγκες των ατόμων με σπάνιες παθήσεις</w:t>
              </w:r>
            </w:p>
            <w:p w14:paraId="1EECD0F2" w14:textId="11C40A9B" w:rsidR="00A535E0" w:rsidRPr="00261348" w:rsidRDefault="00A535E0" w:rsidP="00A535E0">
              <w:pPr>
                <w:rPr>
                  <w:rFonts w:cs="Arial"/>
                  <w:b/>
                  <w:bCs/>
                  <w:strike/>
                  <w:color w:val="1F497D" w:themeColor="text2"/>
                </w:rPr>
              </w:pPr>
              <w:r w:rsidRPr="00261348">
                <w:rPr>
                  <w:rFonts w:cs="Arial"/>
                  <w:b/>
                  <w:bCs/>
                  <w:color w:val="1F497D" w:themeColor="text2"/>
                </w:rPr>
                <w:t xml:space="preserve">Ε. </w:t>
              </w:r>
              <w:hyperlink r:id="rId23" w:history="1">
                <w:r w:rsidRPr="00261348">
                  <w:rPr>
                    <w:rStyle w:val="-"/>
                    <w:rFonts w:cs="Arial"/>
                    <w:b/>
                    <w:bCs/>
                    <w:color w:val="1F497D" w:themeColor="text2"/>
                    <w:u w:val="none"/>
                  </w:rPr>
                  <w:t>Θέματα Κεντρικού Συμβουλίου Υγείας (ΚΕΣΥ)</w:t>
                </w:r>
              </w:hyperlink>
            </w:p>
            <w:p w14:paraId="57628DFB" w14:textId="4BF150A6" w:rsidR="009E452C" w:rsidRPr="00AD4F0A" w:rsidRDefault="00110190" w:rsidP="009E452C">
              <w:pPr>
                <w:rPr>
                  <w:rFonts w:cs="Arial"/>
                  <w:b/>
                  <w:bCs/>
                  <w:color w:val="auto"/>
                </w:rPr>
              </w:pPr>
              <w:r w:rsidRPr="00AD4F0A">
                <w:rPr>
                  <w:rFonts w:cs="Arial"/>
                  <w:b/>
                  <w:bCs/>
                  <w:color w:val="auto"/>
                </w:rPr>
                <w:t>ΣΤ</w:t>
              </w:r>
              <w:r w:rsidR="00457184" w:rsidRPr="00AD4F0A">
                <w:rPr>
                  <w:rFonts w:cs="Arial"/>
                  <w:b/>
                  <w:bCs/>
                  <w:color w:val="auto"/>
                </w:rPr>
                <w:t xml:space="preserve">. </w:t>
              </w:r>
              <w:r w:rsidR="009E452C" w:rsidRPr="00AD4F0A">
                <w:rPr>
                  <w:rFonts w:cs="Arial"/>
                  <w:b/>
                  <w:bCs/>
                  <w:color w:val="auto"/>
                </w:rPr>
                <w:t>Θέματα Εθνικού Οργανισμού Μεταμοσχεύσεων</w:t>
              </w:r>
            </w:p>
            <w:p w14:paraId="7AEDCD94" w14:textId="6EBD0ACA" w:rsidR="009E452C" w:rsidRPr="00261348" w:rsidRDefault="009E452C" w:rsidP="009E452C">
              <w:pPr>
                <w:rPr>
                  <w:rFonts w:cs="Arial"/>
                  <w:color w:val="auto"/>
                </w:rPr>
              </w:pPr>
              <w:r w:rsidRPr="00261348">
                <w:rPr>
                  <w:rFonts w:cs="Arial"/>
                  <w:color w:val="auto"/>
                </w:rPr>
                <w:t>1</w:t>
              </w:r>
              <w:r w:rsidRPr="00261348">
                <w:rPr>
                  <w:rFonts w:cs="Arial"/>
                  <w:color w:val="1F497D" w:themeColor="text2"/>
                </w:rPr>
                <w:t xml:space="preserve">. </w:t>
              </w:r>
              <w:hyperlink r:id="rId24" w:history="1">
                <w:r w:rsidRPr="00261348">
                  <w:rPr>
                    <w:rStyle w:val="-"/>
                    <w:rFonts w:cs="Arial"/>
                    <w:color w:val="1F497D" w:themeColor="text2"/>
                    <w:u w:val="none"/>
                  </w:rPr>
                  <w:t xml:space="preserve">Στελέχωση των </w:t>
                </w:r>
                <w:proofErr w:type="spellStart"/>
                <w:r w:rsidRPr="00261348">
                  <w:rPr>
                    <w:rStyle w:val="-"/>
                    <w:rFonts w:cs="Arial"/>
                    <w:color w:val="1F497D" w:themeColor="text2"/>
                    <w:u w:val="none"/>
                  </w:rPr>
                  <w:t>υποστελεχομένων</w:t>
                </w:r>
                <w:proofErr w:type="spellEnd"/>
                <w:r w:rsidRPr="00261348">
                  <w:rPr>
                    <w:rStyle w:val="-"/>
                    <w:rFonts w:cs="Arial"/>
                    <w:color w:val="1F497D" w:themeColor="text2"/>
                    <w:u w:val="none"/>
                  </w:rPr>
                  <w:t xml:space="preserve"> μεταμοσχευτικών κέντρων με οργανικές θέσεις νέων Χειρουργών </w:t>
                </w:r>
                <w:proofErr w:type="spellStart"/>
                <w:r w:rsidRPr="00261348">
                  <w:rPr>
                    <w:rStyle w:val="-"/>
                    <w:rFonts w:cs="Arial"/>
                    <w:color w:val="1F497D" w:themeColor="text2"/>
                    <w:u w:val="none"/>
                  </w:rPr>
                  <w:t>Μεταμοσχευτών</w:t>
                </w:r>
                <w:proofErr w:type="spellEnd"/>
                <w:r w:rsidRPr="00261348">
                  <w:rPr>
                    <w:rStyle w:val="-"/>
                    <w:rFonts w:cs="Arial"/>
                    <w:color w:val="1F497D" w:themeColor="text2"/>
                    <w:u w:val="none"/>
                  </w:rPr>
                  <w:t xml:space="preserve"> γ</w:t>
                </w:r>
              </w:hyperlink>
              <w:r w:rsidRPr="00261348">
                <w:rPr>
                  <w:rFonts w:cs="Arial"/>
                  <w:color w:val="auto"/>
                </w:rPr>
                <w:t xml:space="preserve">ια την συνέχιση και ομαλή λειτουργία των μεταμοσχευτικών προγραμμάτων. Η σημερινή υποστελέχωση θα επιδεινωθεί έτι περαιτέρω λόγω και της συνταξιοδότησης σημαντικού αριθμού έμπειρων χειρουργών </w:t>
              </w:r>
              <w:proofErr w:type="spellStart"/>
              <w:r w:rsidRPr="00261348">
                <w:rPr>
                  <w:rFonts w:cs="Arial"/>
                  <w:color w:val="auto"/>
                </w:rPr>
                <w:t>Μεταμοσχευτών</w:t>
              </w:r>
              <w:proofErr w:type="spellEnd"/>
            </w:p>
            <w:p w14:paraId="74CDFA2E" w14:textId="3DB7EC90" w:rsidR="003B4A29" w:rsidRPr="00261348" w:rsidRDefault="009E452C" w:rsidP="001D5C6F">
              <w:pPr>
                <w:rPr>
                  <w:rFonts w:cs="Arial"/>
                  <w:color w:val="auto"/>
                </w:rPr>
              </w:pPr>
              <w:r w:rsidRPr="00261348">
                <w:rPr>
                  <w:rFonts w:cs="Arial"/>
                  <w:color w:val="auto"/>
                </w:rPr>
                <w:t xml:space="preserve">2. </w:t>
              </w:r>
              <w:hyperlink r:id="rId25" w:history="1">
                <w:r w:rsidRPr="00261348">
                  <w:rPr>
                    <w:rStyle w:val="-"/>
                    <w:rFonts w:cs="Arial"/>
                    <w:color w:val="1F497D" w:themeColor="text2"/>
                    <w:u w:val="none"/>
                  </w:rPr>
                  <w:t xml:space="preserve">Ποιοτική αναβάθμιση των υπηρεσιών δημοσίας υγείας με την εκπόνηση </w:t>
                </w:r>
                <w:r w:rsidR="00457184" w:rsidRPr="00261348">
                  <w:rPr>
                    <w:rStyle w:val="-"/>
                    <w:rFonts w:cs="Arial"/>
                    <w:color w:val="1F497D" w:themeColor="text2"/>
                    <w:u w:val="none"/>
                  </w:rPr>
                  <w:t xml:space="preserve">Εθνικού Σχεδίου Μεταμοσχεύσεων </w:t>
                </w:r>
                <w:r w:rsidRPr="00261348">
                  <w:rPr>
                    <w:rStyle w:val="-"/>
                    <w:rFonts w:cs="Arial"/>
                    <w:color w:val="1F497D" w:themeColor="text2"/>
                    <w:u w:val="none"/>
                  </w:rPr>
                  <w:t xml:space="preserve">και </w:t>
                </w:r>
                <w:r w:rsidR="009D607B" w:rsidRPr="00261348">
                  <w:rPr>
                    <w:rStyle w:val="-"/>
                    <w:rFonts w:cs="Arial"/>
                    <w:color w:val="1F497D" w:themeColor="text2"/>
                    <w:u w:val="none"/>
                  </w:rPr>
                  <w:t xml:space="preserve">τον </w:t>
                </w:r>
                <w:r w:rsidRPr="00261348">
                  <w:rPr>
                    <w:rStyle w:val="-"/>
                    <w:rFonts w:cs="Arial"/>
                    <w:color w:val="1F497D" w:themeColor="text2"/>
                    <w:u w:val="none"/>
                  </w:rPr>
                  <w:t>εκσυγχρονισμό των διαγνωστικών και θεραπευτικών πρωτόκολλων για την χρόνια νεφρική ανεπάρκεια τελικού σταδίου</w:t>
                </w:r>
              </w:hyperlink>
              <w:r w:rsidRPr="00261348">
                <w:rPr>
                  <w:rFonts w:cs="Arial"/>
                  <w:color w:val="auto"/>
                </w:rPr>
                <w:t xml:space="preserve"> (υπό αιμοκάθαρση, υπό μεταμόσχευση υπό περιτοναϊκή κάθαρση)</w:t>
              </w:r>
              <w:r w:rsidR="002F631E" w:rsidRPr="00261348">
                <w:rPr>
                  <w:rFonts w:cs="Arial"/>
                  <w:color w:val="auto"/>
                </w:rPr>
                <w:t xml:space="preserve"> </w:t>
              </w:r>
            </w:p>
            <w:p w14:paraId="14A6504F" w14:textId="61C1229D" w:rsidR="002F631E" w:rsidRPr="00261348" w:rsidRDefault="00110190" w:rsidP="002F631E">
              <w:pPr>
                <w:rPr>
                  <w:rFonts w:cs="Arial"/>
                  <w:b/>
                  <w:bCs/>
                  <w:color w:val="auto"/>
                </w:rPr>
              </w:pPr>
              <w:r w:rsidRPr="00261348">
                <w:rPr>
                  <w:rFonts w:cs="Arial"/>
                  <w:b/>
                  <w:bCs/>
                  <w:color w:val="auto"/>
                </w:rPr>
                <w:t>Ζ</w:t>
              </w:r>
              <w:r w:rsidR="00457184" w:rsidRPr="00261348">
                <w:rPr>
                  <w:rFonts w:cs="Arial"/>
                  <w:b/>
                  <w:bCs/>
                  <w:color w:val="auto"/>
                </w:rPr>
                <w:t>.</w:t>
              </w:r>
              <w:r w:rsidR="00457184" w:rsidRPr="00261348">
                <w:rPr>
                  <w:rFonts w:cs="Arial"/>
                  <w:b/>
                  <w:bCs/>
                  <w:color w:val="1F497D" w:themeColor="text2"/>
                </w:rPr>
                <w:t xml:space="preserve"> </w:t>
              </w:r>
              <w:hyperlink r:id="rId26" w:history="1">
                <w:r w:rsidR="002F631E" w:rsidRPr="00261348">
                  <w:rPr>
                    <w:rStyle w:val="-"/>
                    <w:rFonts w:cs="Arial"/>
                    <w:b/>
                    <w:bCs/>
                    <w:color w:val="1F497D" w:themeColor="text2"/>
                    <w:u w:val="none"/>
                  </w:rPr>
                  <w:t>Εκπόνηση Εθνικού Σχεδίου για την πρόληψη, έγκαιρη διάγνωση, σωστή θεραπεία και αποκατάσταση των καρκινοπαθών</w:t>
                </w:r>
              </w:hyperlink>
              <w:r w:rsidR="002F631E" w:rsidRPr="00261348">
                <w:rPr>
                  <w:rFonts w:cs="Arial"/>
                  <w:b/>
                  <w:bCs/>
                  <w:color w:val="auto"/>
                </w:rPr>
                <w:t xml:space="preserve"> </w:t>
              </w:r>
            </w:p>
            <w:p w14:paraId="328E68AF" w14:textId="50BFD429" w:rsidR="00400479" w:rsidRPr="00261348" w:rsidRDefault="00110190" w:rsidP="002F631E">
              <w:pPr>
                <w:rPr>
                  <w:rStyle w:val="-"/>
                  <w:rFonts w:cs="Arial"/>
                  <w:color w:val="auto"/>
                  <w:u w:val="none"/>
                </w:rPr>
              </w:pPr>
              <w:r w:rsidRPr="00261348">
                <w:rPr>
                  <w:rFonts w:cs="Arial"/>
                  <w:b/>
                  <w:bCs/>
                  <w:color w:val="auto"/>
                </w:rPr>
                <w:t>Η</w:t>
              </w:r>
              <w:r w:rsidR="005F0FFB" w:rsidRPr="00261348">
                <w:rPr>
                  <w:rFonts w:cs="Arial"/>
                  <w:b/>
                  <w:bCs/>
                  <w:color w:val="auto"/>
                </w:rPr>
                <w:t xml:space="preserve">. </w:t>
              </w:r>
              <w:hyperlink r:id="rId27" w:history="1">
                <w:r w:rsidR="00AD1F5D" w:rsidRPr="00261348">
                  <w:rPr>
                    <w:rStyle w:val="-"/>
                    <w:rFonts w:cs="Arial"/>
                    <w:b/>
                    <w:bCs/>
                    <w:color w:val="1F497D" w:themeColor="text2"/>
                    <w:u w:val="none"/>
                  </w:rPr>
                  <w:t xml:space="preserve">Θέσπιση και λειτουργία </w:t>
                </w:r>
                <w:r w:rsidR="002F631E" w:rsidRPr="00261348">
                  <w:rPr>
                    <w:rStyle w:val="-"/>
                    <w:rFonts w:cs="Arial"/>
                    <w:b/>
                    <w:bCs/>
                    <w:color w:val="1F497D" w:themeColor="text2"/>
                    <w:u w:val="none"/>
                  </w:rPr>
                  <w:t xml:space="preserve">ειδικού δικτύου παρακολούθησης των ατόμων που ζουν </w:t>
                </w:r>
                <w:r w:rsidR="00400479" w:rsidRPr="00261348">
                  <w:rPr>
                    <w:rStyle w:val="-"/>
                    <w:rFonts w:cs="Arial"/>
                    <w:b/>
                    <w:bCs/>
                    <w:color w:val="1F497D" w:themeColor="text2"/>
                    <w:u w:val="none"/>
                  </w:rPr>
                  <w:t xml:space="preserve">έχοντας οποιαδήποτε </w:t>
                </w:r>
                <w:r w:rsidR="002F631E" w:rsidRPr="00261348">
                  <w:rPr>
                    <w:rStyle w:val="-"/>
                    <w:rFonts w:cs="Arial"/>
                    <w:b/>
                    <w:bCs/>
                    <w:color w:val="1F497D" w:themeColor="text2"/>
                    <w:u w:val="none"/>
                  </w:rPr>
                  <w:t>χρόνια πάθηση</w:t>
                </w:r>
              </w:hyperlink>
              <w:r w:rsidR="002F631E" w:rsidRPr="00261348">
                <w:rPr>
                  <w:rStyle w:val="-"/>
                  <w:rFonts w:cs="Arial"/>
                  <w:color w:val="1F497D" w:themeColor="text2"/>
                  <w:u w:val="none"/>
                </w:rPr>
                <w:t xml:space="preserve"> </w:t>
              </w:r>
            </w:p>
            <w:p w14:paraId="6EFFA55A" w14:textId="784E90A7" w:rsidR="005F0FFB" w:rsidRPr="00261348" w:rsidRDefault="00110190" w:rsidP="002F631E">
              <w:pPr>
                <w:rPr>
                  <w:rFonts w:cs="Arial"/>
                  <w:b/>
                  <w:bCs/>
                  <w:color w:val="auto"/>
                </w:rPr>
              </w:pPr>
              <w:r w:rsidRPr="00261348">
                <w:rPr>
                  <w:rFonts w:cs="Arial"/>
                  <w:b/>
                  <w:bCs/>
                  <w:color w:val="auto"/>
                </w:rPr>
                <w:t>Θ</w:t>
              </w:r>
              <w:r w:rsidR="005F0FFB" w:rsidRPr="00261348">
                <w:rPr>
                  <w:rFonts w:cs="Arial"/>
                  <w:b/>
                  <w:bCs/>
                  <w:color w:val="auto"/>
                </w:rPr>
                <w:t>. Θέματα Υπουργείου Εργασίας</w:t>
              </w:r>
            </w:p>
            <w:p w14:paraId="0671A8C9" w14:textId="174C4457" w:rsidR="000F289D" w:rsidRPr="00261348" w:rsidRDefault="005F0FFB" w:rsidP="002F631E">
              <w:pPr>
                <w:rPr>
                  <w:rFonts w:cs="Arial"/>
                  <w:color w:val="auto"/>
                </w:rPr>
              </w:pPr>
              <w:r w:rsidRPr="00261348">
                <w:rPr>
                  <w:rFonts w:cs="Arial"/>
                  <w:color w:val="auto"/>
                </w:rPr>
                <w:lastRenderedPageBreak/>
                <w:t>1</w:t>
              </w:r>
              <w:r w:rsidR="00400479" w:rsidRPr="00261348">
                <w:rPr>
                  <w:rFonts w:cs="Arial"/>
                  <w:color w:val="auto"/>
                </w:rPr>
                <w:t xml:space="preserve">. </w:t>
              </w:r>
              <w:r w:rsidR="000F289D" w:rsidRPr="00261348">
                <w:rPr>
                  <w:rFonts w:cs="Arial"/>
                  <w:color w:val="auto"/>
                </w:rPr>
                <w:t xml:space="preserve">Ειδικό πρόγραμμα επαγγελματικής ένταξης και επανένταξης ατόμων με επίκτητη ανοσολογική ανεπάρκεια, των ατόμων που ζουν με τον </w:t>
              </w:r>
              <w:r w:rsidR="000F289D" w:rsidRPr="00261348">
                <w:rPr>
                  <w:rFonts w:cs="Arial"/>
                  <w:color w:val="auto"/>
                  <w:lang w:val="en-US"/>
                </w:rPr>
                <w:t>HIV</w:t>
              </w:r>
              <w:r w:rsidR="000F289D" w:rsidRPr="00261348">
                <w:rPr>
                  <w:rFonts w:cs="Arial"/>
                  <w:color w:val="auto"/>
                </w:rPr>
                <w:t>/</w:t>
              </w:r>
              <w:r w:rsidR="000F289D" w:rsidRPr="00261348">
                <w:rPr>
                  <w:rFonts w:cs="Arial"/>
                  <w:color w:val="auto"/>
                  <w:lang w:val="en-US"/>
                </w:rPr>
                <w:t>AIDS</w:t>
              </w:r>
              <w:r w:rsidR="000F289D" w:rsidRPr="00261348">
                <w:rPr>
                  <w:rFonts w:cs="Arial"/>
                  <w:color w:val="auto"/>
                </w:rPr>
                <w:t xml:space="preserve"> και ενημέρωσης των εργοδοτικών οργανώσεων για τον </w:t>
              </w:r>
              <w:r w:rsidR="000F289D" w:rsidRPr="00261348">
                <w:rPr>
                  <w:rFonts w:cs="Arial"/>
                  <w:color w:val="auto"/>
                  <w:lang w:val="en-US"/>
                </w:rPr>
                <w:t>HIV</w:t>
              </w:r>
              <w:r w:rsidR="000F289D" w:rsidRPr="00261348">
                <w:rPr>
                  <w:rFonts w:cs="Arial"/>
                  <w:color w:val="auto"/>
                </w:rPr>
                <w:t>/</w:t>
              </w:r>
              <w:r w:rsidR="000F289D" w:rsidRPr="00261348">
                <w:rPr>
                  <w:rFonts w:cs="Arial"/>
                  <w:color w:val="auto"/>
                  <w:lang w:val="en-US"/>
                </w:rPr>
                <w:t>AIDS</w:t>
              </w:r>
            </w:p>
            <w:p w14:paraId="35565AD0" w14:textId="1BDB308E" w:rsidR="009D607B" w:rsidRPr="00261348" w:rsidRDefault="005F0FFB" w:rsidP="002F631E">
              <w:pPr>
                <w:rPr>
                  <w:rFonts w:cs="Arial"/>
                  <w:color w:val="auto"/>
                </w:rPr>
              </w:pPr>
              <w:r w:rsidRPr="00261348">
                <w:rPr>
                  <w:rFonts w:cs="Arial"/>
                  <w:color w:val="auto"/>
                </w:rPr>
                <w:t>2.</w:t>
              </w:r>
              <w:r w:rsidR="000F289D" w:rsidRPr="00261348">
                <w:rPr>
                  <w:rFonts w:cs="Arial"/>
                  <w:color w:val="auto"/>
                </w:rPr>
                <w:t xml:space="preserve"> </w:t>
              </w:r>
              <w:r w:rsidR="009D607B" w:rsidRPr="00261348">
                <w:rPr>
                  <w:rFonts w:cs="Arial"/>
                  <w:color w:val="auto"/>
                </w:rPr>
                <w:t xml:space="preserve">Παρακολούθηση, από τους αρμόδιους ελεγκτικούς μηχανισμούς του </w:t>
              </w:r>
              <w:r w:rsidR="00AD4F0A" w:rsidRPr="00261348">
                <w:rPr>
                  <w:rFonts w:cs="Arial"/>
                  <w:color w:val="auto"/>
                </w:rPr>
                <w:t>υ</w:t>
              </w:r>
              <w:r w:rsidR="009D607B" w:rsidRPr="00261348">
                <w:rPr>
                  <w:rFonts w:cs="Arial"/>
                  <w:color w:val="auto"/>
                </w:rPr>
                <w:t xml:space="preserve">πουργείου Εργασίας, των κατά νόμο προβλεπόμενων </w:t>
              </w:r>
              <w:hyperlink r:id="rId28" w:history="1">
                <w:r w:rsidR="009D607B" w:rsidRPr="00261348">
                  <w:rPr>
                    <w:rStyle w:val="-"/>
                    <w:rFonts w:cs="Arial"/>
                    <w:u w:val="none"/>
                  </w:rPr>
                  <w:t>εύλογων προσαρμογών στους χώρους εργασίας</w:t>
                </w:r>
              </w:hyperlink>
              <w:r w:rsidR="009D607B" w:rsidRPr="00261348">
                <w:rPr>
                  <w:rFonts w:cs="Arial"/>
                  <w:color w:val="auto"/>
                </w:rPr>
                <w:t xml:space="preserve"> </w:t>
              </w:r>
              <w:r w:rsidR="0036133C" w:rsidRPr="00261348">
                <w:rPr>
                  <w:rFonts w:cs="Arial"/>
                  <w:color w:val="auto"/>
                </w:rPr>
                <w:t xml:space="preserve">του ιδιωτικού τομέα </w:t>
              </w:r>
              <w:r w:rsidRPr="00261348">
                <w:rPr>
                  <w:rFonts w:cs="Arial"/>
                  <w:color w:val="auto"/>
                </w:rPr>
                <w:t>(</w:t>
              </w:r>
              <w:r w:rsidR="0036133C" w:rsidRPr="00261348">
                <w:rPr>
                  <w:rFonts w:cs="Arial"/>
                  <w:color w:val="auto"/>
                </w:rPr>
                <w:t>και αντίστοιχα το Υπουργείο Εσωτερικών στους χώρους εργασίας του δημόσιου τομέα</w:t>
              </w:r>
              <w:r w:rsidRPr="00261348">
                <w:rPr>
                  <w:rFonts w:cs="Arial"/>
                  <w:color w:val="auto"/>
                </w:rPr>
                <w:t>)</w:t>
              </w:r>
              <w:r w:rsidR="0036133C" w:rsidRPr="00261348">
                <w:rPr>
                  <w:rFonts w:cs="Arial"/>
                  <w:color w:val="auto"/>
                </w:rPr>
                <w:t xml:space="preserve"> </w:t>
              </w:r>
              <w:r w:rsidR="009D607B" w:rsidRPr="00261348">
                <w:rPr>
                  <w:rFonts w:cs="Arial"/>
                  <w:color w:val="auto"/>
                </w:rPr>
                <w:t xml:space="preserve">που εργάζονται άτομα με </w:t>
              </w:r>
              <w:r w:rsidR="00AD4F0A" w:rsidRPr="00261348">
                <w:rPr>
                  <w:rFonts w:cs="Arial"/>
                  <w:color w:val="auto"/>
                </w:rPr>
                <w:t>χρόνιες παθήσεις ή/ και αναπηρίες</w:t>
              </w:r>
            </w:p>
            <w:p w14:paraId="7E065FE9" w14:textId="6FD765D2" w:rsidR="005F0FFB" w:rsidRPr="00261348" w:rsidRDefault="005F0FFB" w:rsidP="002F631E">
              <w:pPr>
                <w:rPr>
                  <w:rFonts w:cs="Arial"/>
                  <w:b/>
                  <w:bCs/>
                  <w:color w:val="auto"/>
                </w:rPr>
              </w:pPr>
              <w:r w:rsidRPr="00261348">
                <w:rPr>
                  <w:rFonts w:cs="Arial"/>
                  <w:color w:val="auto"/>
                </w:rPr>
                <w:t xml:space="preserve">3. Επίσπευση των διαδικασιών και άμεση απόδοση της αναπηρικής σύνταξης που δικαιούνται άτομα με χρόνιες παθήσεις </w:t>
              </w:r>
              <w:r w:rsidR="00AD4F0A" w:rsidRPr="00261348">
                <w:rPr>
                  <w:rFonts w:cs="Arial"/>
                  <w:color w:val="auto"/>
                </w:rPr>
                <w:t>ή/ και</w:t>
              </w:r>
              <w:r w:rsidRPr="00261348">
                <w:rPr>
                  <w:rFonts w:cs="Arial"/>
                  <w:color w:val="auto"/>
                </w:rPr>
                <w:t xml:space="preserve"> αναπηρίες από τα ασφαλιστικά ταμεία</w:t>
              </w:r>
            </w:p>
            <w:p w14:paraId="35C31CD3" w14:textId="711EF16F" w:rsidR="005F0FFB" w:rsidRPr="00261348" w:rsidRDefault="005F0FFB" w:rsidP="002F631E">
              <w:pPr>
                <w:rPr>
                  <w:rFonts w:cs="Arial"/>
                  <w:b/>
                  <w:bCs/>
                  <w:color w:val="auto"/>
                </w:rPr>
              </w:pPr>
              <w:r w:rsidRPr="00261348">
                <w:rPr>
                  <w:rFonts w:cs="Arial"/>
                  <w:b/>
                  <w:bCs/>
                  <w:color w:val="auto"/>
                </w:rPr>
                <w:t>Θ. ΚΕΠΑ</w:t>
              </w:r>
            </w:p>
            <w:p w14:paraId="31808E81" w14:textId="6B1116F7" w:rsidR="00074185" w:rsidRPr="00261348" w:rsidRDefault="00045D06" w:rsidP="002F631E">
              <w:pPr>
                <w:rPr>
                  <w:rFonts w:cs="Arial"/>
                  <w:color w:val="auto"/>
                  <w:shd w:val="clear" w:color="auto" w:fill="FFFFFF"/>
                </w:rPr>
              </w:pPr>
              <w:r w:rsidRPr="00261348">
                <w:rPr>
                  <w:rFonts w:cs="Arial"/>
                  <w:color w:val="auto"/>
                  <w:shd w:val="clear" w:color="auto" w:fill="FFFFFF"/>
                </w:rPr>
                <w:t xml:space="preserve">1. </w:t>
              </w:r>
              <w:hyperlink r:id="rId29" w:history="1">
                <w:r w:rsidRPr="00261348">
                  <w:rPr>
                    <w:rStyle w:val="-"/>
                    <w:rFonts w:cs="Arial"/>
                    <w:u w:val="none"/>
                    <w:shd w:val="clear" w:color="auto" w:fill="FFFFFF"/>
                  </w:rPr>
                  <w:t>Συμπλήρωση του ΕΠΠΑ, αξιοποίηση των Ηλεκτρονικών ΚΕΠΑ</w:t>
                </w:r>
              </w:hyperlink>
              <w:r w:rsidRPr="00261348">
                <w:rPr>
                  <w:rFonts w:cs="Arial"/>
                  <w:color w:val="auto"/>
                  <w:shd w:val="clear" w:color="auto" w:fill="FFFFFF"/>
                </w:rPr>
                <w:t xml:space="preserve">, </w:t>
              </w:r>
              <w:r w:rsidR="00074185" w:rsidRPr="00261348">
                <w:rPr>
                  <w:rFonts w:cs="Arial"/>
                  <w:color w:val="auto"/>
                  <w:shd w:val="clear" w:color="auto" w:fill="FFFFFF"/>
                </w:rPr>
                <w:t>επιμόρφωση των ιατρών για τη σωστή συμπλήρωση των εισηγητικών φακέλων των ατόμων με χρόνιες παθήσεις για την αντιμετώπιση και α</w:t>
              </w:r>
              <w:r w:rsidRPr="00261348">
                <w:rPr>
                  <w:rFonts w:cs="Arial"/>
                  <w:color w:val="auto"/>
                  <w:shd w:val="clear" w:color="auto" w:fill="FFFFFF"/>
                </w:rPr>
                <w:t xml:space="preserve">ποκατάσταση των αδικιών </w:t>
              </w:r>
            </w:p>
            <w:p w14:paraId="41E022C0" w14:textId="2BA9B384" w:rsidR="00074185" w:rsidRPr="00261348" w:rsidRDefault="00074185" w:rsidP="002F631E">
              <w:pPr>
                <w:rPr>
                  <w:rFonts w:cs="Arial"/>
                  <w:color w:val="auto"/>
                  <w:shd w:val="clear" w:color="auto" w:fill="FFFFFF"/>
                </w:rPr>
              </w:pPr>
              <w:r w:rsidRPr="00261348">
                <w:rPr>
                  <w:rFonts w:cs="Arial"/>
                  <w:color w:val="auto"/>
                  <w:shd w:val="clear" w:color="auto" w:fill="FFFFFF"/>
                </w:rPr>
                <w:t>2. Ενίσχυση του Ειδικού Σώματος Ιατρών ΚΕΠΑ σε όλες τις ειδικότητες για την αντιμετώπιση των καθυστερήσεων των συνεδριάσεων των Επιτροπών</w:t>
              </w:r>
              <w:r w:rsidR="00270818" w:rsidRPr="00261348">
                <w:rPr>
                  <w:rFonts w:cs="Arial"/>
                  <w:color w:val="auto"/>
                  <w:shd w:val="clear" w:color="auto" w:fill="FFFFFF"/>
                </w:rPr>
                <w:t xml:space="preserve">, περιλαμβανομένων των κατ’ οίκο εξετάσεων </w:t>
              </w:r>
            </w:p>
            <w:p w14:paraId="52265843" w14:textId="48C883D4" w:rsidR="00074185" w:rsidRPr="00261348" w:rsidRDefault="00074185" w:rsidP="002F631E">
              <w:pPr>
                <w:rPr>
                  <w:rFonts w:cs="Arial"/>
                  <w:color w:val="auto"/>
                  <w:shd w:val="clear" w:color="auto" w:fill="FFFFFF"/>
                </w:rPr>
              </w:pPr>
              <w:r w:rsidRPr="00261348">
                <w:rPr>
                  <w:rFonts w:cs="Arial"/>
                  <w:color w:val="auto"/>
                  <w:shd w:val="clear" w:color="auto" w:fill="FFFFFF"/>
                </w:rPr>
                <w:t>3. Επιμόρφωση του προσωπικού των ΚΕΠΑ για τα δικαιώματα των ατόμων με χρόνιες παθήσεις</w:t>
              </w:r>
              <w:r w:rsidR="00AD4F0A" w:rsidRPr="00261348">
                <w:rPr>
                  <w:rFonts w:cs="Arial"/>
                  <w:color w:val="auto"/>
                  <w:shd w:val="clear" w:color="auto" w:fill="FFFFFF"/>
                </w:rPr>
                <w:t>/ ή και αναπηρία</w:t>
              </w:r>
              <w:r w:rsidRPr="00261348">
                <w:rPr>
                  <w:rFonts w:cs="Arial"/>
                  <w:color w:val="auto"/>
                  <w:shd w:val="clear" w:color="auto" w:fill="FFFFFF"/>
                </w:rPr>
                <w:t xml:space="preserve">, καθώς και για τη βελτίωση της συναλλαγής και εξυπηρέτησης ατόμων με χρόνιες παθήσεις </w:t>
              </w:r>
              <w:r w:rsidR="00AD4F0A" w:rsidRPr="00261348">
                <w:rPr>
                  <w:rFonts w:cs="Arial"/>
                  <w:color w:val="auto"/>
                  <w:shd w:val="clear" w:color="auto" w:fill="FFFFFF"/>
                </w:rPr>
                <w:t xml:space="preserve">ή/ και </w:t>
              </w:r>
              <w:r w:rsidRPr="00261348">
                <w:rPr>
                  <w:rFonts w:cs="Arial"/>
                  <w:color w:val="auto"/>
                  <w:shd w:val="clear" w:color="auto" w:fill="FFFFFF"/>
                </w:rPr>
                <w:t>αναπηρία που επισκέπτονται και συναλλάσσονται με τα ΚΕΠΑ</w:t>
              </w:r>
            </w:p>
            <w:p w14:paraId="4B212317" w14:textId="53031BA2" w:rsidR="005F0FFB" w:rsidRPr="00261348" w:rsidRDefault="00074185" w:rsidP="002F631E">
              <w:pPr>
                <w:rPr>
                  <w:rFonts w:cs="Arial"/>
                  <w:b/>
                  <w:bCs/>
                  <w:color w:val="auto"/>
                </w:rPr>
              </w:pPr>
              <w:r w:rsidRPr="00261348">
                <w:rPr>
                  <w:rFonts w:cs="Arial"/>
                  <w:color w:val="auto"/>
                  <w:shd w:val="clear" w:color="auto" w:fill="FFFFFF"/>
                </w:rPr>
                <w:t xml:space="preserve">4. </w:t>
              </w:r>
              <w:hyperlink r:id="rId30" w:history="1">
                <w:r w:rsidRPr="00261348">
                  <w:rPr>
                    <w:rStyle w:val="-"/>
                    <w:rFonts w:cs="Arial"/>
                    <w:u w:val="none"/>
                    <w:shd w:val="clear" w:color="auto" w:fill="FFFFFF"/>
                  </w:rPr>
                  <w:t>Επίσπευση των διαδικασιών απόδοσης των ποσοστών αναπηρίας</w:t>
                </w:r>
              </w:hyperlink>
              <w:r w:rsidRPr="00261348">
                <w:rPr>
                  <w:rFonts w:cs="Arial"/>
                  <w:color w:val="auto"/>
                  <w:shd w:val="clear" w:color="auto" w:fill="FFFFFF"/>
                </w:rPr>
                <w:t xml:space="preserve"> και επίδοσης των σχετικών πιστοποιητικών στα άτομα με χρόνιες παθήσεις και στα άτομα με αναπηρία που έχουν εξετασθεί από Επιτροπές των ΚΕΠΑ, έτσι ώστε να μην καθυστερεί η κατάθεση των σχετικών πιστοποιητικών αναπηρίας στον ΟΠΕΚΑ ή/και στα ασφαλιστικά ταμεία, προκειμένου οι δικαιούχοι άτομα με αναπηρία ή/και με χρόνια πάθηση να λάβουν τα κατά νόμο προβλεπόμενα επιδόματα που δικαιούνται ή/και τις αναπηρ</w:t>
              </w:r>
              <w:r w:rsidR="00270818" w:rsidRPr="00261348">
                <w:rPr>
                  <w:rFonts w:cs="Arial"/>
                  <w:color w:val="auto"/>
                  <w:shd w:val="clear" w:color="auto" w:fill="FFFFFF"/>
                </w:rPr>
                <w:t>ι</w:t>
              </w:r>
              <w:r w:rsidRPr="00261348">
                <w:rPr>
                  <w:rFonts w:cs="Arial"/>
                  <w:color w:val="auto"/>
                  <w:shd w:val="clear" w:color="auto" w:fill="FFFFFF"/>
                </w:rPr>
                <w:t xml:space="preserve">κές συντάξεις </w:t>
              </w:r>
              <w:r w:rsidR="00270818" w:rsidRPr="00261348">
                <w:rPr>
                  <w:rFonts w:cs="Arial"/>
                  <w:color w:val="auto"/>
                  <w:shd w:val="clear" w:color="auto" w:fill="FFFFFF"/>
                </w:rPr>
                <w:t>από τα ασφαλιστικά τους ταμεία</w:t>
              </w:r>
            </w:p>
            <w:p w14:paraId="79117466" w14:textId="09C07BD1" w:rsidR="00270818" w:rsidRPr="00261348" w:rsidRDefault="009D607B" w:rsidP="002F631E">
              <w:pPr>
                <w:rPr>
                  <w:rFonts w:cs="Arial"/>
                  <w:color w:val="auto"/>
                </w:rPr>
              </w:pPr>
              <w:r w:rsidRPr="00261348">
                <w:rPr>
                  <w:rFonts w:cs="Arial"/>
                  <w:b/>
                  <w:bCs/>
                  <w:color w:val="auto"/>
                </w:rPr>
                <w:t xml:space="preserve">Ι. </w:t>
              </w:r>
              <w:r w:rsidR="00270818" w:rsidRPr="00261348">
                <w:rPr>
                  <w:rFonts w:cs="Arial"/>
                  <w:b/>
                  <w:bCs/>
                  <w:color w:val="auto"/>
                </w:rPr>
                <w:t>Υπουργείο Παιδείας</w:t>
              </w:r>
            </w:p>
            <w:p w14:paraId="2DF3BD72" w14:textId="6E705C24" w:rsidR="00270818" w:rsidRPr="00261348" w:rsidRDefault="00270818" w:rsidP="002F631E">
              <w:pPr>
                <w:rPr>
                  <w:rFonts w:cs="Arial"/>
                  <w:color w:val="auto"/>
                </w:rPr>
              </w:pPr>
              <w:r w:rsidRPr="00261348">
                <w:rPr>
                  <w:rFonts w:cs="Arial"/>
                  <w:color w:val="auto"/>
                </w:rPr>
                <w:t xml:space="preserve">1. </w:t>
              </w:r>
              <w:hyperlink r:id="rId31" w:history="1">
                <w:r w:rsidRPr="00261348">
                  <w:rPr>
                    <w:rStyle w:val="-"/>
                    <w:rFonts w:cs="Arial"/>
                    <w:u w:val="none"/>
                  </w:rPr>
                  <w:t>Αναθεώρηση του αναχρονιστικού Π.Δ. 50/1996</w:t>
                </w:r>
              </w:hyperlink>
              <w:r w:rsidRPr="00261348">
                <w:rPr>
                  <w:rFonts w:cs="Arial"/>
                  <w:color w:val="auto"/>
                </w:rPr>
                <w:t xml:space="preserve"> που αφορά στις τοποθετήσεις και μεταθέσει εκπαιδευτικών με αναπηρία ή/και με χρόνια πάθηση και εναρμόνισή του με τις αποφάσεις του ΚΕΣΥ</w:t>
              </w:r>
            </w:p>
            <w:p w14:paraId="08AC611C" w14:textId="1FEB829C" w:rsidR="002F631E" w:rsidRPr="00261348" w:rsidRDefault="00270818" w:rsidP="002F631E">
              <w:pPr>
                <w:rPr>
                  <w:color w:val="auto"/>
                </w:rPr>
              </w:pPr>
              <w:r w:rsidRPr="00261348">
                <w:rPr>
                  <w:rFonts w:cs="Arial"/>
                  <w:color w:val="auto"/>
                </w:rPr>
                <w:t xml:space="preserve">2 </w:t>
              </w:r>
              <w:hyperlink r:id="rId32" w:history="1">
                <w:r w:rsidR="009D607B" w:rsidRPr="00261348">
                  <w:rPr>
                    <w:rStyle w:val="-"/>
                    <w:rFonts w:cs="Arial"/>
                    <w:u w:val="none"/>
                  </w:rPr>
                  <w:t xml:space="preserve">Ένας νοσηλευτής σε κάθε μία σχολική μονάδα </w:t>
                </w:r>
                <w:r w:rsidR="00AD1F5D" w:rsidRPr="00261348">
                  <w:rPr>
                    <w:rStyle w:val="-"/>
                    <w:rFonts w:cs="Arial"/>
                    <w:u w:val="none"/>
                  </w:rPr>
                  <w:t>α’ και β’ βάθμιας εκπαίδευσης</w:t>
                </w:r>
              </w:hyperlink>
              <w:r w:rsidR="00AD1F5D" w:rsidRPr="00261348">
                <w:rPr>
                  <w:rFonts w:cs="Arial"/>
                  <w:color w:val="auto"/>
                </w:rPr>
                <w:t xml:space="preserve"> που φοιτά μαθητής/μαθήτρια με οποιαδήποτε χρόνια πάθηση, με ή χωρίς αναπηρία</w:t>
              </w:r>
              <w:r w:rsidR="00AD1F5D" w:rsidRPr="00261348">
                <w:rPr>
                  <w:color w:val="auto"/>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33"/>
              <w:footerReference w:type="default" r:id="rId3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35" w:tooltip="Επίσημη ιστοσελίδα της Συνομοσπονδίας" w:history="1">
                <w:r w:rsidRPr="004C6A1B">
                  <w:rPr>
                    <w:rStyle w:val="-"/>
                  </w:rPr>
                  <w:t>www.esaea.gr</w:t>
                </w:r>
              </w:hyperlink>
              <w:r>
                <w:t xml:space="preserve"> ή </w:t>
              </w:r>
              <w:hyperlink r:id="rId3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2B2A" w14:textId="77777777" w:rsidR="00956165" w:rsidRDefault="00956165" w:rsidP="00A5663B">
      <w:pPr>
        <w:spacing w:after="0" w:line="240" w:lineRule="auto"/>
      </w:pPr>
      <w:r>
        <w:separator/>
      </w:r>
    </w:p>
    <w:p w14:paraId="0E7FE512" w14:textId="77777777" w:rsidR="00956165" w:rsidRDefault="00956165"/>
  </w:endnote>
  <w:endnote w:type="continuationSeparator" w:id="0">
    <w:p w14:paraId="609BD943" w14:textId="77777777" w:rsidR="00956165" w:rsidRDefault="00956165" w:rsidP="00A5663B">
      <w:pPr>
        <w:spacing w:after="0" w:line="240" w:lineRule="auto"/>
      </w:pPr>
      <w:r>
        <w:continuationSeparator/>
      </w:r>
    </w:p>
    <w:p w14:paraId="55EADB32" w14:textId="77777777" w:rsidR="00956165" w:rsidRDefault="0095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F586" w14:textId="77777777" w:rsidR="00956165" w:rsidRDefault="00956165" w:rsidP="00A5663B">
      <w:pPr>
        <w:spacing w:after="0" w:line="240" w:lineRule="auto"/>
      </w:pPr>
      <w:bookmarkStart w:id="0" w:name="_Hlk484772647"/>
      <w:bookmarkEnd w:id="0"/>
      <w:r>
        <w:separator/>
      </w:r>
    </w:p>
    <w:p w14:paraId="0F71E448" w14:textId="77777777" w:rsidR="00956165" w:rsidRDefault="00956165"/>
  </w:footnote>
  <w:footnote w:type="continuationSeparator" w:id="0">
    <w:p w14:paraId="4417C1B3" w14:textId="77777777" w:rsidR="00956165" w:rsidRDefault="00956165" w:rsidP="00A5663B">
      <w:pPr>
        <w:spacing w:after="0" w:line="240" w:lineRule="auto"/>
      </w:pPr>
      <w:r>
        <w:continuationSeparator/>
      </w:r>
    </w:p>
    <w:p w14:paraId="5E6ED2C8" w14:textId="77777777" w:rsidR="00956165" w:rsidRDefault="00956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991911562">
    <w:abstractNumId w:val="16"/>
  </w:num>
  <w:num w:numId="2" w16cid:durableId="1090852176">
    <w:abstractNumId w:val="16"/>
  </w:num>
  <w:num w:numId="3" w16cid:durableId="1364794343">
    <w:abstractNumId w:val="16"/>
  </w:num>
  <w:num w:numId="4" w16cid:durableId="1445345249">
    <w:abstractNumId w:val="16"/>
  </w:num>
  <w:num w:numId="5" w16cid:durableId="1702389353">
    <w:abstractNumId w:val="16"/>
  </w:num>
  <w:num w:numId="6" w16cid:durableId="1347247048">
    <w:abstractNumId w:val="16"/>
  </w:num>
  <w:num w:numId="7" w16cid:durableId="637490471">
    <w:abstractNumId w:val="16"/>
  </w:num>
  <w:num w:numId="8" w16cid:durableId="703212637">
    <w:abstractNumId w:val="16"/>
  </w:num>
  <w:num w:numId="9" w16cid:durableId="1506239995">
    <w:abstractNumId w:val="16"/>
  </w:num>
  <w:num w:numId="10" w16cid:durableId="1286307262">
    <w:abstractNumId w:val="15"/>
  </w:num>
  <w:num w:numId="11" w16cid:durableId="1220558194">
    <w:abstractNumId w:val="14"/>
  </w:num>
  <w:num w:numId="12" w16cid:durableId="1239167687">
    <w:abstractNumId w:val="6"/>
  </w:num>
  <w:num w:numId="13" w16cid:durableId="1898320513">
    <w:abstractNumId w:val="2"/>
  </w:num>
  <w:num w:numId="14" w16cid:durableId="926426176">
    <w:abstractNumId w:val="0"/>
  </w:num>
  <w:num w:numId="15" w16cid:durableId="967927750">
    <w:abstractNumId w:val="3"/>
  </w:num>
  <w:num w:numId="16" w16cid:durableId="51080995">
    <w:abstractNumId w:val="10"/>
  </w:num>
  <w:num w:numId="17" w16cid:durableId="787773695">
    <w:abstractNumId w:val="5"/>
  </w:num>
  <w:num w:numId="18" w16cid:durableId="1408186781">
    <w:abstractNumId w:val="1"/>
  </w:num>
  <w:num w:numId="19" w16cid:durableId="956452247">
    <w:abstractNumId w:val="7"/>
  </w:num>
  <w:num w:numId="20" w16cid:durableId="7219911">
    <w:abstractNumId w:val="13"/>
  </w:num>
  <w:num w:numId="21" w16cid:durableId="879977065">
    <w:abstractNumId w:val="8"/>
  </w:num>
  <w:num w:numId="22" w16cid:durableId="2121753208">
    <w:abstractNumId w:val="11"/>
  </w:num>
  <w:num w:numId="23" w16cid:durableId="453255525">
    <w:abstractNumId w:val="4"/>
  </w:num>
  <w:num w:numId="24" w16cid:durableId="1066730613">
    <w:abstractNumId w:val="9"/>
  </w:num>
  <w:num w:numId="25" w16cid:durableId="145435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5D06"/>
    <w:rsid w:val="00065190"/>
    <w:rsid w:val="00074185"/>
    <w:rsid w:val="0008214A"/>
    <w:rsid w:val="000864B5"/>
    <w:rsid w:val="00087DF8"/>
    <w:rsid w:val="00091240"/>
    <w:rsid w:val="00096CDC"/>
    <w:rsid w:val="00097936"/>
    <w:rsid w:val="000A5463"/>
    <w:rsid w:val="000B3274"/>
    <w:rsid w:val="000B3C96"/>
    <w:rsid w:val="000C099E"/>
    <w:rsid w:val="000C14DF"/>
    <w:rsid w:val="000C602B"/>
    <w:rsid w:val="000C74F5"/>
    <w:rsid w:val="000D34E2"/>
    <w:rsid w:val="000D3D70"/>
    <w:rsid w:val="000E2BB8"/>
    <w:rsid w:val="000E30A0"/>
    <w:rsid w:val="000E44E8"/>
    <w:rsid w:val="000F237D"/>
    <w:rsid w:val="000F2860"/>
    <w:rsid w:val="000F289D"/>
    <w:rsid w:val="000F4280"/>
    <w:rsid w:val="000F521D"/>
    <w:rsid w:val="000F7CD4"/>
    <w:rsid w:val="001029DA"/>
    <w:rsid w:val="00104FD0"/>
    <w:rsid w:val="00110190"/>
    <w:rsid w:val="0011192A"/>
    <w:rsid w:val="00117460"/>
    <w:rsid w:val="00120C01"/>
    <w:rsid w:val="00126901"/>
    <w:rsid w:val="00131210"/>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1F4AF0"/>
    <w:rsid w:val="002058AF"/>
    <w:rsid w:val="0020610D"/>
    <w:rsid w:val="00216072"/>
    <w:rsid w:val="00224D9C"/>
    <w:rsid w:val="002251AF"/>
    <w:rsid w:val="00236A27"/>
    <w:rsid w:val="0024462C"/>
    <w:rsid w:val="00255DD0"/>
    <w:rsid w:val="002570E4"/>
    <w:rsid w:val="0026012E"/>
    <w:rsid w:val="00261348"/>
    <w:rsid w:val="00264E1B"/>
    <w:rsid w:val="0026597B"/>
    <w:rsid w:val="00270818"/>
    <w:rsid w:val="0027672E"/>
    <w:rsid w:val="00285B17"/>
    <w:rsid w:val="002B31A7"/>
    <w:rsid w:val="002B43D6"/>
    <w:rsid w:val="002B6F18"/>
    <w:rsid w:val="002C22BE"/>
    <w:rsid w:val="002C4134"/>
    <w:rsid w:val="002C6FF7"/>
    <w:rsid w:val="002D0AB7"/>
    <w:rsid w:val="002D1046"/>
    <w:rsid w:val="002E14EC"/>
    <w:rsid w:val="002F540A"/>
    <w:rsid w:val="002F631E"/>
    <w:rsid w:val="00300782"/>
    <w:rsid w:val="00301E00"/>
    <w:rsid w:val="003071D9"/>
    <w:rsid w:val="003161DA"/>
    <w:rsid w:val="00322A0B"/>
    <w:rsid w:val="0032325B"/>
    <w:rsid w:val="00323923"/>
    <w:rsid w:val="00326F43"/>
    <w:rsid w:val="0033353F"/>
    <w:rsid w:val="003336F9"/>
    <w:rsid w:val="00337205"/>
    <w:rsid w:val="00337E06"/>
    <w:rsid w:val="0034662F"/>
    <w:rsid w:val="0036133C"/>
    <w:rsid w:val="00361404"/>
    <w:rsid w:val="00371AFA"/>
    <w:rsid w:val="00374074"/>
    <w:rsid w:val="003956F9"/>
    <w:rsid w:val="003B245B"/>
    <w:rsid w:val="003B3E78"/>
    <w:rsid w:val="003B4A29"/>
    <w:rsid w:val="003B6AC5"/>
    <w:rsid w:val="003D4D14"/>
    <w:rsid w:val="003D73D0"/>
    <w:rsid w:val="003E38C4"/>
    <w:rsid w:val="003F789B"/>
    <w:rsid w:val="00400479"/>
    <w:rsid w:val="0040605C"/>
    <w:rsid w:val="00406BA3"/>
    <w:rsid w:val="00406E7A"/>
    <w:rsid w:val="00411568"/>
    <w:rsid w:val="00412BB7"/>
    <w:rsid w:val="00413626"/>
    <w:rsid w:val="00415D99"/>
    <w:rsid w:val="00417795"/>
    <w:rsid w:val="0041797A"/>
    <w:rsid w:val="00421FA4"/>
    <w:rsid w:val="00423508"/>
    <w:rsid w:val="004355A3"/>
    <w:rsid w:val="004443A9"/>
    <w:rsid w:val="004446CA"/>
    <w:rsid w:val="00457184"/>
    <w:rsid w:val="0046002B"/>
    <w:rsid w:val="00472CFE"/>
    <w:rsid w:val="00476E09"/>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0FA5"/>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0FFB"/>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0D19"/>
    <w:rsid w:val="006A52F5"/>
    <w:rsid w:val="006A785A"/>
    <w:rsid w:val="006A7E59"/>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956A4"/>
    <w:rsid w:val="007A781F"/>
    <w:rsid w:val="007C414F"/>
    <w:rsid w:val="007E0FC7"/>
    <w:rsid w:val="007E615E"/>
    <w:rsid w:val="007E66D9"/>
    <w:rsid w:val="0080300C"/>
    <w:rsid w:val="0080643E"/>
    <w:rsid w:val="0080787B"/>
    <w:rsid w:val="008104A7"/>
    <w:rsid w:val="00811A9B"/>
    <w:rsid w:val="00811F34"/>
    <w:rsid w:val="008305AD"/>
    <w:rsid w:val="008321C9"/>
    <w:rsid w:val="00836529"/>
    <w:rsid w:val="00842387"/>
    <w:rsid w:val="0084257D"/>
    <w:rsid w:val="00857467"/>
    <w:rsid w:val="00860ED4"/>
    <w:rsid w:val="00861A8D"/>
    <w:rsid w:val="00873758"/>
    <w:rsid w:val="00876B17"/>
    <w:rsid w:val="00880266"/>
    <w:rsid w:val="00886205"/>
    <w:rsid w:val="00890E52"/>
    <w:rsid w:val="008960BB"/>
    <w:rsid w:val="008A26A3"/>
    <w:rsid w:val="008A421B"/>
    <w:rsid w:val="008B3278"/>
    <w:rsid w:val="008B4469"/>
    <w:rsid w:val="008B5B34"/>
    <w:rsid w:val="008E64F8"/>
    <w:rsid w:val="008E73D8"/>
    <w:rsid w:val="008F26CE"/>
    <w:rsid w:val="008F4A49"/>
    <w:rsid w:val="00901FEC"/>
    <w:rsid w:val="00906FB5"/>
    <w:rsid w:val="009070E8"/>
    <w:rsid w:val="009077DF"/>
    <w:rsid w:val="009132F9"/>
    <w:rsid w:val="00923E20"/>
    <w:rsid w:val="009324B1"/>
    <w:rsid w:val="00935D82"/>
    <w:rsid w:val="00936BAC"/>
    <w:rsid w:val="009503E0"/>
    <w:rsid w:val="00953909"/>
    <w:rsid w:val="00956165"/>
    <w:rsid w:val="009603EA"/>
    <w:rsid w:val="00972E62"/>
    <w:rsid w:val="00980425"/>
    <w:rsid w:val="009860EC"/>
    <w:rsid w:val="00987B9E"/>
    <w:rsid w:val="00995C38"/>
    <w:rsid w:val="009A4192"/>
    <w:rsid w:val="009B3183"/>
    <w:rsid w:val="009B42FB"/>
    <w:rsid w:val="009C06F7"/>
    <w:rsid w:val="009C4B52"/>
    <w:rsid w:val="009C4D45"/>
    <w:rsid w:val="009D03EE"/>
    <w:rsid w:val="009D607B"/>
    <w:rsid w:val="009E4119"/>
    <w:rsid w:val="009E452C"/>
    <w:rsid w:val="009E583E"/>
    <w:rsid w:val="009E6773"/>
    <w:rsid w:val="009F65D5"/>
    <w:rsid w:val="00A04D49"/>
    <w:rsid w:val="00A0512E"/>
    <w:rsid w:val="00A22E67"/>
    <w:rsid w:val="00A24A4D"/>
    <w:rsid w:val="00A32253"/>
    <w:rsid w:val="00A33D4C"/>
    <w:rsid w:val="00A35350"/>
    <w:rsid w:val="00A47506"/>
    <w:rsid w:val="00A535E0"/>
    <w:rsid w:val="00A5663B"/>
    <w:rsid w:val="00A57999"/>
    <w:rsid w:val="00A66F36"/>
    <w:rsid w:val="00A8235C"/>
    <w:rsid w:val="00A862B1"/>
    <w:rsid w:val="00A90B3F"/>
    <w:rsid w:val="00A95FBA"/>
    <w:rsid w:val="00AA7FE9"/>
    <w:rsid w:val="00AB2576"/>
    <w:rsid w:val="00AC0D27"/>
    <w:rsid w:val="00AC766E"/>
    <w:rsid w:val="00AD13AB"/>
    <w:rsid w:val="00AD1F5D"/>
    <w:rsid w:val="00AD4F0A"/>
    <w:rsid w:val="00AE40C5"/>
    <w:rsid w:val="00AF66C4"/>
    <w:rsid w:val="00AF70AC"/>
    <w:rsid w:val="00AF7DE7"/>
    <w:rsid w:val="00B01AB1"/>
    <w:rsid w:val="00B0480E"/>
    <w:rsid w:val="00B07C5A"/>
    <w:rsid w:val="00B14093"/>
    <w:rsid w:val="00B14597"/>
    <w:rsid w:val="00B2097C"/>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5208"/>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16D2F"/>
    <w:rsid w:val="00C2350C"/>
    <w:rsid w:val="00C243A1"/>
    <w:rsid w:val="00C27853"/>
    <w:rsid w:val="00C30176"/>
    <w:rsid w:val="00C32FBB"/>
    <w:rsid w:val="00C34614"/>
    <w:rsid w:val="00C4571F"/>
    <w:rsid w:val="00C46534"/>
    <w:rsid w:val="00C54603"/>
    <w:rsid w:val="00C54B4B"/>
    <w:rsid w:val="00C55583"/>
    <w:rsid w:val="00C65D1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81138"/>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BFA"/>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2035"/>
    <w:rsid w:val="00F12AA8"/>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A53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39.144.147.121/press-office/press-releases/1502-epikindyni-i-diakopi-xorigisis-farmakon-se-asfalismenoys-xronia-pasxontes-toy-dimosioy" TargetMode="External"/><Relationship Id="rId18" Type="http://schemas.openxmlformats.org/officeDocument/2006/relationships/hyperlink" Target="http://139.144.147.121/our-actions/yyka/2224-katathesi-ypomnimatos-me-thema-ygeia-pronoia-kai-toma-me-anapiria" TargetMode="External"/><Relationship Id="rId26" Type="http://schemas.openxmlformats.org/officeDocument/2006/relationships/hyperlink" Target="https://www.esamea.gr/el/article/katathesh-ypomnhmatos-me-thema-ygeia-pronoia-kai-atoma-me-anaphria-atoma-me-xronies-pathhseis" TargetMode="External"/><Relationship Id="rId39" Type="http://schemas.openxmlformats.org/officeDocument/2006/relationships/glossaryDocument" Target="glossary/document.xml"/><Relationship Id="rId21" Type="http://schemas.openxmlformats.org/officeDocument/2006/relationships/hyperlink" Target="https://www.esamea.gr/el/article/12-oktwbrioy-pagkosmia-hmera-arthritidas-worldarthritisda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139.144.147.121/our-actions/yyka/5694-epitaktiki-anagki-promitheias-kai-diathesis-ga-sfairinis-gia-na-kratithoyn-sti-zoi-ekatontades-astheneis-sti-xora" TargetMode="External"/><Relationship Id="rId17" Type="http://schemas.openxmlformats.org/officeDocument/2006/relationships/hyperlink" Target="https://www.esamea.gr/el/article/anagkaia-h-beltiwsh-tropopoihsh-twn-proypothesewn-kai-krithriwn-xorhghshs-iatrofarmakeytikhs-kai-nosokomeiakhs-perithalpshs-twn-aporwnanasfalistwn-atomwn-me-anaphria-kai-atomwn-me-xronies-pathhseis" TargetMode="External"/><Relationship Id="rId25" Type="http://schemas.openxmlformats.org/officeDocument/2006/relationships/hyperlink" Target="https://www.esamea.gr/el/article/orismos-synanthshs-me-thn-anaplhrwtria-ypoyrgo-ygeias-gia-themata-poy-aforoyn-sta-atoma-me-anaphries-kai-xronies-pathhsei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amea.gr/el/article/protaseis-esamea-gia-thn-ygeia-apokatastash-psyxikh-ygeia-gia-ta-atoma-me-anaphria-kai-xronies-pathhseis" TargetMode="External"/><Relationship Id="rId20" Type="http://schemas.openxmlformats.org/officeDocument/2006/relationships/hyperlink" Target="https://www.esamea.gr/el/article/katathesh-ypomnhmatos-me-thema-ygeia-pronoia-kai-atoma-me-anaphria-atoma-me-xronies-pathhseis" TargetMode="External"/><Relationship Id="rId29" Type="http://schemas.openxmlformats.org/officeDocument/2006/relationships/hyperlink" Target="http://139.144.147.121/press-office/press-releases/5221-ofeilomeni-apantisi-ston-iatriko-syllogo-athinon-gia-tis-anypografes-gnomateyseis-ton-ke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9.144.147.121/press-office/press-releases/5647-megala-problimata-antimetopizoyn-amea-kai-xronia-pasxontes-me-ton-eoppy" TargetMode="External"/><Relationship Id="rId24" Type="http://schemas.openxmlformats.org/officeDocument/2006/relationships/hyperlink" Target="https://www.esamea.gr/el/article/orismos-synanthshs-me-thn-anaplhrwtria-ypoyrgo-ygeias-gia-themata-poy-aforoyn-sta-atoma-me-anaphries-kai-xronies-pathhseis" TargetMode="External"/><Relationship Id="rId32" Type="http://schemas.openxmlformats.org/officeDocument/2006/relationships/hyperlink" Target="https://www.esamea.gr/el/article/h-esamea-katathetei-to-synolo-twn-aithmatwn-ths-gia-thn-ekpaideysh-twn-mathhtwn-me-anaphria-h-kai-eidikes-ekpaideytikes-anagkes-sthn-ypoyrgo-n-keramews"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samea.gr/el/article/o-yp-ygeias-ath-pleyrhs-oloklhrwse-me-to-neo-ds-toy-eopyy-thn-aposyndesh-toy-apo-toys-koinwnikoys-foreis" TargetMode="External"/><Relationship Id="rId23" Type="http://schemas.openxmlformats.org/officeDocument/2006/relationships/hyperlink" Target="https://www.esamea.gr/el/article/sth-boylh-o-gg-b-koytsianos-gia-metamosxeyseis-metafora-ogkologikwn-tmhmatwn-anasfalistoys-nefropatheis-proswpiko-domwn" TargetMode="External"/><Relationship Id="rId28" Type="http://schemas.openxmlformats.org/officeDocument/2006/relationships/hyperlink" Target="http://139.144.147.121/our-actions/yeka/5968-i-e-s-a-mea-katathetei-tis-protaseis-paratiriseis-tis-sto-sxedio-nomoy-exorthologismos-asfalistikis-kai-syntaxiodotikis-nomothesias-enisxysi-eyaloton-koinonikon-omadon-k5555ai-alles-diataxeis" TargetMode="External"/><Relationship Id="rId36" Type="http://schemas.openxmlformats.org/officeDocument/2006/relationships/hyperlink" Target="http://www.esamea.gr/" TargetMode="External"/><Relationship Id="rId10" Type="http://schemas.openxmlformats.org/officeDocument/2006/relationships/hyperlink" Target="http://139.144.147.121/press-office/press-releases/5647-megala-problimata-antimetopizoyn-amea-kai-xronia-pasxontes-me-ton-eoppy" TargetMode="External"/><Relationship Id="rId19" Type="http://schemas.openxmlformats.org/officeDocument/2006/relationships/hyperlink" Target="http://139.144.147.121/press-office/press-releases/5585-synantisi-esamea-me-tin-an-ypoyrgo-ygeias-m-gkagka" TargetMode="External"/><Relationship Id="rId31" Type="http://schemas.openxmlformats.org/officeDocument/2006/relationships/hyperlink" Target="https://www.esamea.gr/el/article/h-esamea-katathetei-to-synolo-twn-aithmatwn-ths-gia-thn-ekpaideysh-twn-mathhtwn-me-anaphria-h-kai-eidikes-ekpaideytikes-anagkes-sthn-ypoyrgo-n-keramew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39.144.147.121/our-actions/yyka/5584-orismos-synantisis-me-tin-anaplirotria-ypoyrgo-ygeias-gia-themata-poy-aforoyn-sta-atoma-me-ana9999piries-kai-xronies-pathiseis" TargetMode="External"/><Relationship Id="rId22" Type="http://schemas.openxmlformats.org/officeDocument/2006/relationships/hyperlink" Target="https://www.esamea.gr/el/article/hmera-spaniwn-pathhsewn-2023" TargetMode="External"/><Relationship Id="rId27" Type="http://schemas.openxmlformats.org/officeDocument/2006/relationships/hyperlink" Target="https://www.esamea.gr/el/article/ypomnhma-ths-ethnikhs-synomospondias-atomwn-me-anaphria-enopsei-twn-programmatikwn-dhlwsewn-ths-neas-kybernhshs-gia-thn-ekponhsh-kai-efarmogh-enos-ethnikoy-programmatos-gia-thn-koinwnikh-entaxh-kai-thn-koinwnikh-prostasia-twn-atomwn-me-anaphria-kai-thn-arsh-olwn-twn-morfwn-diakrishs-se-baros-toys" TargetMode="External"/><Relationship Id="rId30" Type="http://schemas.openxmlformats.org/officeDocument/2006/relationships/hyperlink" Target="http://139.144.147.121/press-office/press-releases/5969-parembaseis-sto-asfalistiko-nomosxedio-gia-tin-prostasia-ton-atomon-me-anapiria-kai-xronies-pathiseis" TargetMode="External"/><Relationship Id="rId35" Type="http://schemas.openxmlformats.org/officeDocument/2006/relationships/hyperlink" Target="http://www.esaea.gr/" TargetMode="Externa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E5807"/>
    <w:rsid w:val="002F45FB"/>
    <w:rsid w:val="0034726D"/>
    <w:rsid w:val="00394914"/>
    <w:rsid w:val="003B3F43"/>
    <w:rsid w:val="003B412C"/>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833C7"/>
    <w:rsid w:val="00CB06AB"/>
    <w:rsid w:val="00CB4C91"/>
    <w:rsid w:val="00CC2262"/>
    <w:rsid w:val="00CD4D59"/>
    <w:rsid w:val="00D123D7"/>
    <w:rsid w:val="00D31945"/>
    <w:rsid w:val="00D442B2"/>
    <w:rsid w:val="00E53F68"/>
    <w:rsid w:val="00E736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678232-3F63-456E-8E55-EBE89EC9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5</Pages>
  <Words>2320</Words>
  <Characters>12530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2023-04-20T05:55:00Z</dcterms:created>
  <dcterms:modified xsi:type="dcterms:W3CDTF">2023-04-20T06:32:00Z</dcterms:modified>
  <cp:contentStatus/>
  <dc:language>Ελληνικά</dc:language>
  <cp:version>am-20180624</cp:version>
</cp:coreProperties>
</file>