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0415F5CF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3C69D7">
            <w:rPr>
              <w:rStyle w:val="Char6"/>
            </w:rPr>
            <w:t>Χριστίνα Σαμαρά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3A895489" w:rsidR="00CC62E9" w:rsidRPr="00AB2576" w:rsidRDefault="003C69D7" w:rsidP="00CD3CE2">
          <w:pPr>
            <w:pStyle w:val="ac"/>
          </w:pPr>
          <w:r>
            <w:t>ΕΞΑΙΡΕΤΙΚΑ ΕΠΕ</w:t>
          </w:r>
          <w:r w:rsidR="00455D70">
            <w:t>Ι</w:t>
          </w:r>
          <w:r>
            <w:t xml:space="preserve">ΓΟΝ </w:t>
          </w:r>
        </w:p>
      </w:sdtContent>
    </w:sdt>
    <w:p w14:paraId="21E06487" w14:textId="73CAE9A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3-06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D27C62">
                    <w:rPr>
                      <w:rStyle w:val="Char6"/>
                    </w:rPr>
                    <w:t>12.06.2023</w:t>
                  </w:r>
                </w:sdtContent>
              </w:sdt>
            </w:sdtContent>
          </w:sdt>
        </w:sdtContent>
      </w:sdt>
    </w:p>
    <w:p w14:paraId="387D4CEF" w14:textId="7C7F4B4D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853476">
            <w:rPr>
              <w:rStyle w:val="Char6"/>
            </w:rPr>
            <w:t>909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41AAC05A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bookmarkStart w:id="7" w:name="_Hlk137540449"/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C34985" w:rsidRPr="00C34985">
                        <w:t xml:space="preserve">κ. Π. </w:t>
                      </w:r>
                      <w:proofErr w:type="spellStart"/>
                      <w:r w:rsidR="00C34985" w:rsidRPr="00C34985">
                        <w:t>Δουφεξή</w:t>
                      </w:r>
                      <w:proofErr w:type="spellEnd"/>
                      <w:r w:rsidR="00C34985" w:rsidRPr="00C34985">
                        <w:t>, Διοικητή e-ΕΦΚΑ</w:t>
                      </w:r>
                    </w:sdtContent>
                  </w:sdt>
                </w:p>
                <w:bookmarkEnd w:id="7" w:displacedByCustomXml="next"/>
              </w:sdtContent>
            </w:sdt>
          </w:sdtContent>
        </w:sdt>
      </w:sdtContent>
    </w:sdt>
    <w:p w14:paraId="26A5FC62" w14:textId="06708382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2646767C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13321D">
                    <w:t xml:space="preserve">Η Ε.Σ.Α.μεΑ. </w:t>
                  </w:r>
                  <w:r w:rsidR="00C92696">
                    <w:t xml:space="preserve">ζητάει </w:t>
                  </w:r>
                  <w:r w:rsidR="00B17269">
                    <w:t>τη</w:t>
                  </w:r>
                  <w:r w:rsidR="00F44B7C">
                    <w:t>ν επίλυση προβλημάτων</w:t>
                  </w:r>
                  <w:r w:rsidR="00F44B7C" w:rsidRPr="00F44B7C">
                    <w:t xml:space="preserve"> που αντιμετωπίζουν τυφλοί συνταξιούχοι από πράξεις ή παραλείψεις του e-ΕΦΚΑ στις συντάξεις τους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b/>
              <w:bCs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</w:rPr>
          </w:sdtEndPr>
          <w:sdtContent>
            <w:p w14:paraId="017354F6" w14:textId="373B9C01" w:rsidR="00C8777F" w:rsidRPr="00C8777F" w:rsidRDefault="007C67FE" w:rsidP="00C4316E">
              <w:pPr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Κύριε </w:t>
              </w:r>
              <w:r w:rsidR="00C34985">
                <w:rPr>
                  <w:b/>
                  <w:bCs/>
                </w:rPr>
                <w:t>Διοικητή</w:t>
              </w:r>
              <w:r w:rsidR="00557FF2">
                <w:rPr>
                  <w:b/>
                  <w:bCs/>
                </w:rPr>
                <w:t>,</w:t>
              </w:r>
            </w:p>
            <w:p w14:paraId="7CF2B77F" w14:textId="77777777" w:rsidR="00233A62" w:rsidRDefault="00F105E2" w:rsidP="00557FF2">
              <w:r>
                <w:t xml:space="preserve">Η Εθνική Συνομοσπονδία Ατόμων με Αναπηρία (Ε.Σ.Α.μεΑ.) </w:t>
              </w:r>
              <w:r w:rsidR="00557FF2">
                <w:t xml:space="preserve">όπως γνωρίζετε, </w:t>
              </w:r>
              <w:r>
                <w:t xml:space="preserve">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αναπηρίας. </w:t>
              </w:r>
            </w:p>
            <w:p w14:paraId="37483DDD" w14:textId="2C46241F" w:rsidR="00F44B7C" w:rsidRDefault="00F105E2" w:rsidP="00557FF2">
              <w:r>
                <w:t xml:space="preserve">Κύρια αποστολή της είναι η καταπολέμηση των διακρίσεων σε βάρος των ατόμων με αναπηρία, χρόνιες παθήσεις και των οικογενειών τους και η προώθηση, προστασία και απόλαυση των ανθρωπίνων και συνταγματικά κατοχυρωμένων δικαιωμάτων τους. </w:t>
              </w:r>
              <w:r w:rsidR="000245EB">
                <w:t>Ό</w:t>
              </w:r>
              <w:r>
                <w:t>σον αφορά στα ανθρώπινα δικαιώματα των ατόμων με αναπηρία, αυτά κατοχυρώνονται με τη Σύμβαση του Οργανισμού των Ηνωμένων Εθνών για τα Δικαιώματα των Ατόμων με Αναπηρίες, που η χώρα μας μαζί με το Προαιρετικό της Πρωτόκολλο επικύρωσε με τον Ν. 4074/2012.</w:t>
              </w:r>
            </w:p>
            <w:p w14:paraId="1AA9F6C6" w14:textId="49D6F10B" w:rsidR="00D27C62" w:rsidRDefault="00F105E2" w:rsidP="00C34985">
              <w:bookmarkStart w:id="8" w:name="_Hlk137539582"/>
              <w:r>
                <w:t>Με την παρούσα επιστολή</w:t>
              </w:r>
              <w:r w:rsidR="00C13AB8">
                <w:t xml:space="preserve"> </w:t>
              </w:r>
              <w:r>
                <w:t xml:space="preserve">σας μεταφέρουμε </w:t>
              </w:r>
              <w:r w:rsidR="00557FF2">
                <w:t xml:space="preserve">τη διαμαρτυρία </w:t>
              </w:r>
              <w:r w:rsidR="00C34985">
                <w:t xml:space="preserve">της Εθνικής Ομοσπονδίας Τυφλών </w:t>
              </w:r>
              <w:r w:rsidR="00CC7563">
                <w:t xml:space="preserve">(Ε.Ο.Τ.) </w:t>
              </w:r>
              <w:r w:rsidR="00C34985">
                <w:t xml:space="preserve">και </w:t>
              </w:r>
              <w:r w:rsidR="00557FF2">
                <w:t xml:space="preserve">του Πανελληνίου Συνδέσμου </w:t>
              </w:r>
              <w:r w:rsidR="00820CAD">
                <w:t xml:space="preserve">Τυφλών </w:t>
              </w:r>
              <w:r w:rsidR="00CC7563">
                <w:t xml:space="preserve">(Π.Σ.Τ.) </w:t>
              </w:r>
              <w:r w:rsidR="00C13AB8">
                <w:t xml:space="preserve">σχετικά με </w:t>
              </w:r>
              <w:bookmarkStart w:id="9" w:name="_Hlk137200865"/>
              <w:r w:rsidR="00C13AB8">
                <w:t>π</w:t>
              </w:r>
              <w:r w:rsidR="00736041" w:rsidRPr="00736041">
                <w:t>ροβλήματα που αντιμετωπίζουν τυφλοί συνταξιούχοι από πράξεις ή παραλείψεις του e-ΕΦΚΑ</w:t>
              </w:r>
              <w:r w:rsidR="00F44B7C">
                <w:t xml:space="preserve"> στις συντάξεις τους. </w:t>
              </w:r>
              <w:bookmarkEnd w:id="9"/>
            </w:p>
            <w:p w14:paraId="616AB238" w14:textId="77777777" w:rsidR="00233A62" w:rsidRDefault="003113EC" w:rsidP="00C34985">
              <w:r w:rsidRPr="003113EC">
                <w:t>Όπως επισημαίν</w:t>
              </w:r>
              <w:r w:rsidR="00C34985">
                <w:t>ουν</w:t>
              </w:r>
              <w:r w:rsidRPr="003113EC">
                <w:t xml:space="preserve"> και </w:t>
              </w:r>
              <w:r w:rsidR="001B7223">
                <w:t>σ</w:t>
              </w:r>
              <w:r w:rsidR="00557FF2" w:rsidRPr="00557FF2">
                <w:t xml:space="preserve">την υπ’ αριθ. πρωτ. </w:t>
              </w:r>
              <w:bookmarkStart w:id="10" w:name="_Hlk137200859"/>
              <w:r w:rsidR="00C34985" w:rsidRPr="00C34985">
                <w:t>1203/394</w:t>
              </w:r>
              <w:r w:rsidR="003623D0">
                <w:t>/</w:t>
              </w:r>
              <w:r w:rsidR="00C34985">
                <w:t>08</w:t>
              </w:r>
              <w:r w:rsidR="00557FF2" w:rsidRPr="00557FF2">
                <w:t>.0</w:t>
              </w:r>
              <w:r w:rsidR="00C34985">
                <w:t>6</w:t>
              </w:r>
              <w:r w:rsidR="00557FF2" w:rsidRPr="00557FF2">
                <w:t>.202</w:t>
              </w:r>
              <w:r w:rsidR="00DE723D">
                <w:t>3</w:t>
              </w:r>
              <w:r w:rsidR="00557FF2" w:rsidRPr="00557FF2">
                <w:t xml:space="preserve"> επιστολή </w:t>
              </w:r>
              <w:r w:rsidR="001B7223">
                <w:t>τ</w:t>
              </w:r>
              <w:r w:rsidR="003623D0">
                <w:t>ου</w:t>
              </w:r>
              <w:r w:rsidR="00C34985">
                <w:t>ς</w:t>
              </w:r>
              <w:r w:rsidR="001B7223">
                <w:t xml:space="preserve">, </w:t>
              </w:r>
              <w:r w:rsidR="00B912DF">
                <w:t xml:space="preserve">η Ε.Ο.Τ. και ο </w:t>
              </w:r>
              <w:r w:rsidR="00557FF2" w:rsidRPr="00557FF2">
                <w:t>Π.Σ.Τ.</w:t>
              </w:r>
              <w:bookmarkEnd w:id="10"/>
              <w:r w:rsidR="00E47FEC">
                <w:t xml:space="preserve"> </w:t>
              </w:r>
              <w:r w:rsidR="003623D0">
                <w:t>την οποία</w:t>
              </w:r>
              <w:r w:rsidR="00D27C62">
                <w:t xml:space="preserve"> σας</w:t>
              </w:r>
              <w:r w:rsidR="003623D0">
                <w:t xml:space="preserve"> επισυνάπτουμε,</w:t>
              </w:r>
              <w:r w:rsidR="00E47FEC">
                <w:t xml:space="preserve"> </w:t>
              </w:r>
              <w:r w:rsidR="00736041" w:rsidRPr="00736041">
                <w:t xml:space="preserve">το τελευταίο εξάμηνο </w:t>
              </w:r>
              <w:r w:rsidR="00C13AB8">
                <w:t>έχουν γίνει</w:t>
              </w:r>
              <w:r w:rsidR="00736041" w:rsidRPr="00736041">
                <w:t xml:space="preserve"> δέκτες </w:t>
              </w:r>
              <w:r w:rsidR="00D27C62">
                <w:t>διαμαρτυριών</w:t>
              </w:r>
              <w:r w:rsidR="00736041" w:rsidRPr="00736041">
                <w:t xml:space="preserve"> από τυφλούς συνταξιούχους, οι οποίοι </w:t>
              </w:r>
              <w:r w:rsidR="00D27C62">
                <w:t>έχο</w:t>
              </w:r>
              <w:r w:rsidR="00233A62">
                <w:t>υ</w:t>
              </w:r>
              <w:r w:rsidR="00D27C62">
                <w:t xml:space="preserve">ν </w:t>
              </w:r>
              <w:r w:rsidR="00736041" w:rsidRPr="00736041">
                <w:t>συνταξιοδο</w:t>
              </w:r>
              <w:r w:rsidR="00D27C62">
                <w:t>τηθεί</w:t>
              </w:r>
              <w:r w:rsidR="00736041" w:rsidRPr="00736041">
                <w:t xml:space="preserve"> </w:t>
              </w:r>
              <w:r w:rsidR="00D27C62" w:rsidRPr="00D27C62">
                <w:t>με τον ν. 612/1977 ή το Π.Δ. 169/2007</w:t>
              </w:r>
              <w:r w:rsidR="00D27C62">
                <w:t xml:space="preserve"> </w:t>
              </w:r>
              <w:r w:rsidR="00736041" w:rsidRPr="00736041">
                <w:t>από ΔΕΚΟ, Τράπεζες, ΙΚΑ ή Δημόσιο</w:t>
              </w:r>
              <w:r w:rsidR="00C13AB8">
                <w:t>,</w:t>
              </w:r>
              <w:r w:rsidR="00736041" w:rsidRPr="00736041">
                <w:t xml:space="preserve"> </w:t>
              </w:r>
              <w:r w:rsidR="00D27C62">
                <w:t xml:space="preserve">σχετικά με τη μη </w:t>
              </w:r>
              <w:r w:rsidR="00D27C62">
                <w:lastRenderedPageBreak/>
                <w:t xml:space="preserve">σωστή εφαρμογή της νομοθεσίας από τον </w:t>
              </w:r>
              <w:r w:rsidR="00D27C62" w:rsidRPr="00D27C62">
                <w:t>e-</w:t>
              </w:r>
              <w:r w:rsidR="00D27C62">
                <w:t xml:space="preserve">ΕΦΚΑ </w:t>
              </w:r>
              <w:r w:rsidR="00233A62">
                <w:t>σ</w:t>
              </w:r>
              <w:r w:rsidR="00D27C62">
                <w:t>την καταβολή των συντάξεών τους, όπως:</w:t>
              </w:r>
            </w:p>
            <w:p w14:paraId="2D6C8EA0" w14:textId="3F05ED3A" w:rsidR="00736041" w:rsidRDefault="00736041" w:rsidP="00C34985">
              <w:r>
                <w:t>-</w:t>
              </w:r>
              <w:r w:rsidR="00595970">
                <w:t>μη καταβολή αναδρομικών</w:t>
              </w:r>
              <w:r w:rsidR="00595970" w:rsidRPr="00595970">
                <w:t xml:space="preserve"> </w:t>
              </w:r>
              <w:r w:rsidR="00595970">
                <w:t>σε τυφλούς</w:t>
              </w:r>
              <w:r w:rsidR="00595970" w:rsidRPr="00595970">
                <w:t xml:space="preserve"> συνταξιούχ</w:t>
              </w:r>
              <w:r w:rsidR="00595970">
                <w:t>ους του</w:t>
              </w:r>
              <w:r w:rsidR="00595970" w:rsidRPr="00595970">
                <w:t xml:space="preserve"> ΟΑΠ-ΔΕΗ, ΙΚΑ και ΟΓΑ</w:t>
              </w:r>
              <w:r w:rsidR="00595970">
                <w:t xml:space="preserve"> από την εισφορά </w:t>
              </w:r>
              <w:r w:rsidR="00595970" w:rsidRPr="00595970">
                <w:t>υπέρ υγειονομικής περίθαλψης</w:t>
              </w:r>
              <w:r w:rsidR="00595970">
                <w:t xml:space="preserve"> στα επιδόματά τους (</w:t>
              </w:r>
              <w:r w:rsidR="00595970" w:rsidRPr="00595970">
                <w:t>εξωιδρυματικό επίδομα, απολύτου αναπηρίας</w:t>
              </w:r>
              <w:r w:rsidR="00595970">
                <w:t xml:space="preserve">, </w:t>
              </w:r>
              <w:r w:rsidR="00595970" w:rsidRPr="00595970">
                <w:t>τυφλότητας</w:t>
              </w:r>
              <w:r w:rsidR="00595970">
                <w:t xml:space="preserve">) η οποία έχει καταργηθεί, </w:t>
              </w:r>
            </w:p>
            <w:p w14:paraId="50ECE098" w14:textId="053552B5" w:rsidR="00736041" w:rsidRDefault="00736041" w:rsidP="00C34985">
              <w:r>
                <w:t>-</w:t>
              </w:r>
              <w:r w:rsidR="00595970" w:rsidRPr="00595970">
                <w:t xml:space="preserve">παράνομες παρακρατήσεις 6% υπέρ ΕΟΠΠΥ στις συντάξεις τυφλών συνταξιούχων του ν. 612 από τον ΟΑΠ-ΔΕΗ, </w:t>
              </w:r>
              <w:r w:rsidR="00D27C62">
                <w:t xml:space="preserve"> </w:t>
              </w:r>
            </w:p>
            <w:p w14:paraId="275C5534" w14:textId="77777777" w:rsidR="00736041" w:rsidRDefault="00736041" w:rsidP="00C34985">
              <w:r>
                <w:t>-</w:t>
              </w:r>
              <w:r w:rsidR="00595970" w:rsidRPr="00595970">
                <w:t>μη καταβολή αύξησης 8% στο επίδομα ανικανότητας σε συνταξιούχους του ΝΙΜΙΤΣ,</w:t>
              </w:r>
            </w:p>
            <w:p w14:paraId="1D380AC7" w14:textId="61B205EA" w:rsidR="00C9612C" w:rsidRDefault="00736041" w:rsidP="00F44B7C">
              <w:r>
                <w:t>-</w:t>
              </w:r>
              <w:r w:rsidR="00595970" w:rsidRPr="00595970">
                <w:t>παράνομη περικοπή του επιδόματος απολύτου αναπηρίας από τις επικουρικές συντάξεις τυφλών συνταξιούχων πρώην υπαλλήλων Εθνικής Τραπέζης</w:t>
              </w:r>
              <w:r w:rsidR="00595970">
                <w:t>.</w:t>
              </w:r>
            </w:p>
            <w:p w14:paraId="17AFE6D7" w14:textId="56423D76" w:rsidR="00820CAD" w:rsidRPr="00F44B7C" w:rsidRDefault="00820CAD" w:rsidP="003623D0">
              <w:r w:rsidRPr="00820CAD">
                <w:rPr>
                  <w:b/>
                  <w:bCs/>
                </w:rPr>
                <w:t xml:space="preserve">Κύριε </w:t>
              </w:r>
              <w:r w:rsidR="00F44B7C">
                <w:rPr>
                  <w:b/>
                  <w:bCs/>
                </w:rPr>
                <w:t>Διοικητή</w:t>
              </w:r>
              <w:r w:rsidRPr="00820CAD">
                <w:rPr>
                  <w:b/>
                  <w:bCs/>
                </w:rPr>
                <w:t xml:space="preserve">, </w:t>
              </w:r>
            </w:p>
            <w:p w14:paraId="05B30CD6" w14:textId="738D1861" w:rsidR="003623D0" w:rsidRDefault="00E47FEC" w:rsidP="003623D0">
              <w:r>
                <w:t>Ως εκ τούτου απευθυνόμαστε σε εσάς και ζητάμε να εξετάσετε τ</w:t>
              </w:r>
              <w:r w:rsidR="00F44B7C">
                <w:t>α</w:t>
              </w:r>
              <w:r>
                <w:t xml:space="preserve"> εν λόγω </w:t>
              </w:r>
              <w:r w:rsidR="00F44B7C">
                <w:t>ζητήματα</w:t>
              </w:r>
              <w:r>
                <w:t xml:space="preserve"> και να προβείτε στις απαραίτητες ενέργειες </w:t>
              </w:r>
              <w:r w:rsidR="00F44B7C">
                <w:t xml:space="preserve">για την άμεση διόρθωση των αδικιών </w:t>
              </w:r>
              <w:r w:rsidR="003623D0">
                <w:t xml:space="preserve">που υφίστανται οι συνταξιούχοι με </w:t>
              </w:r>
              <w:r>
                <w:t>α</w:t>
              </w:r>
              <w:r w:rsidR="003623D0">
                <w:t>ναπηρία</w:t>
              </w:r>
              <w:r w:rsidR="00161F51">
                <w:t xml:space="preserve"> όρασης</w:t>
              </w:r>
              <w:r w:rsidR="003623D0">
                <w:t>, ώστε</w:t>
              </w:r>
              <w:r>
                <w:t xml:space="preserve"> </w:t>
              </w:r>
              <w:r w:rsidR="00F44B7C">
                <w:t xml:space="preserve"> να μην οδηγηθούν</w:t>
              </w:r>
              <w:r w:rsidR="003623D0">
                <w:t xml:space="preserve"> σε δικαστική διαμάχη με τον ΕΦΚΑ.</w:t>
              </w:r>
            </w:p>
            <w:p w14:paraId="5BE7F8E0" w14:textId="77777777" w:rsidR="00233A62" w:rsidRDefault="00202119" w:rsidP="00202119">
              <w:pPr>
                <w:rPr>
                  <w:rFonts w:asciiTheme="majorHAnsi" w:hAnsiTheme="majorHAnsi" w:cs="Calibri"/>
                  <w:color w:val="auto"/>
                </w:rPr>
              </w:pPr>
              <w:r w:rsidRPr="00202119">
                <w:rPr>
                  <w:rFonts w:asciiTheme="majorHAnsi" w:hAnsiTheme="majorHAnsi" w:cs="Calibri"/>
                  <w:color w:val="auto"/>
                </w:rPr>
                <w:t xml:space="preserve">Ευελπιστώντας πως θα εξετάσετε άμεσα το προαναφερόμενο αίτημα και θα ανταποκριθείτε θετικά, σας ευχαριστούμε εκ των προτέρων. </w:t>
              </w:r>
            </w:p>
            <w:p w14:paraId="74C091A0" w14:textId="6D43A0BC" w:rsidR="00091240" w:rsidRPr="00233A62" w:rsidRDefault="00202119" w:rsidP="00202119">
              <w:r w:rsidRPr="00202119">
                <w:rPr>
                  <w:rFonts w:asciiTheme="majorHAnsi" w:hAnsiTheme="majorHAnsi" w:cs="Calibri"/>
                  <w:color w:val="auto"/>
                </w:rPr>
                <w:t>Συνημμένα σας αποστέλλουμε την υπ’ αριθ. πρωτ</w:t>
              </w:r>
              <w:r w:rsidR="00DE723D">
                <w:rPr>
                  <w:rFonts w:asciiTheme="majorHAnsi" w:hAnsiTheme="majorHAnsi" w:cs="Calibri"/>
                  <w:color w:val="auto"/>
                </w:rPr>
                <w:t xml:space="preserve">. </w:t>
              </w:r>
              <w:r w:rsidR="00F44B7C" w:rsidRPr="00F44B7C">
                <w:rPr>
                  <w:rFonts w:asciiTheme="majorHAnsi" w:hAnsiTheme="majorHAnsi" w:cs="Calibri"/>
                  <w:color w:val="auto"/>
                </w:rPr>
                <w:t xml:space="preserve">1203/394/08.06.2023 επιστολή </w:t>
              </w:r>
              <w:r w:rsidR="00F44B7C">
                <w:rPr>
                  <w:rFonts w:asciiTheme="majorHAnsi" w:hAnsiTheme="majorHAnsi" w:cs="Calibri"/>
                  <w:color w:val="auto"/>
                </w:rPr>
                <w:t>της</w:t>
              </w:r>
              <w:r w:rsidR="00F44B7C" w:rsidRPr="00F44B7C">
                <w:rPr>
                  <w:rFonts w:asciiTheme="majorHAnsi" w:hAnsiTheme="majorHAnsi" w:cs="Calibri"/>
                  <w:color w:val="auto"/>
                </w:rPr>
                <w:t xml:space="preserve"> Ε.Ο.Τ. και </w:t>
              </w:r>
              <w:r w:rsidR="00F44B7C">
                <w:rPr>
                  <w:rFonts w:asciiTheme="majorHAnsi" w:hAnsiTheme="majorHAnsi" w:cs="Calibri"/>
                  <w:color w:val="auto"/>
                </w:rPr>
                <w:t>τ</w:t>
              </w:r>
              <w:r w:rsidR="00F44B7C" w:rsidRPr="00F44B7C">
                <w:rPr>
                  <w:rFonts w:asciiTheme="majorHAnsi" w:hAnsiTheme="majorHAnsi" w:cs="Calibri"/>
                  <w:color w:val="auto"/>
                </w:rPr>
                <w:t>ο</w:t>
              </w:r>
              <w:r w:rsidR="00F44B7C">
                <w:rPr>
                  <w:rFonts w:asciiTheme="majorHAnsi" w:hAnsiTheme="majorHAnsi" w:cs="Calibri"/>
                  <w:color w:val="auto"/>
                </w:rPr>
                <w:t>υ</w:t>
              </w:r>
              <w:r w:rsidR="00F44B7C" w:rsidRPr="00F44B7C">
                <w:rPr>
                  <w:rFonts w:asciiTheme="majorHAnsi" w:hAnsiTheme="majorHAnsi" w:cs="Calibri"/>
                  <w:color w:val="auto"/>
                </w:rPr>
                <w:t xml:space="preserve"> Π.Σ.Τ.,</w:t>
              </w:r>
              <w:r w:rsidR="001B7223" w:rsidRPr="001B7223">
                <w:rPr>
                  <w:rFonts w:asciiTheme="majorHAnsi" w:hAnsiTheme="majorHAnsi" w:cs="Calibri"/>
                  <w:color w:val="auto"/>
                </w:rPr>
                <w:t xml:space="preserve"> </w:t>
              </w:r>
              <w:r w:rsidR="001509D0">
                <w:rPr>
                  <w:rFonts w:asciiTheme="majorHAnsi" w:hAnsiTheme="majorHAnsi" w:cs="Calibri"/>
                  <w:color w:val="auto"/>
                </w:rPr>
                <w:t xml:space="preserve">η οποία </w:t>
              </w:r>
              <w:r w:rsidRPr="00202119">
                <w:rPr>
                  <w:rFonts w:asciiTheme="majorHAnsi" w:hAnsiTheme="majorHAnsi" w:cs="Calibri"/>
                  <w:color w:val="auto"/>
                </w:rPr>
                <w:t>αναφέρεται στο εν λόγω ζήτημα</w:t>
              </w:r>
              <w:r>
                <w:rPr>
                  <w:rFonts w:ascii="Calibri" w:hAnsi="Calibri" w:cs="Calibri"/>
                  <w:color w:val="auto"/>
                  <w:sz w:val="24"/>
                  <w:szCs w:val="24"/>
                </w:rPr>
                <w:t xml:space="preserve">. </w:t>
              </w:r>
            </w:p>
          </w:sdtContent>
        </w:sdt>
      </w:sdtContent>
    </w:sdt>
    <w:bookmarkEnd w:id="8" w:displacedByCustomXml="next"/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F105E2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F105E2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04CA3391" w14:textId="77777777" w:rsidR="00233A62" w:rsidRDefault="00233A62" w:rsidP="004A33C6">
      <w:pPr>
        <w:spacing w:line="240" w:lineRule="auto"/>
        <w:jc w:val="left"/>
        <w:rPr>
          <w:b/>
        </w:rPr>
      </w:pPr>
    </w:p>
    <w:p w14:paraId="69800A4A" w14:textId="291E26FB" w:rsidR="00C523F1" w:rsidRPr="004A33C6" w:rsidRDefault="002D0AB7" w:rsidP="004A33C6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p w14:paraId="134B3BAD" w14:textId="6A6AF81C" w:rsidR="00C34985" w:rsidRDefault="00233A62" w:rsidP="00161F51">
      <w:pPr>
        <w:pStyle w:val="Bullets0"/>
      </w:pPr>
      <w:r>
        <w:lastRenderedPageBreak/>
        <w:t>κα Π</w:t>
      </w:r>
      <w:r w:rsidR="00C34985" w:rsidRPr="00C34985">
        <w:t>.</w:t>
      </w:r>
      <w:r>
        <w:t xml:space="preserve"> </w:t>
      </w:r>
      <w:proofErr w:type="spellStart"/>
      <w:r>
        <w:t>Παπαρρηγοπούλου</w:t>
      </w:r>
      <w:proofErr w:type="spellEnd"/>
      <w:r w:rsidR="00C34985" w:rsidRPr="00C34985">
        <w:t xml:space="preserve">, Υπουργό Εργασίας και Κοινωνικών Υποθέσεων </w:t>
      </w:r>
    </w:p>
    <w:p w14:paraId="306697FA" w14:textId="13D952D4" w:rsidR="00820CAD" w:rsidRDefault="00820CAD" w:rsidP="00161F51">
      <w:pPr>
        <w:pStyle w:val="Bullets0"/>
      </w:pPr>
      <w:r>
        <w:t>Ε.Ο.Τ.</w:t>
      </w:r>
    </w:p>
    <w:p w14:paraId="1D240EB5" w14:textId="32546578" w:rsidR="0085598A" w:rsidRDefault="00DE723D" w:rsidP="0085598A">
      <w:pPr>
        <w:pStyle w:val="Bullets0"/>
      </w:pPr>
      <w:r>
        <w:t>Π.Σ.Τ.</w:t>
      </w:r>
    </w:p>
    <w:p w14:paraId="4CC58486" w14:textId="0D9188F5" w:rsidR="004A33C6" w:rsidRPr="000E2BB8" w:rsidRDefault="004A33C6" w:rsidP="00DE723D">
      <w:pPr>
        <w:pStyle w:val="Bullets0"/>
        <w:numPr>
          <w:ilvl w:val="0"/>
          <w:numId w:val="0"/>
        </w:numPr>
        <w:ind w:left="272"/>
      </w:pPr>
    </w:p>
    <w:p w14:paraId="1C54635F" w14:textId="77777777" w:rsidR="00CD3CE2" w:rsidRDefault="00CD3CE2" w:rsidP="00CD3CE2"/>
    <w:bookmarkStart w:id="19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9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AA12" w14:textId="77777777" w:rsidR="0020471D" w:rsidRDefault="0020471D" w:rsidP="00A5663B">
      <w:pPr>
        <w:spacing w:after="0" w:line="240" w:lineRule="auto"/>
      </w:pPr>
      <w:r>
        <w:separator/>
      </w:r>
    </w:p>
    <w:p w14:paraId="6A8056FE" w14:textId="77777777" w:rsidR="0020471D" w:rsidRDefault="0020471D"/>
  </w:endnote>
  <w:endnote w:type="continuationSeparator" w:id="0">
    <w:p w14:paraId="17704577" w14:textId="77777777" w:rsidR="0020471D" w:rsidRDefault="0020471D" w:rsidP="00A5663B">
      <w:pPr>
        <w:spacing w:after="0" w:line="240" w:lineRule="auto"/>
      </w:pPr>
      <w:r>
        <w:continuationSeparator/>
      </w:r>
    </w:p>
    <w:p w14:paraId="492592D0" w14:textId="77777777" w:rsidR="0020471D" w:rsidRDefault="00204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E4C6" w14:textId="77777777" w:rsidR="0020471D" w:rsidRDefault="0020471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BDF74BF" w14:textId="77777777" w:rsidR="0020471D" w:rsidRDefault="0020471D"/>
  </w:footnote>
  <w:footnote w:type="continuationSeparator" w:id="0">
    <w:p w14:paraId="137B4210" w14:textId="77777777" w:rsidR="0020471D" w:rsidRDefault="0020471D" w:rsidP="00A5663B">
      <w:pPr>
        <w:spacing w:after="0" w:line="240" w:lineRule="auto"/>
      </w:pPr>
      <w:r>
        <w:continuationSeparator/>
      </w:r>
    </w:p>
    <w:p w14:paraId="7AA21755" w14:textId="77777777" w:rsidR="0020471D" w:rsidRDefault="00204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534861185" w:displacedByCustomXml="next"/>
  <w:bookmarkStart w:id="12" w:name="_Hlk534861184" w:displacedByCustomXml="next"/>
  <w:bookmarkStart w:id="13" w:name="_Hlk534861074" w:displacedByCustomXml="next"/>
  <w:bookmarkStart w:id="14" w:name="_Hlk534861073" w:displacedByCustomXml="next"/>
  <w:bookmarkStart w:id="15" w:name="_Hlk534860967" w:displacedByCustomXml="next"/>
  <w:bookmarkStart w:id="16" w:name="_Hlk534860966" w:displacedByCustomXml="next"/>
  <w:bookmarkStart w:id="17" w:name="_Hlk534859868" w:displacedByCustomXml="next"/>
  <w:bookmarkStart w:id="18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60886797">
    <w:abstractNumId w:val="6"/>
  </w:num>
  <w:num w:numId="2" w16cid:durableId="224950621">
    <w:abstractNumId w:val="6"/>
  </w:num>
  <w:num w:numId="3" w16cid:durableId="1360859953">
    <w:abstractNumId w:val="6"/>
  </w:num>
  <w:num w:numId="4" w16cid:durableId="1731071301">
    <w:abstractNumId w:val="6"/>
  </w:num>
  <w:num w:numId="5" w16cid:durableId="1143619232">
    <w:abstractNumId w:val="6"/>
  </w:num>
  <w:num w:numId="6" w16cid:durableId="1584072880">
    <w:abstractNumId w:val="6"/>
  </w:num>
  <w:num w:numId="7" w16cid:durableId="2135364621">
    <w:abstractNumId w:val="6"/>
  </w:num>
  <w:num w:numId="8" w16cid:durableId="1743796043">
    <w:abstractNumId w:val="6"/>
  </w:num>
  <w:num w:numId="9" w16cid:durableId="1237516481">
    <w:abstractNumId w:val="6"/>
  </w:num>
  <w:num w:numId="10" w16cid:durableId="648092481">
    <w:abstractNumId w:val="5"/>
  </w:num>
  <w:num w:numId="11" w16cid:durableId="541406376">
    <w:abstractNumId w:val="4"/>
  </w:num>
  <w:num w:numId="12" w16cid:durableId="1857232918">
    <w:abstractNumId w:val="3"/>
  </w:num>
  <w:num w:numId="13" w16cid:durableId="595990354">
    <w:abstractNumId w:val="1"/>
  </w:num>
  <w:num w:numId="14" w16cid:durableId="1344162346">
    <w:abstractNumId w:val="0"/>
  </w:num>
  <w:num w:numId="15" w16cid:durableId="165931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45EC"/>
    <w:rsid w:val="00016434"/>
    <w:rsid w:val="00020739"/>
    <w:rsid w:val="000224C1"/>
    <w:rsid w:val="000245EB"/>
    <w:rsid w:val="000319B3"/>
    <w:rsid w:val="0003631E"/>
    <w:rsid w:val="00042CAA"/>
    <w:rsid w:val="00051D07"/>
    <w:rsid w:val="000534A8"/>
    <w:rsid w:val="0005797F"/>
    <w:rsid w:val="00080A75"/>
    <w:rsid w:val="00081801"/>
    <w:rsid w:val="0008214A"/>
    <w:rsid w:val="000830DB"/>
    <w:rsid w:val="000864B5"/>
    <w:rsid w:val="00091240"/>
    <w:rsid w:val="000A5463"/>
    <w:rsid w:val="000B21FB"/>
    <w:rsid w:val="000C0865"/>
    <w:rsid w:val="000C099E"/>
    <w:rsid w:val="000C14DF"/>
    <w:rsid w:val="000C602B"/>
    <w:rsid w:val="000D0C2A"/>
    <w:rsid w:val="000D34E2"/>
    <w:rsid w:val="000D3D70"/>
    <w:rsid w:val="000D75BA"/>
    <w:rsid w:val="000E2BB8"/>
    <w:rsid w:val="000E30A0"/>
    <w:rsid w:val="000E44E8"/>
    <w:rsid w:val="000E595E"/>
    <w:rsid w:val="000F237D"/>
    <w:rsid w:val="000F408F"/>
    <w:rsid w:val="000F4280"/>
    <w:rsid w:val="00104FD0"/>
    <w:rsid w:val="001213C4"/>
    <w:rsid w:val="0013321D"/>
    <w:rsid w:val="001509D0"/>
    <w:rsid w:val="0016039E"/>
    <w:rsid w:val="00161A35"/>
    <w:rsid w:val="00161F51"/>
    <w:rsid w:val="00162CAE"/>
    <w:rsid w:val="00163053"/>
    <w:rsid w:val="00192441"/>
    <w:rsid w:val="001A62AD"/>
    <w:rsid w:val="001A67BA"/>
    <w:rsid w:val="001A6F55"/>
    <w:rsid w:val="001B3428"/>
    <w:rsid w:val="001B7223"/>
    <w:rsid w:val="001B7832"/>
    <w:rsid w:val="001E177F"/>
    <w:rsid w:val="001E439E"/>
    <w:rsid w:val="001E5A1A"/>
    <w:rsid w:val="001E6FF8"/>
    <w:rsid w:val="001E6FF9"/>
    <w:rsid w:val="001F1161"/>
    <w:rsid w:val="001F1B9A"/>
    <w:rsid w:val="00202119"/>
    <w:rsid w:val="0020471D"/>
    <w:rsid w:val="002058AF"/>
    <w:rsid w:val="002251AF"/>
    <w:rsid w:val="0023300A"/>
    <w:rsid w:val="00233A62"/>
    <w:rsid w:val="00236A27"/>
    <w:rsid w:val="00255DD0"/>
    <w:rsid w:val="002570E4"/>
    <w:rsid w:val="00257B36"/>
    <w:rsid w:val="00264E1B"/>
    <w:rsid w:val="0026597B"/>
    <w:rsid w:val="0027672E"/>
    <w:rsid w:val="002B43D6"/>
    <w:rsid w:val="002C4134"/>
    <w:rsid w:val="002D0AB7"/>
    <w:rsid w:val="002D1046"/>
    <w:rsid w:val="00301E00"/>
    <w:rsid w:val="00306E25"/>
    <w:rsid w:val="003071D9"/>
    <w:rsid w:val="003113EC"/>
    <w:rsid w:val="00322A0B"/>
    <w:rsid w:val="003242DE"/>
    <w:rsid w:val="00326F43"/>
    <w:rsid w:val="003336F9"/>
    <w:rsid w:val="003364CB"/>
    <w:rsid w:val="00337205"/>
    <w:rsid w:val="0034662F"/>
    <w:rsid w:val="00355100"/>
    <w:rsid w:val="00361404"/>
    <w:rsid w:val="0036141D"/>
    <w:rsid w:val="003623D0"/>
    <w:rsid w:val="00371AFA"/>
    <w:rsid w:val="00375315"/>
    <w:rsid w:val="003956F9"/>
    <w:rsid w:val="003B245B"/>
    <w:rsid w:val="003B3E78"/>
    <w:rsid w:val="003B6AC5"/>
    <w:rsid w:val="003C69D7"/>
    <w:rsid w:val="003D4635"/>
    <w:rsid w:val="003D4D14"/>
    <w:rsid w:val="003D73D0"/>
    <w:rsid w:val="003E088D"/>
    <w:rsid w:val="003E38C4"/>
    <w:rsid w:val="003F789B"/>
    <w:rsid w:val="004009A7"/>
    <w:rsid w:val="00405790"/>
    <w:rsid w:val="004102B2"/>
    <w:rsid w:val="00411AE5"/>
    <w:rsid w:val="00412BB7"/>
    <w:rsid w:val="00413626"/>
    <w:rsid w:val="00415D99"/>
    <w:rsid w:val="00421FA4"/>
    <w:rsid w:val="00427C1E"/>
    <w:rsid w:val="0043419E"/>
    <w:rsid w:val="00435343"/>
    <w:rsid w:val="004355A3"/>
    <w:rsid w:val="004443A9"/>
    <w:rsid w:val="00455D70"/>
    <w:rsid w:val="00472CFE"/>
    <w:rsid w:val="00483ACE"/>
    <w:rsid w:val="00486A3F"/>
    <w:rsid w:val="004916F3"/>
    <w:rsid w:val="004A2EF2"/>
    <w:rsid w:val="004A33C6"/>
    <w:rsid w:val="004A6201"/>
    <w:rsid w:val="004C746A"/>
    <w:rsid w:val="004D0BE2"/>
    <w:rsid w:val="004D5A2F"/>
    <w:rsid w:val="00501973"/>
    <w:rsid w:val="005077D6"/>
    <w:rsid w:val="00514516"/>
    <w:rsid w:val="00517354"/>
    <w:rsid w:val="00520402"/>
    <w:rsid w:val="0052064A"/>
    <w:rsid w:val="00523EAA"/>
    <w:rsid w:val="00540ED2"/>
    <w:rsid w:val="00547D78"/>
    <w:rsid w:val="00557FF2"/>
    <w:rsid w:val="00573B0A"/>
    <w:rsid w:val="0058273F"/>
    <w:rsid w:val="00583700"/>
    <w:rsid w:val="005925BA"/>
    <w:rsid w:val="005956CD"/>
    <w:rsid w:val="00595970"/>
    <w:rsid w:val="005A38A6"/>
    <w:rsid w:val="005A4542"/>
    <w:rsid w:val="005B00C5"/>
    <w:rsid w:val="005B661B"/>
    <w:rsid w:val="005C5A0B"/>
    <w:rsid w:val="005D05EE"/>
    <w:rsid w:val="005D2B1C"/>
    <w:rsid w:val="005D30F3"/>
    <w:rsid w:val="005D44A7"/>
    <w:rsid w:val="005F09D6"/>
    <w:rsid w:val="005F5A54"/>
    <w:rsid w:val="00610A7E"/>
    <w:rsid w:val="00612214"/>
    <w:rsid w:val="00616A7E"/>
    <w:rsid w:val="00617AC0"/>
    <w:rsid w:val="006214BD"/>
    <w:rsid w:val="00642AA7"/>
    <w:rsid w:val="00647299"/>
    <w:rsid w:val="00650037"/>
    <w:rsid w:val="00651CD5"/>
    <w:rsid w:val="00655019"/>
    <w:rsid w:val="0066741D"/>
    <w:rsid w:val="006A785A"/>
    <w:rsid w:val="006C1168"/>
    <w:rsid w:val="006D0554"/>
    <w:rsid w:val="006E692F"/>
    <w:rsid w:val="006E6B93"/>
    <w:rsid w:val="006F050F"/>
    <w:rsid w:val="006F68D0"/>
    <w:rsid w:val="0072145A"/>
    <w:rsid w:val="00736041"/>
    <w:rsid w:val="0074091B"/>
    <w:rsid w:val="00752538"/>
    <w:rsid w:val="00754C30"/>
    <w:rsid w:val="00763FCD"/>
    <w:rsid w:val="00767D09"/>
    <w:rsid w:val="0077016C"/>
    <w:rsid w:val="007A781F"/>
    <w:rsid w:val="007C5697"/>
    <w:rsid w:val="007C67FE"/>
    <w:rsid w:val="007E66D9"/>
    <w:rsid w:val="007F77CE"/>
    <w:rsid w:val="0080787B"/>
    <w:rsid w:val="008104A7"/>
    <w:rsid w:val="00811A9B"/>
    <w:rsid w:val="00820CAD"/>
    <w:rsid w:val="0082394C"/>
    <w:rsid w:val="00830B9F"/>
    <w:rsid w:val="008321C9"/>
    <w:rsid w:val="0083359D"/>
    <w:rsid w:val="00842387"/>
    <w:rsid w:val="00853476"/>
    <w:rsid w:val="0085598A"/>
    <w:rsid w:val="00857467"/>
    <w:rsid w:val="00876B17"/>
    <w:rsid w:val="00880266"/>
    <w:rsid w:val="00886205"/>
    <w:rsid w:val="00890E52"/>
    <w:rsid w:val="008960BB"/>
    <w:rsid w:val="008A1A97"/>
    <w:rsid w:val="008A26A3"/>
    <w:rsid w:val="008A421B"/>
    <w:rsid w:val="008B3278"/>
    <w:rsid w:val="008B3E62"/>
    <w:rsid w:val="008B5B34"/>
    <w:rsid w:val="008D43B9"/>
    <w:rsid w:val="008D773D"/>
    <w:rsid w:val="008F4A49"/>
    <w:rsid w:val="00902C9A"/>
    <w:rsid w:val="00917DAD"/>
    <w:rsid w:val="00936BAC"/>
    <w:rsid w:val="009503E0"/>
    <w:rsid w:val="00953909"/>
    <w:rsid w:val="00967952"/>
    <w:rsid w:val="00972E62"/>
    <w:rsid w:val="00973B52"/>
    <w:rsid w:val="00980425"/>
    <w:rsid w:val="00995C38"/>
    <w:rsid w:val="009A4192"/>
    <w:rsid w:val="009B3183"/>
    <w:rsid w:val="009C06F7"/>
    <w:rsid w:val="009C0F25"/>
    <w:rsid w:val="009C4D45"/>
    <w:rsid w:val="009D4EAD"/>
    <w:rsid w:val="009E6773"/>
    <w:rsid w:val="009F5332"/>
    <w:rsid w:val="00A04D49"/>
    <w:rsid w:val="00A0512E"/>
    <w:rsid w:val="00A05FCF"/>
    <w:rsid w:val="00A24A4D"/>
    <w:rsid w:val="00A32253"/>
    <w:rsid w:val="00A35350"/>
    <w:rsid w:val="00A4164D"/>
    <w:rsid w:val="00A50E5D"/>
    <w:rsid w:val="00A5663B"/>
    <w:rsid w:val="00A642E9"/>
    <w:rsid w:val="00A66F36"/>
    <w:rsid w:val="00A8235C"/>
    <w:rsid w:val="00A862B1"/>
    <w:rsid w:val="00A90B3F"/>
    <w:rsid w:val="00A912F9"/>
    <w:rsid w:val="00AB2576"/>
    <w:rsid w:val="00AC0D27"/>
    <w:rsid w:val="00AC766E"/>
    <w:rsid w:val="00AD13AB"/>
    <w:rsid w:val="00AE60A5"/>
    <w:rsid w:val="00AF66C4"/>
    <w:rsid w:val="00AF7DE7"/>
    <w:rsid w:val="00B01AB1"/>
    <w:rsid w:val="00B07104"/>
    <w:rsid w:val="00B14597"/>
    <w:rsid w:val="00B17269"/>
    <w:rsid w:val="00B20036"/>
    <w:rsid w:val="00B24CE3"/>
    <w:rsid w:val="00B24F28"/>
    <w:rsid w:val="00B25CDE"/>
    <w:rsid w:val="00B30846"/>
    <w:rsid w:val="00B343FA"/>
    <w:rsid w:val="00B4354E"/>
    <w:rsid w:val="00B4479D"/>
    <w:rsid w:val="00B47C88"/>
    <w:rsid w:val="00B621B5"/>
    <w:rsid w:val="00B73A9A"/>
    <w:rsid w:val="00B912DF"/>
    <w:rsid w:val="00B926D1"/>
    <w:rsid w:val="00B92A91"/>
    <w:rsid w:val="00B977C3"/>
    <w:rsid w:val="00BA298B"/>
    <w:rsid w:val="00BA4C17"/>
    <w:rsid w:val="00BD105C"/>
    <w:rsid w:val="00BE0314"/>
    <w:rsid w:val="00BE04D8"/>
    <w:rsid w:val="00BE52FC"/>
    <w:rsid w:val="00BE6103"/>
    <w:rsid w:val="00BF7928"/>
    <w:rsid w:val="00C0166C"/>
    <w:rsid w:val="00C02068"/>
    <w:rsid w:val="00C04B0C"/>
    <w:rsid w:val="00C13744"/>
    <w:rsid w:val="00C13AB8"/>
    <w:rsid w:val="00C2350C"/>
    <w:rsid w:val="00C243A1"/>
    <w:rsid w:val="00C31308"/>
    <w:rsid w:val="00C32FBB"/>
    <w:rsid w:val="00C34985"/>
    <w:rsid w:val="00C4316E"/>
    <w:rsid w:val="00C4571F"/>
    <w:rsid w:val="00C46534"/>
    <w:rsid w:val="00C523F1"/>
    <w:rsid w:val="00C55583"/>
    <w:rsid w:val="00C735BA"/>
    <w:rsid w:val="00C80445"/>
    <w:rsid w:val="00C82ED9"/>
    <w:rsid w:val="00C83F4F"/>
    <w:rsid w:val="00C864D7"/>
    <w:rsid w:val="00C8777F"/>
    <w:rsid w:val="00C90057"/>
    <w:rsid w:val="00C92696"/>
    <w:rsid w:val="00C9612C"/>
    <w:rsid w:val="00CA1AE3"/>
    <w:rsid w:val="00CA3674"/>
    <w:rsid w:val="00CC22AC"/>
    <w:rsid w:val="00CC59F5"/>
    <w:rsid w:val="00CC62E9"/>
    <w:rsid w:val="00CC7563"/>
    <w:rsid w:val="00CD04D5"/>
    <w:rsid w:val="00CD3CE2"/>
    <w:rsid w:val="00CD6D05"/>
    <w:rsid w:val="00CD7F49"/>
    <w:rsid w:val="00CE0328"/>
    <w:rsid w:val="00CE366F"/>
    <w:rsid w:val="00CE5FF4"/>
    <w:rsid w:val="00CE750A"/>
    <w:rsid w:val="00CF0E8A"/>
    <w:rsid w:val="00D00AC1"/>
    <w:rsid w:val="00D01C51"/>
    <w:rsid w:val="00D11B9D"/>
    <w:rsid w:val="00D14800"/>
    <w:rsid w:val="00D25975"/>
    <w:rsid w:val="00D27C62"/>
    <w:rsid w:val="00D3762A"/>
    <w:rsid w:val="00D4303F"/>
    <w:rsid w:val="00D43376"/>
    <w:rsid w:val="00D4455A"/>
    <w:rsid w:val="00D60B94"/>
    <w:rsid w:val="00D631C0"/>
    <w:rsid w:val="00D7519B"/>
    <w:rsid w:val="00D85416"/>
    <w:rsid w:val="00D87C70"/>
    <w:rsid w:val="00DA28D8"/>
    <w:rsid w:val="00DA5411"/>
    <w:rsid w:val="00DB0E18"/>
    <w:rsid w:val="00DB2FC8"/>
    <w:rsid w:val="00DB480A"/>
    <w:rsid w:val="00DC4FCC"/>
    <w:rsid w:val="00DC6166"/>
    <w:rsid w:val="00DC64B0"/>
    <w:rsid w:val="00DC79B1"/>
    <w:rsid w:val="00DD1D03"/>
    <w:rsid w:val="00DD7797"/>
    <w:rsid w:val="00DE3DAF"/>
    <w:rsid w:val="00DE62F3"/>
    <w:rsid w:val="00DE723D"/>
    <w:rsid w:val="00DF05B5"/>
    <w:rsid w:val="00DF27F7"/>
    <w:rsid w:val="00DF46D5"/>
    <w:rsid w:val="00E018A8"/>
    <w:rsid w:val="00E16B7C"/>
    <w:rsid w:val="00E206BA"/>
    <w:rsid w:val="00E22772"/>
    <w:rsid w:val="00E26D73"/>
    <w:rsid w:val="00E357D4"/>
    <w:rsid w:val="00E40395"/>
    <w:rsid w:val="00E429AD"/>
    <w:rsid w:val="00E47D1D"/>
    <w:rsid w:val="00E47FEC"/>
    <w:rsid w:val="00E55813"/>
    <w:rsid w:val="00E63208"/>
    <w:rsid w:val="00E70687"/>
    <w:rsid w:val="00E71701"/>
    <w:rsid w:val="00E72589"/>
    <w:rsid w:val="00E776F1"/>
    <w:rsid w:val="00E922F5"/>
    <w:rsid w:val="00E96E8F"/>
    <w:rsid w:val="00EA4F99"/>
    <w:rsid w:val="00EC2301"/>
    <w:rsid w:val="00EC5D4A"/>
    <w:rsid w:val="00EC66CB"/>
    <w:rsid w:val="00EE0F94"/>
    <w:rsid w:val="00EE6171"/>
    <w:rsid w:val="00EE65BD"/>
    <w:rsid w:val="00EF66B1"/>
    <w:rsid w:val="00F02B8E"/>
    <w:rsid w:val="00F071B9"/>
    <w:rsid w:val="00F105E2"/>
    <w:rsid w:val="00F21A91"/>
    <w:rsid w:val="00F21B29"/>
    <w:rsid w:val="00F239E9"/>
    <w:rsid w:val="00F42CC8"/>
    <w:rsid w:val="00F44B7C"/>
    <w:rsid w:val="00F64D51"/>
    <w:rsid w:val="00F736BA"/>
    <w:rsid w:val="00F80939"/>
    <w:rsid w:val="00F84821"/>
    <w:rsid w:val="00F9368B"/>
    <w:rsid w:val="00F97D08"/>
    <w:rsid w:val="00FA015E"/>
    <w:rsid w:val="00FA55E7"/>
    <w:rsid w:val="00FC4943"/>
    <w:rsid w:val="00FC61EC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A66014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A66014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A66014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A66014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A66014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A66014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A66014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A66014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A66014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A66014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A66014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A66014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A66014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064B7"/>
    <w:rsid w:val="001B2F04"/>
    <w:rsid w:val="001B693A"/>
    <w:rsid w:val="00376BB9"/>
    <w:rsid w:val="00454E46"/>
    <w:rsid w:val="006171E5"/>
    <w:rsid w:val="006D5832"/>
    <w:rsid w:val="0071457A"/>
    <w:rsid w:val="00783022"/>
    <w:rsid w:val="007D1C91"/>
    <w:rsid w:val="007E5A53"/>
    <w:rsid w:val="00827F09"/>
    <w:rsid w:val="00831C6F"/>
    <w:rsid w:val="0086711D"/>
    <w:rsid w:val="008F21FC"/>
    <w:rsid w:val="0092097C"/>
    <w:rsid w:val="0092144F"/>
    <w:rsid w:val="00936BEF"/>
    <w:rsid w:val="00957290"/>
    <w:rsid w:val="00A66014"/>
    <w:rsid w:val="00AC25D4"/>
    <w:rsid w:val="00AE6444"/>
    <w:rsid w:val="00B61E49"/>
    <w:rsid w:val="00B66CE6"/>
    <w:rsid w:val="00D02E80"/>
    <w:rsid w:val="00DD2DCE"/>
    <w:rsid w:val="00E730D8"/>
    <w:rsid w:val="00E81F09"/>
    <w:rsid w:val="00F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2</TotalTime>
  <Pages>3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3</cp:revision>
  <cp:lastPrinted>2021-10-22T06:59:00Z</cp:lastPrinted>
  <dcterms:created xsi:type="dcterms:W3CDTF">2023-06-13T06:05:00Z</dcterms:created>
  <dcterms:modified xsi:type="dcterms:W3CDTF">2023-06-13T06:58:00Z</dcterms:modified>
  <cp:contentStatus/>
  <dc:language>Ελληνικά</dc:language>
  <cp:version>am-20180624</cp:version>
</cp:coreProperties>
</file>