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4A23" w14:textId="01FA9C70" w:rsidR="00094AFD" w:rsidRPr="00EB4D3D" w:rsidRDefault="00094AFD" w:rsidP="00094AF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B4D3D">
        <w:rPr>
          <w:rFonts w:asciiTheme="minorHAnsi" w:eastAsiaTheme="majorEastAsia" w:hAnsiTheme="minorHAnsi" w:cstheme="minorHAnsi"/>
          <w:b/>
          <w:color w:val="auto"/>
          <w:spacing w:val="5"/>
          <w:kern w:val="28"/>
          <w:sz w:val="40"/>
          <w:szCs w:val="40"/>
        </w:rPr>
        <w:t xml:space="preserve">Πρόγραμμα </w:t>
      </w:r>
    </w:p>
    <w:p w14:paraId="449F6CB8" w14:textId="19ABBDB1" w:rsidR="00E73B8D" w:rsidRPr="00174227" w:rsidRDefault="00A729B6" w:rsidP="00A729B6">
      <w:pPr>
        <w:spacing w:after="0" w:line="240" w:lineRule="auto"/>
        <w:ind w:right="-285"/>
        <w:jc w:val="center"/>
        <w:rPr>
          <w:rFonts w:asciiTheme="minorHAnsi" w:hAnsiTheme="minorHAnsi" w:cstheme="minorHAnsi"/>
          <w:b/>
          <w:color w:val="3EA9AC"/>
          <w:sz w:val="32"/>
          <w:szCs w:val="32"/>
        </w:rPr>
      </w:pPr>
      <w:r w:rsidRPr="00174227">
        <w:rPr>
          <w:rFonts w:asciiTheme="minorHAnsi" w:hAnsiTheme="minorHAnsi" w:cstheme="minorHAnsi"/>
          <w:b/>
          <w:color w:val="3EA9AC"/>
          <w:sz w:val="32"/>
          <w:szCs w:val="32"/>
        </w:rPr>
        <w:t xml:space="preserve">«Εκστρατεία ενημέρωσης ατόμων με αναπηρία, χρόνιες παθήσεις και των </w:t>
      </w:r>
      <w:r w:rsidRPr="009F5D56">
        <w:rPr>
          <w:rFonts w:asciiTheme="minorHAnsi" w:hAnsiTheme="minorHAnsi" w:cstheme="minorHAnsi"/>
          <w:b/>
          <w:color w:val="3EA9AC"/>
          <w:sz w:val="32"/>
          <w:szCs w:val="32"/>
        </w:rPr>
        <w:t>οικογενειών</w:t>
      </w:r>
      <w:r w:rsidRPr="00174227">
        <w:rPr>
          <w:rFonts w:asciiTheme="minorHAnsi" w:hAnsiTheme="minorHAnsi" w:cstheme="minorHAnsi"/>
          <w:b/>
          <w:color w:val="3EA9AC"/>
          <w:sz w:val="32"/>
          <w:szCs w:val="32"/>
        </w:rPr>
        <w:t xml:space="preserve"> τους για τα δικαιώματά τους»</w:t>
      </w:r>
    </w:p>
    <w:p w14:paraId="56619AB4" w14:textId="0E8B3E14" w:rsidR="00991452" w:rsidRDefault="00991452" w:rsidP="00F13AF3">
      <w:pPr>
        <w:spacing w:before="28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174227">
        <w:rPr>
          <w:rFonts w:asciiTheme="minorHAnsi" w:hAnsiTheme="minorHAnsi" w:cstheme="minorHAnsi"/>
          <w:color w:val="auto"/>
          <w:sz w:val="28"/>
          <w:szCs w:val="28"/>
        </w:rPr>
        <w:t xml:space="preserve">Τετάρτη </w:t>
      </w:r>
      <w:r w:rsidR="00A729B6" w:rsidRPr="00174227">
        <w:rPr>
          <w:rFonts w:asciiTheme="minorHAnsi" w:hAnsiTheme="minorHAnsi" w:cstheme="minorHAnsi"/>
          <w:color w:val="auto"/>
          <w:sz w:val="28"/>
          <w:szCs w:val="28"/>
        </w:rPr>
        <w:t>5</w:t>
      </w:r>
      <w:r w:rsidR="00DD6B46" w:rsidRPr="001742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729B6" w:rsidRPr="00174227">
        <w:rPr>
          <w:rFonts w:asciiTheme="minorHAnsi" w:hAnsiTheme="minorHAnsi" w:cstheme="minorHAnsi"/>
          <w:color w:val="auto"/>
          <w:sz w:val="28"/>
          <w:szCs w:val="28"/>
        </w:rPr>
        <w:t>Ιου</w:t>
      </w:r>
      <w:r w:rsidRPr="00174227">
        <w:rPr>
          <w:rFonts w:asciiTheme="minorHAnsi" w:hAnsiTheme="minorHAnsi" w:cstheme="minorHAnsi"/>
          <w:color w:val="auto"/>
          <w:sz w:val="28"/>
          <w:szCs w:val="28"/>
        </w:rPr>
        <w:t>λίου 2023</w:t>
      </w:r>
      <w:r w:rsidR="00094AFD" w:rsidRPr="00174227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Pr="00174227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A729B6" w:rsidRPr="00174227">
        <w:rPr>
          <w:rFonts w:asciiTheme="minorHAnsi" w:hAnsiTheme="minorHAnsi" w:cstheme="minorHAnsi"/>
          <w:color w:val="auto"/>
          <w:sz w:val="28"/>
          <w:szCs w:val="28"/>
        </w:rPr>
        <w:t>7</w:t>
      </w:r>
      <w:r w:rsidRPr="00174227">
        <w:rPr>
          <w:rFonts w:asciiTheme="minorHAnsi" w:hAnsiTheme="minorHAnsi" w:cstheme="minorHAnsi"/>
          <w:color w:val="auto"/>
          <w:sz w:val="28"/>
          <w:szCs w:val="28"/>
        </w:rPr>
        <w:t xml:space="preserve">.00 – </w:t>
      </w:r>
      <w:r w:rsidR="00A729B6" w:rsidRPr="00174227">
        <w:rPr>
          <w:rFonts w:asciiTheme="minorHAnsi" w:hAnsiTheme="minorHAnsi" w:cstheme="minorHAnsi"/>
          <w:color w:val="auto"/>
          <w:sz w:val="28"/>
          <w:szCs w:val="28"/>
        </w:rPr>
        <w:t>2</w:t>
      </w:r>
      <w:r w:rsidRPr="00174227">
        <w:rPr>
          <w:rFonts w:asciiTheme="minorHAnsi" w:hAnsiTheme="minorHAnsi" w:cstheme="minorHAnsi"/>
          <w:color w:val="auto"/>
          <w:sz w:val="28"/>
          <w:szCs w:val="28"/>
        </w:rPr>
        <w:t xml:space="preserve">1.00 </w:t>
      </w:r>
    </w:p>
    <w:p w14:paraId="27FD3E2F" w14:textId="77777777" w:rsidR="007C172B" w:rsidRDefault="007C172B" w:rsidP="007C172B">
      <w:pPr>
        <w:spacing w:before="12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C172B">
        <w:rPr>
          <w:rFonts w:asciiTheme="minorHAnsi" w:hAnsiTheme="minorHAnsi" w:cstheme="minorHAnsi"/>
          <w:b/>
          <w:bCs/>
          <w:color w:val="auto"/>
          <w:sz w:val="28"/>
          <w:szCs w:val="28"/>
        </w:rPr>
        <w:t>«Συνεδριακή Αίθουσα Π.Ε. Ηλείας»</w:t>
      </w:r>
    </w:p>
    <w:p w14:paraId="626D1696" w14:textId="7E71C402" w:rsidR="00A729B6" w:rsidRPr="00F97EC7" w:rsidRDefault="00F13AF3" w:rsidP="007C172B">
      <w:pPr>
        <w:spacing w:before="12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C172B">
        <w:rPr>
          <w:rFonts w:asciiTheme="minorHAnsi" w:hAnsiTheme="minorHAnsi" w:cstheme="minorHAnsi"/>
          <w:color w:val="auto"/>
          <w:sz w:val="28"/>
          <w:szCs w:val="28"/>
        </w:rPr>
        <w:t>Διοικητήριο</w:t>
      </w:r>
      <w:r w:rsidR="007C172B" w:rsidRPr="007C172B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Pr="007C172B">
        <w:rPr>
          <w:rFonts w:asciiTheme="minorHAnsi" w:hAnsiTheme="minorHAnsi" w:cstheme="minorHAnsi"/>
          <w:color w:val="auto"/>
          <w:sz w:val="28"/>
          <w:szCs w:val="28"/>
        </w:rPr>
        <w:t>Μανωλοπούλου 47, Πύργο</w:t>
      </w:r>
      <w:r w:rsidR="00EB4D3D" w:rsidRPr="007C172B">
        <w:rPr>
          <w:rFonts w:asciiTheme="minorHAnsi" w:hAnsiTheme="minorHAnsi" w:cstheme="minorHAnsi"/>
          <w:color w:val="auto"/>
          <w:sz w:val="28"/>
          <w:szCs w:val="28"/>
        </w:rPr>
        <w:t>ς</w:t>
      </w:r>
      <w:r w:rsidR="00F97EC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97EC7" w:rsidRPr="00F97EC7">
        <w:rPr>
          <w:rFonts w:asciiTheme="minorHAnsi" w:hAnsiTheme="minorHAnsi" w:cstheme="minorHAnsi"/>
          <w:color w:val="auto"/>
          <w:sz w:val="24"/>
          <w:szCs w:val="24"/>
        </w:rPr>
        <w:t>(είσοδος από 28</w:t>
      </w:r>
      <w:r w:rsidR="00F97EC7" w:rsidRPr="00F97EC7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ης</w:t>
      </w:r>
      <w:r w:rsidR="00F97EC7" w:rsidRPr="00F97EC7">
        <w:rPr>
          <w:rFonts w:asciiTheme="minorHAnsi" w:hAnsiTheme="minorHAnsi" w:cstheme="minorHAnsi"/>
          <w:color w:val="auto"/>
          <w:sz w:val="24"/>
          <w:szCs w:val="24"/>
        </w:rPr>
        <w:t xml:space="preserve"> Οκτωβρίου)</w:t>
      </w:r>
    </w:p>
    <w:p w14:paraId="5A860827" w14:textId="0294D181" w:rsidR="0025034C" w:rsidRPr="00174227" w:rsidRDefault="00991452" w:rsidP="00014352">
      <w:pPr>
        <w:rPr>
          <w:rFonts w:asciiTheme="minorHAnsi" w:eastAsiaTheme="majorEastAsia" w:hAnsiTheme="minorHAnsi" w:cstheme="minorHAnsi"/>
          <w:b/>
          <w:color w:val="auto"/>
          <w:spacing w:val="5"/>
          <w:kern w:val="28"/>
          <w:sz w:val="32"/>
          <w:szCs w:val="32"/>
        </w:rPr>
      </w:pPr>
      <w:r w:rsidRPr="00174227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br/>
      </w:r>
      <w:r w:rsidR="00A729B6" w:rsidRPr="00174227">
        <w:rPr>
          <w:rFonts w:asciiTheme="minorHAnsi" w:hAnsiTheme="minorHAnsi" w:cstheme="minorHAnsi"/>
          <w:bCs/>
          <w:color w:val="auto"/>
          <w:sz w:val="24"/>
          <w:szCs w:val="24"/>
        </w:rPr>
        <w:t>Συντονιστής Ενημερωτικής Συνάντησης:</w:t>
      </w:r>
      <w:r w:rsidR="00A729B6" w:rsidRPr="00174227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 </w:t>
      </w:r>
      <w:r w:rsidR="00A729B6" w:rsidRPr="00E250F4">
        <w:rPr>
          <w:rFonts w:asciiTheme="minorHAnsi" w:hAnsiTheme="minorHAnsi" w:cstheme="minorHAnsi"/>
          <w:b/>
          <w:color w:val="auto"/>
          <w:sz w:val="24"/>
          <w:szCs w:val="24"/>
        </w:rPr>
        <w:t>Αντώνιος Χαροκόπος</w:t>
      </w:r>
    </w:p>
    <w:tbl>
      <w:tblPr>
        <w:tblStyle w:val="af7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36"/>
        <w:gridCol w:w="2876"/>
        <w:gridCol w:w="1274"/>
        <w:gridCol w:w="2421"/>
      </w:tblGrid>
      <w:tr w:rsidR="00BD652C" w:rsidRPr="00174227" w14:paraId="71F43C72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4B6000B4" w14:textId="57F74AD2" w:rsidR="00E76720" w:rsidRPr="00174227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A729B6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7</w:t>
            </w:r>
            <w:r w:rsidR="004A0B9B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00 – 1</w:t>
            </w:r>
            <w:r w:rsidR="00A729B6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7</w:t>
            </w:r>
            <w:r w:rsidR="004A0B9B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1A064F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15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3D07DE9F" w14:textId="47A2E9C6" w:rsidR="00E76720" w:rsidRPr="00174227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014352" w:rsidRPr="00174227" w14:paraId="42C94525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3952CB7E" w14:textId="30DBC163" w:rsidR="00014352" w:rsidRPr="00174227" w:rsidRDefault="00014352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17.15 – 18.00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988B9A5" w14:textId="04F9DE80" w:rsidR="00014352" w:rsidRPr="00174227" w:rsidRDefault="00014352" w:rsidP="002638E7">
            <w:pPr>
              <w:spacing w:before="14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Χαιρετισμοί </w:t>
            </w:r>
          </w:p>
          <w:p w14:paraId="6FBEF5F7" w14:textId="22491C80" w:rsidR="00014352" w:rsidRPr="00174227" w:rsidRDefault="00CA62C4" w:rsidP="00E250F4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Βασίλειος</w:t>
            </w:r>
            <w:r w:rsidR="00E250F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667BC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Κούτσιανος</w:t>
            </w:r>
            <w:proofErr w:type="spellEnd"/>
            <w:r w:rsidR="00014352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Γενικός Γραμματέας</w:t>
            </w:r>
            <w:r w:rsidR="00014352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Εθνικής Συνομοσπονδίας Ατόμων με Αναπηρία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</w:t>
            </w:r>
            <w:r w:rsidR="00014352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14352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014352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Σ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014352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014352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432935F0" w14:textId="77777777" w:rsidR="00094AFD" w:rsidRPr="00174227" w:rsidRDefault="00094AFD" w:rsidP="00E250F4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3A0AA72" w14:textId="32698BB9" w:rsidR="00094AFD" w:rsidRPr="00174227" w:rsidRDefault="00094AFD" w:rsidP="00E250F4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Αντώνιος Χαροκόπος</w:t>
            </w:r>
            <w:r w:rsidRPr="005D17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Αντιπρόεδρος Εθνικής Συνομοσπονδίας Ατόμων με Αναπηρία –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., Πρόεδρος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Π.Ο.Μ.Α.μεΑ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 Δυτικής Ελλάδας και Νοτίων Ιονίων Νήσων</w:t>
            </w:r>
          </w:p>
          <w:p w14:paraId="28D12FB5" w14:textId="77777777" w:rsidR="000408A5" w:rsidRDefault="000408A5" w:rsidP="00E250F4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97B1E54" w14:textId="69597B04" w:rsidR="00FC0D57" w:rsidRPr="00174227" w:rsidRDefault="00FC0D57" w:rsidP="00E250F4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Βασίλειος  Γιαννόπουλος</w:t>
            </w:r>
            <w:r w:rsidRPr="0017422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Αντιπεριφερειάρχης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Περιφερειακής Ενότητας Ηλείας</w:t>
            </w:r>
          </w:p>
          <w:p w14:paraId="6922162C" w14:textId="5BB97B23" w:rsidR="005D179B" w:rsidRPr="005D179B" w:rsidRDefault="00094AFD" w:rsidP="00E250F4">
            <w:pPr>
              <w:pStyle w:val="a9"/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Παναγιώτης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Αντωνακόπουλος</w:t>
            </w:r>
            <w:proofErr w:type="spellEnd"/>
            <w:r w:rsidRPr="005D17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Δήμαρχος Πύργου</w:t>
            </w:r>
          </w:p>
          <w:p w14:paraId="341E2F2B" w14:textId="77777777" w:rsidR="00094AFD" w:rsidRPr="00174227" w:rsidRDefault="00094AFD" w:rsidP="00E250F4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Σπύρος Πολίτης</w:t>
            </w:r>
            <w:r w:rsidRPr="005D17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Διοικητής Γενικού Νοσοκομείο Πύργου</w:t>
            </w:r>
          </w:p>
          <w:p w14:paraId="3134120E" w14:textId="77777777" w:rsidR="000408A5" w:rsidRPr="005D179B" w:rsidRDefault="000408A5" w:rsidP="000408A5">
            <w:pPr>
              <w:pStyle w:val="yiv6088371208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D2228"/>
              </w:rPr>
            </w:pPr>
            <w:r w:rsidRPr="005D179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Κωνσταντίνος </w:t>
            </w:r>
            <w:proofErr w:type="spellStart"/>
            <w:r w:rsidRPr="005D179B">
              <w:rPr>
                <w:rFonts w:asciiTheme="minorHAnsi" w:hAnsiTheme="minorHAnsi" w:cstheme="minorHAnsi"/>
                <w:b/>
                <w:bCs/>
                <w:lang w:eastAsia="en-US"/>
              </w:rPr>
              <w:t>Νικολούτσος</w:t>
            </w:r>
            <w:proofErr w:type="spellEnd"/>
            <w:r w:rsidRPr="005D179B">
              <w:rPr>
                <w:rFonts w:asciiTheme="minorHAnsi" w:hAnsiTheme="minorHAnsi" w:cstheme="minorHAnsi"/>
                <w:lang w:eastAsia="en-US"/>
              </w:rPr>
              <w:t>,</w:t>
            </w:r>
            <w:r w:rsidRPr="005D179B">
              <w:rPr>
                <w:rFonts w:ascii="Calibri" w:hAnsi="Calibri" w:cs="Calibri"/>
                <w:color w:val="1D2228"/>
              </w:rPr>
              <w:t xml:space="preserve"> Πρόεδρο</w:t>
            </w:r>
            <w:r>
              <w:rPr>
                <w:rFonts w:ascii="Calibri" w:hAnsi="Calibri" w:cs="Calibri"/>
                <w:color w:val="1D2228"/>
              </w:rPr>
              <w:t>ς</w:t>
            </w:r>
            <w:r w:rsidRPr="005D179B">
              <w:rPr>
                <w:rFonts w:ascii="Calibri" w:hAnsi="Calibri" w:cs="Calibri"/>
                <w:color w:val="1D2228"/>
              </w:rPr>
              <w:t xml:space="preserve"> Επιμελητηρίου Ηλείας</w:t>
            </w:r>
          </w:p>
          <w:p w14:paraId="38557DD6" w14:textId="25BABA10" w:rsidR="00F13AF3" w:rsidRPr="00174227" w:rsidRDefault="00F13AF3" w:rsidP="00FC0D57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014352" w:rsidRPr="00174227" w14:paraId="6E71148E" w14:textId="77777777" w:rsidTr="000408A5"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16B665EE" w14:textId="2D275C7E" w:rsidR="00014352" w:rsidRPr="00174227" w:rsidRDefault="00014352" w:rsidP="00094A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A1413D5" wp14:editId="4F49A5D9">
                  <wp:extent cx="4772025" cy="1346634"/>
                  <wp:effectExtent l="0" t="0" r="0" b="0"/>
                  <wp:docPr id="230281082" name="Εικόνα 230281082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352" w:rsidRPr="00174227" w14:paraId="76D36BAC" w14:textId="77777777" w:rsidTr="000408A5">
        <w:tc>
          <w:tcPr>
            <w:tcW w:w="2076" w:type="dxa"/>
            <w:gridSpan w:val="2"/>
          </w:tcPr>
          <w:p w14:paraId="032E752A" w14:textId="2D8AB769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28517D30" w14:textId="2CD2BA77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593C655E" w14:textId="4DAF13BF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1742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2421" w:type="dxa"/>
          </w:tcPr>
          <w:p w14:paraId="7D09AA33" w14:textId="4DAEFC5F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  <w:tr w:rsidR="00FC0D57" w:rsidRPr="00174227" w14:paraId="59F05DDC" w14:textId="77777777" w:rsidTr="000408A5">
        <w:trPr>
          <w:trHeight w:val="1441"/>
        </w:trPr>
        <w:tc>
          <w:tcPr>
            <w:tcW w:w="1840" w:type="dxa"/>
            <w:tcBorders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6272AB84" w14:textId="705FBAFC" w:rsidR="00FC0D57" w:rsidRPr="00174227" w:rsidRDefault="00FC0D57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807" w:type="dxa"/>
            <w:gridSpan w:val="4"/>
            <w:tcBorders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0C65562B" w14:textId="4395A471" w:rsidR="005D179B" w:rsidRPr="005D179B" w:rsidRDefault="005D179B" w:rsidP="005D179B">
            <w:pPr>
              <w:pStyle w:val="yiv6088371208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D2228"/>
              </w:rPr>
            </w:pPr>
            <w:r w:rsidRPr="005D179B">
              <w:rPr>
                <w:rFonts w:ascii="Calibri" w:hAnsi="Calibri" w:cs="Calibri"/>
                <w:b/>
                <w:bCs/>
                <w:color w:val="1D2228"/>
              </w:rPr>
              <w:t>Χρήστος</w:t>
            </w:r>
            <w:r w:rsidRPr="005D179B">
              <w:rPr>
                <w:rFonts w:ascii="Calibri" w:hAnsi="Calibri" w:cs="Calibri"/>
                <w:color w:val="1D2228"/>
              </w:rPr>
              <w:t xml:space="preserve"> </w:t>
            </w:r>
            <w:proofErr w:type="spellStart"/>
            <w:r w:rsidRPr="005D179B">
              <w:rPr>
                <w:rFonts w:ascii="Calibri" w:hAnsi="Calibri" w:cs="Calibri"/>
                <w:b/>
                <w:bCs/>
                <w:color w:val="1D2228"/>
              </w:rPr>
              <w:t>Γιαννικούλης</w:t>
            </w:r>
            <w:proofErr w:type="spellEnd"/>
            <w:r w:rsidRPr="005D179B">
              <w:rPr>
                <w:rFonts w:ascii="Calibri" w:hAnsi="Calibri" w:cs="Calibri"/>
                <w:color w:val="1D2228"/>
              </w:rPr>
              <w:t>, Πρόεδρος Ιατρικού Συλλόγου Ηλείας</w:t>
            </w:r>
          </w:p>
          <w:p w14:paraId="1871CDB9" w14:textId="77777777" w:rsidR="005D179B" w:rsidRPr="005D179B" w:rsidRDefault="005D179B" w:rsidP="005D179B">
            <w:pPr>
              <w:pStyle w:val="yiv6088371208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D2228"/>
              </w:rPr>
            </w:pPr>
          </w:p>
          <w:p w14:paraId="26A76067" w14:textId="0833FCF2" w:rsidR="005D179B" w:rsidRPr="005D179B" w:rsidRDefault="005D179B" w:rsidP="005D179B">
            <w:pPr>
              <w:pStyle w:val="yiv6088371208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D2228"/>
              </w:rPr>
            </w:pPr>
            <w:r w:rsidRPr="005D179B">
              <w:rPr>
                <w:rFonts w:ascii="Calibri" w:hAnsi="Calibri" w:cs="Calibri"/>
                <w:b/>
                <w:bCs/>
                <w:color w:val="1D2228"/>
              </w:rPr>
              <w:t>Αγαθή</w:t>
            </w:r>
            <w:r w:rsidRPr="005D179B">
              <w:rPr>
                <w:rFonts w:ascii="Calibri" w:hAnsi="Calibri" w:cs="Calibri"/>
                <w:color w:val="1D2228"/>
              </w:rPr>
              <w:t xml:space="preserve"> </w:t>
            </w:r>
            <w:r w:rsidRPr="005D179B">
              <w:rPr>
                <w:rFonts w:ascii="Calibri" w:hAnsi="Calibri" w:cs="Calibri"/>
                <w:b/>
                <w:bCs/>
                <w:color w:val="1D2228"/>
              </w:rPr>
              <w:t>Ρηγοπούλου</w:t>
            </w:r>
            <w:r w:rsidRPr="005D179B">
              <w:rPr>
                <w:rFonts w:ascii="Calibri" w:hAnsi="Calibri" w:cs="Calibri"/>
                <w:color w:val="1D2228"/>
              </w:rPr>
              <w:t xml:space="preserve">, Πρόεδρος Συλλόγου Ατόμων με Αναπηρία, Γονέων και Κηδεμόνων Π.Ε. Ηλείας «ΗΛΙΣ» </w:t>
            </w:r>
          </w:p>
          <w:p w14:paraId="0570DE71" w14:textId="77777777" w:rsidR="005D179B" w:rsidRPr="005D179B" w:rsidRDefault="005D179B" w:rsidP="005D179B">
            <w:pPr>
              <w:pStyle w:val="yiv6088371208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D2228"/>
              </w:rPr>
            </w:pPr>
          </w:p>
          <w:p w14:paraId="642AD313" w14:textId="58FADA37" w:rsidR="00FC0D57" w:rsidRPr="000408A5" w:rsidRDefault="005D179B" w:rsidP="000408A5">
            <w:pPr>
              <w:pStyle w:val="yiv6088371208msolistparagraph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color w:val="1D2228"/>
              </w:rPr>
            </w:pPr>
            <w:r w:rsidRPr="005D179B">
              <w:rPr>
                <w:rFonts w:ascii="Calibri" w:hAnsi="Calibri" w:cs="Calibri"/>
                <w:b/>
                <w:bCs/>
                <w:color w:val="1D2228"/>
              </w:rPr>
              <w:t>Γεώργιο</w:t>
            </w:r>
            <w:r>
              <w:rPr>
                <w:rFonts w:ascii="Calibri" w:hAnsi="Calibri" w:cs="Calibri"/>
                <w:b/>
                <w:bCs/>
                <w:color w:val="1D2228"/>
              </w:rPr>
              <w:t>ς</w:t>
            </w:r>
            <w:r w:rsidRPr="005D179B">
              <w:rPr>
                <w:rFonts w:ascii="Calibri" w:hAnsi="Calibri" w:cs="Calibri"/>
                <w:b/>
                <w:bCs/>
                <w:color w:val="1D2228"/>
              </w:rPr>
              <w:t xml:space="preserve"> </w:t>
            </w:r>
            <w:proofErr w:type="spellStart"/>
            <w:r w:rsidRPr="005D179B">
              <w:rPr>
                <w:rFonts w:ascii="Calibri" w:hAnsi="Calibri" w:cs="Calibri"/>
                <w:b/>
                <w:bCs/>
                <w:color w:val="1D2228"/>
              </w:rPr>
              <w:t>Παπανικολόπουλο</w:t>
            </w:r>
            <w:r>
              <w:rPr>
                <w:rFonts w:ascii="Calibri" w:hAnsi="Calibri" w:cs="Calibri"/>
                <w:b/>
                <w:bCs/>
                <w:color w:val="1D2228"/>
              </w:rPr>
              <w:t>ς</w:t>
            </w:r>
            <w:proofErr w:type="spellEnd"/>
            <w:r w:rsidRPr="005D179B">
              <w:rPr>
                <w:rFonts w:ascii="Calibri" w:hAnsi="Calibri" w:cs="Calibri"/>
                <w:color w:val="1D2228"/>
              </w:rPr>
              <w:t>, Πρόεδρος Συλλόγου Παραπληγικών και Κινητικά Αναπήρων Π.Ε. Ηλείας</w:t>
            </w:r>
          </w:p>
        </w:tc>
      </w:tr>
      <w:tr w:rsidR="005D179B" w:rsidRPr="00174227" w14:paraId="2276C8D9" w14:textId="77777777" w:rsidTr="009F5D56">
        <w:trPr>
          <w:trHeight w:val="1441"/>
        </w:trPr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6E188A4E" w14:textId="50CA31E9" w:rsidR="005D179B" w:rsidRPr="00174227" w:rsidRDefault="005D179B" w:rsidP="005D179B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18.00 – 18.15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77E9A94F" w14:textId="77777777" w:rsidR="005D179B" w:rsidRPr="00174227" w:rsidRDefault="005D179B" w:rsidP="005D179B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Ειρήνη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Τσαλουχίδου</w:t>
            </w:r>
            <w:proofErr w:type="spellEnd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ΕΣΑμεΑ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  <w:p w14:paraId="5A112A98" w14:textId="77777777" w:rsidR="005D179B" w:rsidRPr="00174227" w:rsidRDefault="005D179B" w:rsidP="005D179B">
            <w:pPr>
              <w:pStyle w:val="a9"/>
              <w:numPr>
                <w:ilvl w:val="0"/>
                <w:numId w:val="33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Παρουσίαση της Πράξης </w:t>
            </w:r>
            <w:r w:rsidRPr="00174227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«Προωθώντας την κοινωνική ένταξη των ατόμων με αναπηρία, χρόνιες παθήσεις και των οικογενειών τους που διαβιούν στην Περιφέρεια Δυτικής Ελλάδας»</w:t>
            </w:r>
          </w:p>
          <w:p w14:paraId="3E7ED323" w14:textId="5F9BDC76" w:rsidR="005D179B" w:rsidRPr="003E5DFB" w:rsidRDefault="005D179B" w:rsidP="003E5DFB">
            <w:pPr>
              <w:pStyle w:val="a9"/>
              <w:numPr>
                <w:ilvl w:val="0"/>
                <w:numId w:val="35"/>
              </w:num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5DF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 w:rsidRPr="003E5DF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Υποέργου</w:t>
            </w:r>
            <w:proofErr w:type="spellEnd"/>
            <w:r w:rsidRPr="003E5DF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1</w:t>
            </w:r>
            <w:r w:rsidRPr="003E5DF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E5DFB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«Διάχυση της δικαιωματικής προσέγγισης της αναπηρίας»</w:t>
            </w:r>
          </w:p>
        </w:tc>
      </w:tr>
      <w:tr w:rsidR="005D179B" w:rsidRPr="00174227" w14:paraId="1D2CF7E3" w14:textId="77777777" w:rsidTr="00292BE7">
        <w:trPr>
          <w:trHeight w:val="1441"/>
        </w:trPr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3E4D72E4" w14:textId="4066E477" w:rsidR="005D179B" w:rsidRPr="00174227" w:rsidRDefault="005D179B" w:rsidP="005D179B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18.15 – 18.45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3F85689" w14:textId="52B5EFE7" w:rsidR="005D179B" w:rsidRPr="00174227" w:rsidRDefault="005D179B" w:rsidP="005D179B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Βασίλειος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Κούτσιανος</w:t>
            </w:r>
            <w:proofErr w:type="spellEnd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Γενικός Γραμματέας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.:</w:t>
            </w:r>
          </w:p>
          <w:p w14:paraId="47D3E6E0" w14:textId="231912F0" w:rsidR="005D179B" w:rsidRPr="00174227" w:rsidRDefault="005D179B" w:rsidP="005D179B">
            <w:pPr>
              <w:pStyle w:val="a9"/>
              <w:numPr>
                <w:ilvl w:val="0"/>
                <w:numId w:val="3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Ο ρόλος της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 στην υπεράσπιση των δικαιωμάτων των ατόμων με αναπηρία, χρόνιες παθήσεις και των οικογενειών τους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F83D5A6" w14:textId="56476789" w:rsidR="005D179B" w:rsidRPr="00174227" w:rsidRDefault="005D179B" w:rsidP="005D179B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Αντώνιος Χαροκόπος,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Αντιπρόεδρος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., Πρόεδρος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Π.Ο.Μ.Α.μεΑ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 Δυτικής Ελλάδας και Νοτίων Ιονίων Νήσων:</w:t>
            </w:r>
          </w:p>
          <w:p w14:paraId="3C3D77E2" w14:textId="0C5BD30E" w:rsidR="005D179B" w:rsidRPr="00174227" w:rsidRDefault="005D179B" w:rsidP="005D179B">
            <w:pPr>
              <w:pStyle w:val="a9"/>
              <w:numPr>
                <w:ilvl w:val="0"/>
                <w:numId w:val="3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Η σημασία της ενεργούς συμμετοχής στο τοπικό αναπηρικό κίνημα</w:t>
            </w:r>
          </w:p>
        </w:tc>
      </w:tr>
      <w:tr w:rsidR="005D179B" w:rsidRPr="00174227" w14:paraId="6955AA13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443BB3EF" w14:textId="658F0C65" w:rsidR="005D179B" w:rsidRPr="00174227" w:rsidRDefault="005D179B" w:rsidP="005D179B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18.45 – 19.25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38FD6B62" w14:textId="25578936" w:rsidR="005D179B" w:rsidRPr="00174227" w:rsidRDefault="005D179B" w:rsidP="005D179B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Αντωνία Παυλή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Επιστημονικό Στέλεχος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.:</w:t>
            </w:r>
          </w:p>
          <w:p w14:paraId="4172B9FB" w14:textId="0A716F02" w:rsidR="005D179B" w:rsidRPr="00174227" w:rsidRDefault="005D179B" w:rsidP="005D179B">
            <w:pPr>
              <w:pStyle w:val="a9"/>
              <w:numPr>
                <w:ilvl w:val="0"/>
                <w:numId w:val="3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Μοντέλα Προσέγγισης της Αναπηρίας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η Σύμβαση των Ηνωμένων Εθνών για τα Δικαιώματα των Ατόμων με Αναπηρίες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&amp; Συμπεριληπτική γλώσσα</w:t>
            </w:r>
          </w:p>
        </w:tc>
      </w:tr>
      <w:tr w:rsidR="000408A5" w:rsidRPr="00174227" w14:paraId="2BCE1ED6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7347E032" w14:textId="71A2A4E2" w:rsidR="000408A5" w:rsidRPr="00174227" w:rsidRDefault="000408A5" w:rsidP="000408A5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19.25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– 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19.45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2770C1F8" w14:textId="079C6B44" w:rsidR="000408A5" w:rsidRPr="00174227" w:rsidRDefault="000408A5" w:rsidP="000408A5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Coffee break </w:t>
            </w:r>
          </w:p>
        </w:tc>
      </w:tr>
      <w:tr w:rsidR="000408A5" w:rsidRPr="00174227" w14:paraId="64756A15" w14:textId="77777777" w:rsidTr="00292BE7">
        <w:trPr>
          <w:trHeight w:val="1978"/>
        </w:trPr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6FA9E9A6" w14:textId="74EE3175" w:rsidR="000408A5" w:rsidRPr="00174227" w:rsidRDefault="000408A5" w:rsidP="000408A5">
            <w:pPr>
              <w:spacing w:before="240" w:after="0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B558614" wp14:editId="0B057F9E">
                  <wp:extent cx="4772025" cy="1346634"/>
                  <wp:effectExtent l="0" t="0" r="0" b="0"/>
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8A5" w:rsidRPr="00174227" w14:paraId="710015E9" w14:textId="77777777" w:rsidTr="00292BE7">
        <w:tc>
          <w:tcPr>
            <w:tcW w:w="2076" w:type="dxa"/>
            <w:gridSpan w:val="2"/>
          </w:tcPr>
          <w:p w14:paraId="07738D4F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7700D5D4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761826D0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1742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2421" w:type="dxa"/>
          </w:tcPr>
          <w:p w14:paraId="1796030F" w14:textId="77777777" w:rsidR="000408A5" w:rsidRPr="00174227" w:rsidRDefault="000408A5" w:rsidP="000408A5">
            <w:pPr>
              <w:spacing w:before="120" w:after="36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  <w:tr w:rsidR="000408A5" w:rsidRPr="00174227" w14:paraId="0AF3D39C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29088637" w14:textId="4CFE8D81" w:rsidR="000408A5" w:rsidRPr="00174227" w:rsidRDefault="000408A5" w:rsidP="000408A5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19.45 – 20.45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6FB08E80" w14:textId="60E14ED3" w:rsidR="000408A5" w:rsidRPr="00174227" w:rsidRDefault="000408A5" w:rsidP="000408A5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Ειρήνη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Τσαλουχίδου</w:t>
            </w:r>
            <w:proofErr w:type="spellEnd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.:</w:t>
            </w:r>
          </w:p>
          <w:p w14:paraId="4711A500" w14:textId="3E99E379" w:rsidR="000408A5" w:rsidRPr="00174227" w:rsidRDefault="000408A5" w:rsidP="000408A5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Τα δικαιώματα των ατόμων με αναπηρία, χρόνιες παθήσεις και των οικογενειών τους - Υπηρεσία «Διεκδικούμε Μαζί»</w:t>
            </w:r>
          </w:p>
        </w:tc>
      </w:tr>
      <w:tr w:rsidR="000408A5" w:rsidRPr="00174227" w14:paraId="0E702273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66A7738" w14:textId="301FEEE4" w:rsidR="000408A5" w:rsidRPr="00174227" w:rsidRDefault="000408A5" w:rsidP="000408A5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20.45 – 21.00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0D6C4A6E" w14:textId="3C522571" w:rsidR="000408A5" w:rsidRPr="00174227" w:rsidRDefault="000408A5" w:rsidP="000408A5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Συζήτηση / Κλείσιμο </w:t>
            </w:r>
          </w:p>
        </w:tc>
      </w:tr>
      <w:tr w:rsidR="000408A5" w:rsidRPr="00174227" w14:paraId="15C88E76" w14:textId="77777777" w:rsidTr="00292BE7">
        <w:trPr>
          <w:trHeight w:val="1978"/>
        </w:trPr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01A799EB" w14:textId="77777777" w:rsidR="000408A5" w:rsidRPr="00174227" w:rsidRDefault="000408A5" w:rsidP="000408A5">
            <w:pPr>
              <w:spacing w:before="200" w:after="0"/>
              <w:jc w:val="center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A10D8C" wp14:editId="31915581">
                  <wp:extent cx="4772025" cy="1346634"/>
                  <wp:effectExtent l="0" t="0" r="0" b="0"/>
                  <wp:docPr id="1820822876" name="Εικόνα 1820822876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8A5" w:rsidRPr="00174227" w14:paraId="62045856" w14:textId="77777777" w:rsidTr="00292BE7">
        <w:tc>
          <w:tcPr>
            <w:tcW w:w="2076" w:type="dxa"/>
            <w:gridSpan w:val="2"/>
          </w:tcPr>
          <w:p w14:paraId="11D6E259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7BB6247B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15A26CB6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1742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2421" w:type="dxa"/>
          </w:tcPr>
          <w:p w14:paraId="1331367F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</w:tbl>
    <w:p w14:paraId="0590E93E" w14:textId="0C2AF3DB" w:rsidR="0025034C" w:rsidRPr="00174227" w:rsidRDefault="0025034C" w:rsidP="004A18A1">
      <w:pPr>
        <w:shd w:val="clear" w:color="auto" w:fill="FFFFFF"/>
        <w:spacing w:before="100" w:beforeAutospacing="1" w:after="225" w:line="240" w:lineRule="auto"/>
        <w:rPr>
          <w:rFonts w:asciiTheme="minorHAnsi" w:hAnsiTheme="minorHAnsi" w:cstheme="minorHAnsi"/>
        </w:rPr>
      </w:pPr>
    </w:p>
    <w:sectPr w:rsidR="0025034C" w:rsidRPr="00174227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4E73" w14:textId="77777777" w:rsidR="009A0368" w:rsidRDefault="009A0368" w:rsidP="00A5663B">
      <w:pPr>
        <w:spacing w:after="0" w:line="240" w:lineRule="auto"/>
      </w:pPr>
      <w:r>
        <w:separator/>
      </w:r>
    </w:p>
    <w:p w14:paraId="6AAD7C8C" w14:textId="77777777" w:rsidR="009A0368" w:rsidRDefault="009A0368"/>
  </w:endnote>
  <w:endnote w:type="continuationSeparator" w:id="0">
    <w:p w14:paraId="5B800D16" w14:textId="77777777" w:rsidR="009A0368" w:rsidRDefault="009A0368" w:rsidP="00A5663B">
      <w:pPr>
        <w:spacing w:after="0" w:line="240" w:lineRule="auto"/>
      </w:pPr>
      <w:r>
        <w:continuationSeparator/>
      </w:r>
    </w:p>
    <w:p w14:paraId="5A82FD67" w14:textId="77777777" w:rsidR="009A0368" w:rsidRDefault="009A0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1042079736" name="Εικόνα 104207973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F42B" w14:textId="77777777" w:rsidR="009A0368" w:rsidRDefault="009A036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EA8FC45" w14:textId="77777777" w:rsidR="009A0368" w:rsidRDefault="009A0368"/>
  </w:footnote>
  <w:footnote w:type="continuationSeparator" w:id="0">
    <w:p w14:paraId="115569E7" w14:textId="77777777" w:rsidR="009A0368" w:rsidRDefault="009A0368" w:rsidP="00A5663B">
      <w:pPr>
        <w:spacing w:after="0" w:line="240" w:lineRule="auto"/>
      </w:pPr>
      <w:r>
        <w:continuationSeparator/>
      </w:r>
    </w:p>
    <w:p w14:paraId="14CC8B74" w14:textId="77777777" w:rsidR="009A0368" w:rsidRDefault="009A0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653259588" name="Εικόνα 6532595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704940767" name="Εικόνα 704940767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C4F"/>
    <w:multiLevelType w:val="hybridMultilevel"/>
    <w:tmpl w:val="81424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668"/>
    <w:multiLevelType w:val="hybridMultilevel"/>
    <w:tmpl w:val="FB84BE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40276"/>
    <w:multiLevelType w:val="multilevel"/>
    <w:tmpl w:val="3AB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0548"/>
    <w:multiLevelType w:val="hybridMultilevel"/>
    <w:tmpl w:val="AECAF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73D87"/>
    <w:multiLevelType w:val="hybridMultilevel"/>
    <w:tmpl w:val="B2FC0B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1E46"/>
    <w:multiLevelType w:val="hybridMultilevel"/>
    <w:tmpl w:val="28B8A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C35E0"/>
    <w:multiLevelType w:val="hybridMultilevel"/>
    <w:tmpl w:val="14C4108E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26"/>
  </w:num>
  <w:num w:numId="2" w16cid:durableId="1560172155">
    <w:abstractNumId w:val="26"/>
  </w:num>
  <w:num w:numId="3" w16cid:durableId="935213614">
    <w:abstractNumId w:val="26"/>
  </w:num>
  <w:num w:numId="4" w16cid:durableId="1267272341">
    <w:abstractNumId w:val="26"/>
  </w:num>
  <w:num w:numId="5" w16cid:durableId="154273607">
    <w:abstractNumId w:val="26"/>
  </w:num>
  <w:num w:numId="6" w16cid:durableId="1534155113">
    <w:abstractNumId w:val="26"/>
  </w:num>
  <w:num w:numId="7" w16cid:durableId="1203206951">
    <w:abstractNumId w:val="26"/>
  </w:num>
  <w:num w:numId="8" w16cid:durableId="1936210895">
    <w:abstractNumId w:val="26"/>
  </w:num>
  <w:num w:numId="9" w16cid:durableId="164251137">
    <w:abstractNumId w:val="26"/>
  </w:num>
  <w:num w:numId="10" w16cid:durableId="1751385773">
    <w:abstractNumId w:val="22"/>
  </w:num>
  <w:num w:numId="11" w16cid:durableId="276373266">
    <w:abstractNumId w:val="21"/>
  </w:num>
  <w:num w:numId="12" w16cid:durableId="762071242">
    <w:abstractNumId w:val="9"/>
  </w:num>
  <w:num w:numId="13" w16cid:durableId="766266529">
    <w:abstractNumId w:val="7"/>
  </w:num>
  <w:num w:numId="14" w16cid:durableId="935943073">
    <w:abstractNumId w:val="1"/>
  </w:num>
  <w:num w:numId="15" w16cid:durableId="205027830">
    <w:abstractNumId w:val="24"/>
  </w:num>
  <w:num w:numId="16" w16cid:durableId="1181819678">
    <w:abstractNumId w:val="23"/>
  </w:num>
  <w:num w:numId="17" w16cid:durableId="89014111">
    <w:abstractNumId w:val="5"/>
  </w:num>
  <w:num w:numId="18" w16cid:durableId="1388989292">
    <w:abstractNumId w:val="10"/>
  </w:num>
  <w:num w:numId="19" w16cid:durableId="431895336">
    <w:abstractNumId w:val="20"/>
  </w:num>
  <w:num w:numId="20" w16cid:durableId="394664662">
    <w:abstractNumId w:val="15"/>
  </w:num>
  <w:num w:numId="21" w16cid:durableId="571820251">
    <w:abstractNumId w:val="2"/>
  </w:num>
  <w:num w:numId="22" w16cid:durableId="1476142855">
    <w:abstractNumId w:val="17"/>
  </w:num>
  <w:num w:numId="23" w16cid:durableId="270557099">
    <w:abstractNumId w:val="13"/>
  </w:num>
  <w:num w:numId="24" w16cid:durableId="503937078">
    <w:abstractNumId w:val="18"/>
  </w:num>
  <w:num w:numId="25" w16cid:durableId="334236138">
    <w:abstractNumId w:val="8"/>
  </w:num>
  <w:num w:numId="26" w16cid:durableId="1262103004">
    <w:abstractNumId w:val="14"/>
  </w:num>
  <w:num w:numId="27" w16cid:durableId="1931355427">
    <w:abstractNumId w:val="19"/>
  </w:num>
  <w:num w:numId="28" w16cid:durableId="734354765">
    <w:abstractNumId w:val="0"/>
  </w:num>
  <w:num w:numId="29" w16cid:durableId="397169000">
    <w:abstractNumId w:val="16"/>
  </w:num>
  <w:num w:numId="30" w16cid:durableId="398137191">
    <w:abstractNumId w:val="25"/>
  </w:num>
  <w:num w:numId="31" w16cid:durableId="1888644681">
    <w:abstractNumId w:val="11"/>
  </w:num>
  <w:num w:numId="32" w16cid:durableId="493423756">
    <w:abstractNumId w:val="4"/>
  </w:num>
  <w:num w:numId="33" w16cid:durableId="451285130">
    <w:abstractNumId w:val="12"/>
  </w:num>
  <w:num w:numId="34" w16cid:durableId="966160663">
    <w:abstractNumId w:val="6"/>
  </w:num>
  <w:num w:numId="35" w16cid:durableId="832991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69"/>
    <w:rsid w:val="00011187"/>
    <w:rsid w:val="00014352"/>
    <w:rsid w:val="000145EC"/>
    <w:rsid w:val="00016434"/>
    <w:rsid w:val="000224C1"/>
    <w:rsid w:val="000319B3"/>
    <w:rsid w:val="0003631E"/>
    <w:rsid w:val="000408A5"/>
    <w:rsid w:val="0008214A"/>
    <w:rsid w:val="000864B5"/>
    <w:rsid w:val="00091240"/>
    <w:rsid w:val="000925E9"/>
    <w:rsid w:val="00092D17"/>
    <w:rsid w:val="00094AFD"/>
    <w:rsid w:val="000A3D9D"/>
    <w:rsid w:val="000A5463"/>
    <w:rsid w:val="000C099E"/>
    <w:rsid w:val="000C14DF"/>
    <w:rsid w:val="000C602B"/>
    <w:rsid w:val="000C7165"/>
    <w:rsid w:val="000D23D0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1D94"/>
    <w:rsid w:val="001321CA"/>
    <w:rsid w:val="00135D0A"/>
    <w:rsid w:val="00141EB8"/>
    <w:rsid w:val="001435C2"/>
    <w:rsid w:val="0016039E"/>
    <w:rsid w:val="00162CAE"/>
    <w:rsid w:val="00174227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218F4"/>
    <w:rsid w:val="002251AF"/>
    <w:rsid w:val="00236A27"/>
    <w:rsid w:val="00246F3D"/>
    <w:rsid w:val="00247934"/>
    <w:rsid w:val="0025034C"/>
    <w:rsid w:val="00255DD0"/>
    <w:rsid w:val="002570E4"/>
    <w:rsid w:val="002638E7"/>
    <w:rsid w:val="00264E1B"/>
    <w:rsid w:val="0026597B"/>
    <w:rsid w:val="00272BFF"/>
    <w:rsid w:val="00275346"/>
    <w:rsid w:val="0027672E"/>
    <w:rsid w:val="00281818"/>
    <w:rsid w:val="0029100F"/>
    <w:rsid w:val="00292BE7"/>
    <w:rsid w:val="002B271F"/>
    <w:rsid w:val="002B43D6"/>
    <w:rsid w:val="002C217A"/>
    <w:rsid w:val="002C4134"/>
    <w:rsid w:val="002C6ABD"/>
    <w:rsid w:val="002D0AB7"/>
    <w:rsid w:val="002D1046"/>
    <w:rsid w:val="002D285F"/>
    <w:rsid w:val="00301E00"/>
    <w:rsid w:val="003071D9"/>
    <w:rsid w:val="00322A0B"/>
    <w:rsid w:val="00326F43"/>
    <w:rsid w:val="003336F9"/>
    <w:rsid w:val="00337205"/>
    <w:rsid w:val="0034662F"/>
    <w:rsid w:val="00361404"/>
    <w:rsid w:val="003667BC"/>
    <w:rsid w:val="00370DBE"/>
    <w:rsid w:val="00371AFA"/>
    <w:rsid w:val="00374074"/>
    <w:rsid w:val="003956F9"/>
    <w:rsid w:val="003A3CB3"/>
    <w:rsid w:val="003A4EA9"/>
    <w:rsid w:val="003A5EA3"/>
    <w:rsid w:val="003A6EF5"/>
    <w:rsid w:val="003A739E"/>
    <w:rsid w:val="003B245B"/>
    <w:rsid w:val="003B3E78"/>
    <w:rsid w:val="003B6AC5"/>
    <w:rsid w:val="003C075E"/>
    <w:rsid w:val="003D4D14"/>
    <w:rsid w:val="003D73D0"/>
    <w:rsid w:val="003E261C"/>
    <w:rsid w:val="003E38C4"/>
    <w:rsid w:val="003E5DFB"/>
    <w:rsid w:val="003E7358"/>
    <w:rsid w:val="003F789B"/>
    <w:rsid w:val="0040601E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7767F"/>
    <w:rsid w:val="00483ACE"/>
    <w:rsid w:val="00486A3F"/>
    <w:rsid w:val="0049465A"/>
    <w:rsid w:val="004A0B9B"/>
    <w:rsid w:val="004A18A1"/>
    <w:rsid w:val="004A2EF2"/>
    <w:rsid w:val="004A4C82"/>
    <w:rsid w:val="004A6201"/>
    <w:rsid w:val="004B677E"/>
    <w:rsid w:val="004C0D88"/>
    <w:rsid w:val="004D0BE2"/>
    <w:rsid w:val="004D53FF"/>
    <w:rsid w:val="004D5A2F"/>
    <w:rsid w:val="004D7940"/>
    <w:rsid w:val="004E4058"/>
    <w:rsid w:val="00501973"/>
    <w:rsid w:val="005055A1"/>
    <w:rsid w:val="005077D6"/>
    <w:rsid w:val="00517354"/>
    <w:rsid w:val="0052064A"/>
    <w:rsid w:val="00523EAA"/>
    <w:rsid w:val="0052487E"/>
    <w:rsid w:val="0053630D"/>
    <w:rsid w:val="00540ED2"/>
    <w:rsid w:val="005455CA"/>
    <w:rsid w:val="00547D78"/>
    <w:rsid w:val="0055006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A052F"/>
    <w:rsid w:val="005B00C5"/>
    <w:rsid w:val="005B1E11"/>
    <w:rsid w:val="005B38D2"/>
    <w:rsid w:val="005B4A27"/>
    <w:rsid w:val="005B6534"/>
    <w:rsid w:val="005B661B"/>
    <w:rsid w:val="005C06B9"/>
    <w:rsid w:val="005C5A0B"/>
    <w:rsid w:val="005D05EE"/>
    <w:rsid w:val="005D179B"/>
    <w:rsid w:val="005D1ED4"/>
    <w:rsid w:val="005D2B1C"/>
    <w:rsid w:val="005D30F3"/>
    <w:rsid w:val="005D44A7"/>
    <w:rsid w:val="005D6F02"/>
    <w:rsid w:val="005F1A2C"/>
    <w:rsid w:val="005F5A54"/>
    <w:rsid w:val="00610A7E"/>
    <w:rsid w:val="00612214"/>
    <w:rsid w:val="00615980"/>
    <w:rsid w:val="00617AC0"/>
    <w:rsid w:val="00620D60"/>
    <w:rsid w:val="00642AA7"/>
    <w:rsid w:val="0064412C"/>
    <w:rsid w:val="00647299"/>
    <w:rsid w:val="006475E6"/>
    <w:rsid w:val="00651CD5"/>
    <w:rsid w:val="00654A15"/>
    <w:rsid w:val="006604D1"/>
    <w:rsid w:val="0066741D"/>
    <w:rsid w:val="006A52F5"/>
    <w:rsid w:val="006A683B"/>
    <w:rsid w:val="006A785A"/>
    <w:rsid w:val="006B1F81"/>
    <w:rsid w:val="006D0554"/>
    <w:rsid w:val="006D144C"/>
    <w:rsid w:val="006E692F"/>
    <w:rsid w:val="006E6B93"/>
    <w:rsid w:val="006F050F"/>
    <w:rsid w:val="006F3A03"/>
    <w:rsid w:val="006F68D0"/>
    <w:rsid w:val="00710285"/>
    <w:rsid w:val="0072145A"/>
    <w:rsid w:val="00724C47"/>
    <w:rsid w:val="00732EB9"/>
    <w:rsid w:val="00740F00"/>
    <w:rsid w:val="0074607E"/>
    <w:rsid w:val="00752538"/>
    <w:rsid w:val="00754C30"/>
    <w:rsid w:val="0076008A"/>
    <w:rsid w:val="00763FCD"/>
    <w:rsid w:val="00767D09"/>
    <w:rsid w:val="0077016C"/>
    <w:rsid w:val="007A781F"/>
    <w:rsid w:val="007B3F96"/>
    <w:rsid w:val="007C172B"/>
    <w:rsid w:val="007E20BD"/>
    <w:rsid w:val="007E66D9"/>
    <w:rsid w:val="0080300C"/>
    <w:rsid w:val="0080787B"/>
    <w:rsid w:val="008104A7"/>
    <w:rsid w:val="008106E0"/>
    <w:rsid w:val="00811A9B"/>
    <w:rsid w:val="00811E66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C6EFD"/>
    <w:rsid w:val="008D0C67"/>
    <w:rsid w:val="008D1284"/>
    <w:rsid w:val="008D3435"/>
    <w:rsid w:val="008E1E19"/>
    <w:rsid w:val="008F4A49"/>
    <w:rsid w:val="0090050C"/>
    <w:rsid w:val="00906FB5"/>
    <w:rsid w:val="00907B96"/>
    <w:rsid w:val="00915DD6"/>
    <w:rsid w:val="009324B1"/>
    <w:rsid w:val="00936BAC"/>
    <w:rsid w:val="00942768"/>
    <w:rsid w:val="009503E0"/>
    <w:rsid w:val="00953909"/>
    <w:rsid w:val="00972E62"/>
    <w:rsid w:val="009737E4"/>
    <w:rsid w:val="00980425"/>
    <w:rsid w:val="00991452"/>
    <w:rsid w:val="009945CA"/>
    <w:rsid w:val="00995C38"/>
    <w:rsid w:val="009A0368"/>
    <w:rsid w:val="009A2E81"/>
    <w:rsid w:val="009A4192"/>
    <w:rsid w:val="009B0663"/>
    <w:rsid w:val="009B2708"/>
    <w:rsid w:val="009B3183"/>
    <w:rsid w:val="009C06F7"/>
    <w:rsid w:val="009C4D45"/>
    <w:rsid w:val="009D701B"/>
    <w:rsid w:val="009E6773"/>
    <w:rsid w:val="009F5D56"/>
    <w:rsid w:val="00A04D49"/>
    <w:rsid w:val="00A0512E"/>
    <w:rsid w:val="00A12240"/>
    <w:rsid w:val="00A24A4D"/>
    <w:rsid w:val="00A275FF"/>
    <w:rsid w:val="00A32253"/>
    <w:rsid w:val="00A35350"/>
    <w:rsid w:val="00A424F5"/>
    <w:rsid w:val="00A52F64"/>
    <w:rsid w:val="00A5663B"/>
    <w:rsid w:val="00A62EF2"/>
    <w:rsid w:val="00A65947"/>
    <w:rsid w:val="00A65F45"/>
    <w:rsid w:val="00A66F36"/>
    <w:rsid w:val="00A729B6"/>
    <w:rsid w:val="00A8235C"/>
    <w:rsid w:val="00A85336"/>
    <w:rsid w:val="00A862B1"/>
    <w:rsid w:val="00A87220"/>
    <w:rsid w:val="00A90B3F"/>
    <w:rsid w:val="00A95FBA"/>
    <w:rsid w:val="00AA7FE9"/>
    <w:rsid w:val="00AB2576"/>
    <w:rsid w:val="00AC0D27"/>
    <w:rsid w:val="00AC766E"/>
    <w:rsid w:val="00AD13AB"/>
    <w:rsid w:val="00AD16F7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B0A52"/>
    <w:rsid w:val="00BB18DC"/>
    <w:rsid w:val="00BC4AED"/>
    <w:rsid w:val="00BD105C"/>
    <w:rsid w:val="00BD13A4"/>
    <w:rsid w:val="00BD652C"/>
    <w:rsid w:val="00BE04D8"/>
    <w:rsid w:val="00BE3A00"/>
    <w:rsid w:val="00BE52FC"/>
    <w:rsid w:val="00BE6103"/>
    <w:rsid w:val="00BF7928"/>
    <w:rsid w:val="00C0166C"/>
    <w:rsid w:val="00C04B0C"/>
    <w:rsid w:val="00C13744"/>
    <w:rsid w:val="00C2350C"/>
    <w:rsid w:val="00C243A1"/>
    <w:rsid w:val="00C3251E"/>
    <w:rsid w:val="00C32FBB"/>
    <w:rsid w:val="00C4571F"/>
    <w:rsid w:val="00C46534"/>
    <w:rsid w:val="00C55583"/>
    <w:rsid w:val="00C62012"/>
    <w:rsid w:val="00C65B83"/>
    <w:rsid w:val="00C6720A"/>
    <w:rsid w:val="00C7371D"/>
    <w:rsid w:val="00C77B73"/>
    <w:rsid w:val="00C80445"/>
    <w:rsid w:val="00C825D5"/>
    <w:rsid w:val="00C83F4F"/>
    <w:rsid w:val="00C864D7"/>
    <w:rsid w:val="00C90057"/>
    <w:rsid w:val="00C944F6"/>
    <w:rsid w:val="00CA1AE3"/>
    <w:rsid w:val="00CA3674"/>
    <w:rsid w:val="00CA52DE"/>
    <w:rsid w:val="00CA62C4"/>
    <w:rsid w:val="00CC22AC"/>
    <w:rsid w:val="00CC409E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CF27E8"/>
    <w:rsid w:val="00D00AC1"/>
    <w:rsid w:val="00D01C51"/>
    <w:rsid w:val="00D107DA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60AB2"/>
    <w:rsid w:val="00D72FF5"/>
    <w:rsid w:val="00D7519B"/>
    <w:rsid w:val="00D76A89"/>
    <w:rsid w:val="00D83025"/>
    <w:rsid w:val="00D944C2"/>
    <w:rsid w:val="00DA0B8B"/>
    <w:rsid w:val="00DA5411"/>
    <w:rsid w:val="00DA6B48"/>
    <w:rsid w:val="00DB2FC8"/>
    <w:rsid w:val="00DB5221"/>
    <w:rsid w:val="00DC2DA0"/>
    <w:rsid w:val="00DC427D"/>
    <w:rsid w:val="00DC64B0"/>
    <w:rsid w:val="00DD1D03"/>
    <w:rsid w:val="00DD4595"/>
    <w:rsid w:val="00DD6B46"/>
    <w:rsid w:val="00DD7797"/>
    <w:rsid w:val="00DE3DAF"/>
    <w:rsid w:val="00DE5CD7"/>
    <w:rsid w:val="00DE62F3"/>
    <w:rsid w:val="00DF27F7"/>
    <w:rsid w:val="00E018A8"/>
    <w:rsid w:val="00E02A8A"/>
    <w:rsid w:val="00E06F89"/>
    <w:rsid w:val="00E079B2"/>
    <w:rsid w:val="00E16B7C"/>
    <w:rsid w:val="00E206BA"/>
    <w:rsid w:val="00E22772"/>
    <w:rsid w:val="00E250F4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86651"/>
    <w:rsid w:val="00E922F5"/>
    <w:rsid w:val="00E9293A"/>
    <w:rsid w:val="00EB4D3D"/>
    <w:rsid w:val="00EE0D1B"/>
    <w:rsid w:val="00EE0F94"/>
    <w:rsid w:val="00EE6171"/>
    <w:rsid w:val="00EE656B"/>
    <w:rsid w:val="00EE65BD"/>
    <w:rsid w:val="00EF537D"/>
    <w:rsid w:val="00EF5E0E"/>
    <w:rsid w:val="00EF66B1"/>
    <w:rsid w:val="00F02B8E"/>
    <w:rsid w:val="00F071B9"/>
    <w:rsid w:val="00F13AF3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459FA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97EC7"/>
    <w:rsid w:val="00FA015E"/>
    <w:rsid w:val="00FA1B8F"/>
    <w:rsid w:val="00FA55E7"/>
    <w:rsid w:val="00FA56A0"/>
    <w:rsid w:val="00FB74F1"/>
    <w:rsid w:val="00FC0D57"/>
    <w:rsid w:val="00FC61EC"/>
    <w:rsid w:val="00FD0319"/>
    <w:rsid w:val="00FD6103"/>
    <w:rsid w:val="00FE465B"/>
    <w:rsid w:val="00FE6402"/>
    <w:rsid w:val="00FF3581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paragraph" w:customStyle="1" w:styleId="yiv6088371208msolistparagraph">
    <w:name w:val="yiv6088371208msolistparagraph"/>
    <w:basedOn w:val="a0"/>
    <w:rsid w:val="005D179B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33</TotalTime>
  <Pages>3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laptopuser2</cp:lastModifiedBy>
  <cp:revision>11</cp:revision>
  <cp:lastPrinted>2023-06-27T12:02:00Z</cp:lastPrinted>
  <dcterms:created xsi:type="dcterms:W3CDTF">2023-06-27T07:28:00Z</dcterms:created>
  <dcterms:modified xsi:type="dcterms:W3CDTF">2023-06-28T10:27:00Z</dcterms:modified>
  <cp:contentStatus/>
  <dc:language>Ελληνικά</dc:language>
  <cp:version>am-20180624</cp:version>
</cp:coreProperties>
</file>