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5E258E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20T00:00:00Z">
                    <w:dateFormat w:val="dd.MM.yyyy"/>
                    <w:lid w:val="el-GR"/>
                    <w:storeMappedDataAs w:val="dateTime"/>
                    <w:calendar w:val="gregorian"/>
                  </w:date>
                </w:sdtPr>
                <w:sdtContent>
                  <w:r w:rsidR="00D329EA">
                    <w:t>20.07.2023</w:t>
                  </w:r>
                </w:sdtContent>
              </w:sdt>
            </w:sdtContent>
          </w:sdt>
        </w:sdtContent>
      </w:sdt>
    </w:p>
    <w:p w14:paraId="41EA2CD5" w14:textId="5C5B549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2551C">
            <w:t>1154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B21C77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329EA">
                <w:rPr>
                  <w:rStyle w:val="Char2"/>
                  <w:b/>
                  <w:u w:val="none"/>
                </w:rPr>
                <w:t xml:space="preserve">Προτάσεις στην Επιτροπή Οικονομικών </w:t>
              </w:r>
              <w:r w:rsidR="005121C6">
                <w:rPr>
                  <w:rStyle w:val="Char2"/>
                  <w:b/>
                  <w:u w:val="none"/>
                </w:rPr>
                <w:t>σ</w:t>
              </w:r>
              <w:r w:rsidR="00D329EA">
                <w:rPr>
                  <w:rStyle w:val="Char2"/>
                  <w:b/>
                  <w:u w:val="none"/>
                </w:rPr>
                <w:t>το νομοσχέδιο «Ενίσχυση του εισοδήματος των μισθωτών κλπ.»</w:t>
              </w:r>
              <w:r w:rsidR="00850942">
                <w:rPr>
                  <w:rStyle w:val="Char2"/>
                  <w:b/>
                  <w:u w:val="none"/>
                </w:rPr>
                <w:t xml:space="preserve"> για συντάξεις ατόμων με αναπηρία, επιδόματα κ.α.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D945C3B" w14:textId="2B39B908" w:rsidR="00C3040D" w:rsidRDefault="002A59E0" w:rsidP="00C3040D">
              <w:r>
                <w:t xml:space="preserve">Με επιστολή της στην </w:t>
              </w:r>
              <w:r w:rsidRPr="002A59E0">
                <w:t>Επιτροπή</w:t>
              </w:r>
              <w:r>
                <w:t xml:space="preserve"> </w:t>
              </w:r>
              <w:r w:rsidRPr="002A59E0">
                <w:t>Οικονομικών Υποθέσεων της Βουλής</w:t>
              </w:r>
              <w:r>
                <w:t xml:space="preserve"> παρεμβαίνει εκ νέου η ΕΣΑμεΑ στο νομοσχέδιο του υπουργείου Οικονομικών «</w:t>
              </w:r>
              <w:r w:rsidRPr="002A59E0">
                <w:t>Ενίσχυση του εισοδήματος των μισθωτών, των νέων, της οικογένειας και της εργασίας - συνταξιοδοτικές ρυθμίσεις</w:t>
              </w:r>
              <w:r>
                <w:t>». Δια μέσου της επιστολής ζητά επίσης να κληθεί εκπρόσωπός της κατά τη συζήτη</w:t>
              </w:r>
              <w:r w:rsidR="00850942">
                <w:t>ση του σχεδίου νόμου</w:t>
              </w:r>
              <w:r>
                <w:t xml:space="preserve"> στη Βουλή.</w:t>
              </w:r>
            </w:p>
            <w:p w14:paraId="672D4068" w14:textId="7FD8B56C" w:rsidR="002A59E0" w:rsidRDefault="00D329EA" w:rsidP="00C3040D">
              <w:r>
                <w:t>Οι προτάσεις της ΕΣΑμεΑ αφορούν στις συντάξεις των ατόμων με αναπηρία και χρόνιες παθήσεις, στον επανακαθορισμό της οικογενειακής παροχής, στα επιδόματα, στο φόρο εισοδήματος για τα άτομα με αναπηρία, σε  φορολογικά ζητήματα, οικονομικές ενισχύσεις κλπ.</w:t>
              </w:r>
            </w:p>
            <w:p w14:paraId="74CDFA2E" w14:textId="6264D87D" w:rsidR="003B4A29" w:rsidRPr="00065190" w:rsidRDefault="00D329EA" w:rsidP="001D5C6F">
              <w:r w:rsidRPr="00D329EA">
                <w:rPr>
                  <w:b/>
                  <w:bCs/>
                </w:rPr>
                <w:t xml:space="preserve">Η επιστολή με τις προτάσεις αναλυτικά επισυνάπτεται. </w:t>
              </w:r>
              <w:r>
                <w:rPr>
                  <w:b/>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F0DD" w14:textId="77777777" w:rsidR="009E4209" w:rsidRDefault="009E4209" w:rsidP="00A5663B">
      <w:pPr>
        <w:spacing w:after="0" w:line="240" w:lineRule="auto"/>
      </w:pPr>
      <w:r>
        <w:separator/>
      </w:r>
    </w:p>
    <w:p w14:paraId="43C33516" w14:textId="77777777" w:rsidR="009E4209" w:rsidRDefault="009E4209"/>
  </w:endnote>
  <w:endnote w:type="continuationSeparator" w:id="0">
    <w:p w14:paraId="34243D16" w14:textId="77777777" w:rsidR="009E4209" w:rsidRDefault="009E4209" w:rsidP="00A5663B">
      <w:pPr>
        <w:spacing w:after="0" w:line="240" w:lineRule="auto"/>
      </w:pPr>
      <w:r>
        <w:continuationSeparator/>
      </w:r>
    </w:p>
    <w:p w14:paraId="6D48374D" w14:textId="77777777" w:rsidR="009E4209" w:rsidRDefault="009E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6999" w14:textId="77777777" w:rsidR="009E4209" w:rsidRDefault="009E4209" w:rsidP="00A5663B">
      <w:pPr>
        <w:spacing w:after="0" w:line="240" w:lineRule="auto"/>
      </w:pPr>
      <w:bookmarkStart w:id="0" w:name="_Hlk484772647"/>
      <w:bookmarkEnd w:id="0"/>
      <w:r>
        <w:separator/>
      </w:r>
    </w:p>
    <w:p w14:paraId="1911E7C7" w14:textId="77777777" w:rsidR="009E4209" w:rsidRDefault="009E4209"/>
  </w:footnote>
  <w:footnote w:type="continuationSeparator" w:id="0">
    <w:p w14:paraId="0BF94474" w14:textId="77777777" w:rsidR="009E4209" w:rsidRDefault="009E4209" w:rsidP="00A5663B">
      <w:pPr>
        <w:spacing w:after="0" w:line="240" w:lineRule="auto"/>
      </w:pPr>
      <w:r>
        <w:continuationSeparator/>
      </w:r>
    </w:p>
    <w:p w14:paraId="74C3CD23" w14:textId="77777777" w:rsidR="009E4209" w:rsidRDefault="009E4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A59E0"/>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21C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0942"/>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4209"/>
    <w:rsid w:val="009E583E"/>
    <w:rsid w:val="009E6773"/>
    <w:rsid w:val="009F65D5"/>
    <w:rsid w:val="00A04D49"/>
    <w:rsid w:val="00A0512E"/>
    <w:rsid w:val="00A22E67"/>
    <w:rsid w:val="00A24A4D"/>
    <w:rsid w:val="00A2551C"/>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29EA"/>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7E3D5A"/>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1</Pages>
  <Words>242</Words>
  <Characters>1312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2023-07-20T09:24:00Z</dcterms:created>
  <dcterms:modified xsi:type="dcterms:W3CDTF">2023-07-20T09:47:00Z</dcterms:modified>
  <cp:contentStatus/>
  <dc:language>Ελληνικά</dc:language>
  <cp:version>am-20180624</cp:version>
</cp:coreProperties>
</file>