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D5F221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13T00:00:00Z">
                    <w:dateFormat w:val="dd.MM.yyyy"/>
                    <w:lid w:val="el-GR"/>
                    <w:storeMappedDataAs w:val="dateTime"/>
                    <w:calendar w:val="gregorian"/>
                  </w:date>
                </w:sdtPr>
                <w:sdtContent>
                  <w:r w:rsidR="004B2232">
                    <w:t>13.09.2023</w:t>
                  </w:r>
                </w:sdtContent>
              </w:sdt>
            </w:sdtContent>
          </w:sdt>
        </w:sdtContent>
      </w:sdt>
    </w:p>
    <w:p w14:paraId="41EA2CD5" w14:textId="44164D2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A1456">
            <w:t>139</w:t>
          </w:r>
          <w:r w:rsidR="00193730">
            <w:t>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E787AC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05A30">
                <w:rPr>
                  <w:rStyle w:val="Char2"/>
                  <w:b/>
                  <w:u w:val="none"/>
                </w:rPr>
                <w:t>Συνεχίζονται οι διακρίσεις προς τα άτομα με αναπηρία για την Κάρτα Αναπηρίας!</w:t>
              </w:r>
              <w:r w:rsidR="00550D1B">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5C1E0106" w14:textId="63A990FD" w:rsidR="004B2232" w:rsidRPr="009F5734" w:rsidRDefault="009F5734" w:rsidP="009F5734">
              <w:r>
                <w:t xml:space="preserve">Για την </w:t>
              </w:r>
              <w:r w:rsidRPr="004B2232">
                <w:t>ψηφιοποίηση των πιστοποιήσεων αναπηρίας που έχουν εκδοθεί ή και εκδίδονται από τις Ανώτατες Υγειονομικές Επιτροπές Στρατού, Ναυτικού, Αεροπορίας, της Ελληνικής Αστυνομίας ή του Πυροσβεστικού Σώματος κατά τα πρότυπα των ΚΕΠΑ, ώστε να καταστούν δικαιούχοι της Κάρτας Αναπηρίας και οι πολίτες με αναπηρία που έχουν εξεταστεί από τις προαναφερόμενες επιτροπέ</w:t>
              </w:r>
              <w:r>
                <w:t xml:space="preserve">ς επανέρχεται </w:t>
              </w:r>
              <w:r w:rsidR="000A1456">
                <w:t xml:space="preserve">με επιστολή της </w:t>
              </w:r>
              <w:r>
                <w:t>για ακόμη μία φορά η ΕΣΑμεΑ</w:t>
              </w:r>
              <w:r w:rsidR="000A1456">
                <w:t xml:space="preserve">, </w:t>
              </w:r>
              <w:r>
                <w:t xml:space="preserve">προς τα αρμόδια υπουργεία. </w:t>
              </w:r>
            </w:p>
            <w:p w14:paraId="330058AE" w14:textId="557FD267" w:rsidR="004B2232" w:rsidRPr="004B2232" w:rsidRDefault="000A1456" w:rsidP="004B2232">
              <w:r>
                <w:t>Το Δεκέμβριο του 2022 η ΕΣΑμεΑ είχε στείλει έγγραφο με το ίδιο θέμα</w:t>
              </w:r>
              <w:r w:rsidR="00C05A30" w:rsidRPr="00C05A30">
                <w:t xml:space="preserve">. </w:t>
              </w:r>
              <w:r w:rsidR="00C05A30">
                <w:t xml:space="preserve">Ακόμη όμως και σήμερα δεν έχει υπάρξει λύση, </w:t>
              </w:r>
              <w:r w:rsidR="004B2232" w:rsidRPr="004B2232">
                <w:t xml:space="preserve">με αποτέλεσμα να μην είναι εφικτή η έκδοση κάρτας αναπηρίας σε άτομα που διαθέτουν γνωματεύσεις αναπηρίας από τις προαναφερόμενες επιτροπές,  οι οποίες δεν είναι διαθέσιμες σε ψηφιακή μορφή και δεν μπορεί το σύστημα να τις ανασύρει ηλεκτρονικά. </w:t>
              </w:r>
            </w:p>
            <w:p w14:paraId="2F56D145" w14:textId="77777777" w:rsidR="004B2232" w:rsidRPr="004B2232" w:rsidRDefault="004B2232" w:rsidP="004B2232">
              <w:r w:rsidRPr="004B2232">
                <w:t xml:space="preserve">Η μη κατοχή Κάρτας Αναπηρίας, αποκλείει τους προαναφερόμενους πολίτες από οποιαδήποτε παροχή συνδέεται με την εν λόγω Κάρτα και συνιστά διακριτική μεταχείριση σε βάρος τους, αφού τους υποχρεώνει να συνεχίσουν να επιδεικνύουν την απόφαση πιστοποίησης αναπηρίας, εκθέτοντας τα προσωπικά τους δεδομένα, σε πληθώρα υπηρεσιών που ζητούν απόδειξη της αναπηρίας τους και επίσης τους στερεί το δικαίωμα εξυπηρέτησης κατά προτεραιότητα από όλες τις υπηρεσίες,  </w:t>
              </w:r>
            </w:p>
            <w:p w14:paraId="37C8A7A1" w14:textId="6A997520" w:rsidR="0064495A" w:rsidRDefault="004B2232" w:rsidP="004B2232">
              <w:r w:rsidRPr="004B2232">
                <w:t>Την προαναφερόμενη θέση της Ε.Σ.Α.μεΑ. υποστηρίζει και ο Συνήγορος του Πολίτη στην υπ΄αριθ. πρωτ. 307924/21310/2023 επιστολή του, προς τη Διεύθυνση Υγειονομικού ΓΕΣ</w:t>
              </w:r>
              <w:r w:rsidR="000A1456">
                <w:t>.</w:t>
              </w:r>
            </w:p>
            <w:p w14:paraId="6C17D536" w14:textId="3819440B" w:rsidR="00810A8C" w:rsidRPr="00810A8C" w:rsidRDefault="00810A8C" w:rsidP="004B2232">
              <w:pPr>
                <w:rPr>
                  <w:b/>
                  <w:bCs/>
                </w:rPr>
              </w:pPr>
              <w:r w:rsidRPr="00810A8C">
                <w:rPr>
                  <w:b/>
                  <w:bCs/>
                </w:rPr>
                <w:t>Η επιστολή επισυνάπτεται.</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6F1E" w14:textId="77777777" w:rsidR="00AD3A72" w:rsidRDefault="00AD3A72" w:rsidP="00A5663B">
      <w:pPr>
        <w:spacing w:after="0" w:line="240" w:lineRule="auto"/>
      </w:pPr>
      <w:r>
        <w:separator/>
      </w:r>
    </w:p>
    <w:p w14:paraId="2216A692" w14:textId="77777777" w:rsidR="00AD3A72" w:rsidRDefault="00AD3A72"/>
  </w:endnote>
  <w:endnote w:type="continuationSeparator" w:id="0">
    <w:p w14:paraId="707462CF" w14:textId="77777777" w:rsidR="00AD3A72" w:rsidRDefault="00AD3A72" w:rsidP="00A5663B">
      <w:pPr>
        <w:spacing w:after="0" w:line="240" w:lineRule="auto"/>
      </w:pPr>
      <w:r>
        <w:continuationSeparator/>
      </w:r>
    </w:p>
    <w:p w14:paraId="3BFFA04D" w14:textId="77777777" w:rsidR="00AD3A72" w:rsidRDefault="00AD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F064" w14:textId="77777777" w:rsidR="00AD3A72" w:rsidRDefault="00AD3A72" w:rsidP="00A5663B">
      <w:pPr>
        <w:spacing w:after="0" w:line="240" w:lineRule="auto"/>
      </w:pPr>
      <w:bookmarkStart w:id="0" w:name="_Hlk484772647"/>
      <w:bookmarkEnd w:id="0"/>
      <w:r>
        <w:separator/>
      </w:r>
    </w:p>
    <w:p w14:paraId="46A42C28" w14:textId="77777777" w:rsidR="00AD3A72" w:rsidRDefault="00AD3A72"/>
  </w:footnote>
  <w:footnote w:type="continuationSeparator" w:id="0">
    <w:p w14:paraId="3BB999F2" w14:textId="77777777" w:rsidR="00AD3A72" w:rsidRDefault="00AD3A72" w:rsidP="00A5663B">
      <w:pPr>
        <w:spacing w:after="0" w:line="240" w:lineRule="auto"/>
      </w:pPr>
      <w:r>
        <w:continuationSeparator/>
      </w:r>
    </w:p>
    <w:p w14:paraId="5A539D06" w14:textId="77777777" w:rsidR="00AD3A72" w:rsidRDefault="00AD3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1456"/>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93730"/>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B2232"/>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0A8C"/>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5734"/>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D3A72"/>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05A30"/>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2710"/>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44660"/>
    <w:rsid w:val="00BA118C"/>
    <w:rsid w:val="00C02DED"/>
    <w:rsid w:val="00C33EB2"/>
    <w:rsid w:val="00C4467A"/>
    <w:rsid w:val="00CB06AB"/>
    <w:rsid w:val="00CB4C91"/>
    <w:rsid w:val="00CC2262"/>
    <w:rsid w:val="00CD4D59"/>
    <w:rsid w:val="00D123D7"/>
    <w:rsid w:val="00D31945"/>
    <w:rsid w:val="00D442B2"/>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TotalTime>
  <Pages>1</Pages>
  <Words>356</Words>
  <Characters>1923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5</cp:revision>
  <cp:lastPrinted>2017-05-26T15:11:00Z</cp:lastPrinted>
  <dcterms:created xsi:type="dcterms:W3CDTF">2023-09-13T11:46:00Z</dcterms:created>
  <dcterms:modified xsi:type="dcterms:W3CDTF">2023-09-13T12:03:00Z</dcterms:modified>
  <cp:contentStatus/>
  <dc:language>Ελληνικά</dc:language>
  <cp:version>am-20180624</cp:version>
</cp:coreProperties>
</file>