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bookmarkStart w:id="2" w:name="_Hlk146793428"/>
    <w:bookmarkEnd w:id="2"/>
    <w:p w14:paraId="47311B1E" w14:textId="2214DDB1"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9-28T00:00:00Z">
                    <w:dateFormat w:val="dd.MM.yyyy"/>
                    <w:lid w:val="el-GR"/>
                    <w:storeMappedDataAs w:val="dateTime"/>
                    <w:calendar w:val="gregorian"/>
                  </w:date>
                </w:sdtPr>
                <w:sdtContent>
                  <w:r w:rsidR="009000C0">
                    <w:t>28.09.2023</w:t>
                  </w:r>
                </w:sdtContent>
              </w:sdt>
            </w:sdtContent>
          </w:sdt>
        </w:sdtContent>
      </w:sdt>
    </w:p>
    <w:p w14:paraId="41EA2CD5" w14:textId="20CB3158"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6B678C">
            <w:t>1491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10014A8"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9000C0" w:rsidRPr="009000C0">
                <w:rPr>
                  <w:rStyle w:val="Char2"/>
                  <w:b/>
                  <w:u w:val="none"/>
                </w:rPr>
                <w:t xml:space="preserve"> Επιμορφωτικά εργαστήρια για τα άτομα με αναπηρία και χρόνιες παθήσεις» του Υποέργου (1) «Καταπολέμηση των Διακρίσεων και Προώθηση των Ίσων Ευκαιριών» της Πράξης «ΚΑΤΑΠΟΛΕΜΗΣΗ ΤΩΝ ΔΙΑΚΡΙΣΕΩΝ ΚΑΙ ΠΡΟΩΘΗΣΗ ΤΗΣ ΚΟΙΝΩΝΙΚΗΣ ΚΑΙ ΕΡΓΑΣΙΑΚΗΣ ΕΝΤΑΞΗΣ ΓΙΑ ΤΑ ΑΤΟΜΑ ΜΕ ΑΝΑΠΗΡΙΑ, ΧΡΟΝΙΕΣ ΠΑΘΗΣΕΙΣ ΚΑΙ ΤΙΣ ΟΙΚΟΓΕΝΕΙΕΣ ΤΟΥΣ ΠΟΥ ΔΙΑΒΙΟΥΝ ΣΤΗΝ ΠΕΡΙΦΕΡΕΙΑ ΠΕΛΟΠΟΝΝΗΣΟΥ, ‘ΑΓΗΣΙΛΑΟΣ’»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b/>
              <w:bCs/>
            </w:rPr>
          </w:sdtEndPr>
          <w:sdtContent>
            <w:p w14:paraId="1C3AA7C2" w14:textId="0E1496AE" w:rsidR="0029204A" w:rsidRPr="0029204A" w:rsidRDefault="0029204A" w:rsidP="0029204A">
              <w:r w:rsidRPr="0029204A">
                <w:t>Η Εθνική Συνομοσπονδία Ατόμων με Αναπηρία (Ε.Σ.Α.μεΑ) υλοποιεί την Πράξη «Καταπολέμηση των Διακρίσεων και Προώθηση της Κοινωνικής και Εργασιακής Ένταξης για τα Άτομα με Αναπηρία, Χρόνιες Παθήσεις και τις Οικογένειές τους που Διαβιούν στην Περιφέρεια Πελοποννήσου,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 (</w:t>
              </w:r>
              <w:r w:rsidRPr="0029204A">
                <w:rPr>
                  <w:lang w:val="en-US"/>
                </w:rPr>
                <w:t>MIS</w:t>
              </w:r>
              <w:r w:rsidRPr="0029204A">
                <w:t xml:space="preserve"> 5071337). </w:t>
              </w:r>
            </w:p>
            <w:p w14:paraId="114290A6" w14:textId="77777777" w:rsidR="0029204A" w:rsidRPr="0029204A" w:rsidRDefault="0029204A" w:rsidP="0029204A">
              <w:r w:rsidRPr="0029204A">
                <w:t>Είναι η πρώτη ολοκληρωμένη Πράξη στην Περιφέρεια Πελοποννήσου και περιλαμβάνει ένα σύνολο καινοτόμων δράσεων οι οποίες απευθύνονται τόσο στα ίδια τα άτομα με αναπηρία, χρόνιες παθήσεις και τις οικογένειές τους όσο και στα Στελέχη των Περιφερειακών και Τοπικών αρχών, αλλά και στην ευρύτερη κοινωνία της Περιφέρειας Πελοποννήσου.</w:t>
              </w:r>
            </w:p>
            <w:p w14:paraId="41B3FB9C" w14:textId="77777777" w:rsidR="0029204A" w:rsidRPr="0029204A" w:rsidRDefault="0029204A" w:rsidP="0029204A">
              <w:r w:rsidRPr="0029204A">
                <w:t xml:space="preserve">Σκοπός της Πράξης είναι η προώθηση της κοινωνικής ένταξης των ατόμων με αναπηρία, των ατόμων με χρόνιες παθήσεις και των οικογενειών τους που διαβιούν στην Περιφέρεια της Πελοποννήσου και η πρόσβαση και επανένταξη των ατόμων με αναπηρία ή/και χρόνιες παθήσεις στην αγορά εργασίας. </w:t>
              </w:r>
            </w:p>
            <w:p w14:paraId="7DA24451" w14:textId="70D6DDB5" w:rsidR="0029204A" w:rsidRPr="0029204A" w:rsidRDefault="0029204A" w:rsidP="0029204A">
              <w:r w:rsidRPr="0029204A">
                <w:t xml:space="preserve">Στο πλαίσιο του Πακέτου Εργασίας (Π.Ε.) 11 του Υποέργου 1 θα υλοποιηθούν </w:t>
              </w:r>
              <w:r w:rsidRPr="0029204A">
                <w:rPr>
                  <w:b/>
                  <w:bCs/>
                </w:rPr>
                <w:t xml:space="preserve">«Επιμορφωτικά εργαστήρια για τα άτομα με αναπηρία και χρόνιες παθήσεις» </w:t>
              </w:r>
              <w:r w:rsidRPr="0029204A">
                <w:t xml:space="preserve">με στόχο την ενδυνάμωση των ατόμων με αναπηρία και των ατόμων με χρόνιες παθήσεις μέσω της δικαιωματικής προσέγγισης της αναπηρίας </w:t>
              </w:r>
              <w:r>
                <w:t>-</w:t>
              </w:r>
              <w:r w:rsidRPr="0029204A">
                <w:t xml:space="preserve"> όπως αυτή έχει</w:t>
              </w:r>
              <w:r>
                <w:t xml:space="preserve"> </w:t>
              </w:r>
              <w:r w:rsidRPr="0029204A">
                <w:t xml:space="preserve">κατοχυρωθεί από τη Σύμβαση των Ηνωμένων Εθνών για τα δικαιώματα των ατόμων με αναπηρίες και κυρώθηκε από το ελληνικό δίκαιο με το Ν. 4074/2012. </w:t>
              </w:r>
            </w:p>
            <w:p w14:paraId="5A2577E5" w14:textId="5A632948" w:rsidR="0029204A" w:rsidRDefault="0029204A" w:rsidP="0029204A">
              <w:r w:rsidRPr="0029204A">
                <w:t>Στα επιμορφωτικά εργαστήρια τα άτομα με αναπηρία ή και χρόνιες παθήσεις θα επιμορφωθούν προκειμένου να αντιμετωπίσουν πιο αποτελεσματικά τις προκλήσεις που διέπουν τις σύγχρονες κοινωνικές, οικονομικές, πολιτισμικές και τεχνολογικές εξελίξεις και συνακόλουθα θα είναι σε θέση να αντιμετωπίσουν τον κοινωνικό αποκλεισμό, τις διακρίσεις και να γίνουν οι ίδιοι πραγματικοί φορείς διεκδίκησης των δικαιωμάτων τους.</w:t>
              </w:r>
              <w:r>
                <w:t xml:space="preserve"> </w:t>
              </w:r>
              <w:r w:rsidRPr="0029204A">
                <w:t xml:space="preserve"> </w:t>
              </w:r>
              <w:r w:rsidRPr="0029204A">
                <w:drawing>
                  <wp:inline distT="0" distB="0" distL="0" distR="0" wp14:anchorId="59B0A7CE" wp14:editId="30DC195E">
                    <wp:extent cx="5286375" cy="943814"/>
                    <wp:effectExtent l="0" t="0" r="0" b="8890"/>
                    <wp:docPr id="7" name="Εικόνα 7" descr="Στη φωτογραφία παρουσιάζεται το λογότυπο της Ευρωπαϊκής Ένωσης, του Επιχειρησιακού Προγράμματος &quot;Πελοπόννησος&quot; και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Στη φωτογραφία παρουσιάζεται το λογότυπο της Ευρωπαϊκής Ένωσης, του Επιχειρησιακού Προγράμματος &quot;Πελοπόννησος&quot; και του ΕΣΠΑ 2014-202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85110" cy="961442"/>
                            </a:xfrm>
                            <a:prstGeom prst="rect">
                              <a:avLst/>
                            </a:prstGeom>
                          </pic:spPr>
                        </pic:pic>
                      </a:graphicData>
                    </a:graphic>
                  </wp:inline>
                </w:drawing>
              </w:r>
            </w:p>
            <w:p w14:paraId="66F4F31D" w14:textId="36B86798" w:rsidR="0029204A" w:rsidRPr="0029204A" w:rsidRDefault="0029204A" w:rsidP="0029204A">
              <w:pPr>
                <w:rPr>
                  <w:b/>
                  <w:bCs/>
                </w:rPr>
              </w:pPr>
              <w:r w:rsidRPr="0029204A">
                <w:lastRenderedPageBreak/>
                <w:t>Προς τούτο,</w:t>
              </w:r>
              <w:r w:rsidR="009000C0">
                <w:t xml:space="preserve"> η ΕΣΑμεΑ</w:t>
              </w:r>
              <w:r w:rsidRPr="0029204A">
                <w:t xml:space="preserve"> καλεί τους/τις ενδιαφερόμενους/</w:t>
              </w:r>
              <w:proofErr w:type="spellStart"/>
              <w:r w:rsidRPr="0029204A">
                <w:t>ες</w:t>
              </w:r>
              <w:proofErr w:type="spellEnd"/>
              <w:r w:rsidRPr="0029204A">
                <w:t xml:space="preserve"> </w:t>
              </w:r>
              <w:r w:rsidRPr="0029204A">
                <w:rPr>
                  <w:b/>
                  <w:bCs/>
                </w:rPr>
                <w:t>να εκδηλώσουν ενδιαφέρον για την κάλυψη 180 θέσεων εκπαιδευομένων (15 θέσεις ανά τμήμα) προκειμένου για την παρακολούθηση του Επιμορφωτικού Εργαστηρίου, συνολικής διάρκειας 12 ωρών.</w:t>
              </w:r>
            </w:p>
            <w:p w14:paraId="5E1F9745" w14:textId="77777777" w:rsidR="0029204A" w:rsidRPr="0029204A" w:rsidRDefault="0029204A" w:rsidP="0029204A">
              <w:r w:rsidRPr="0029204A">
                <w:t>Επισημαίνεται ότι η ανωτέρω Δράση δεν είναι επιδοτούμενη για τους/τις συμμετέχοντες/</w:t>
              </w:r>
              <w:proofErr w:type="spellStart"/>
              <w:r w:rsidRPr="0029204A">
                <w:t>χουσες</w:t>
              </w:r>
              <w:proofErr w:type="spellEnd"/>
              <w:r w:rsidRPr="0029204A">
                <w:t xml:space="preserve"> και θα υλοποιηθεί αποκλειστικά διά ζώσης. </w:t>
              </w:r>
            </w:p>
            <w:p w14:paraId="7CFB15F1" w14:textId="77777777" w:rsidR="0029204A" w:rsidRPr="0029204A" w:rsidRDefault="0029204A" w:rsidP="0029204A">
              <w:r w:rsidRPr="0029204A">
                <w:t>Μετά την επιτυχή υλοποίηση του επιμορφωτικού εργαστηρίου οι συμμετέχοντες/</w:t>
              </w:r>
              <w:proofErr w:type="spellStart"/>
              <w:r w:rsidRPr="0029204A">
                <w:t>χουσες</w:t>
              </w:r>
              <w:proofErr w:type="spellEnd"/>
              <w:r w:rsidRPr="0029204A">
                <w:t xml:space="preserve"> θα λάβουν Βεβαίωση Παρακολούθησης.</w:t>
              </w:r>
            </w:p>
            <w:p w14:paraId="4785C3A0" w14:textId="77777777" w:rsidR="0029204A" w:rsidRPr="0029204A" w:rsidRDefault="0029204A" w:rsidP="0029204A">
              <w:pPr>
                <w:rPr>
                  <w:b/>
                  <w:bCs/>
                </w:rPr>
              </w:pPr>
              <w:r w:rsidRPr="0029204A">
                <w:rPr>
                  <w:b/>
                  <w:bCs/>
                </w:rPr>
                <w:t>Απαραίτητη προϋπόθεση συμμετοχής</w:t>
              </w:r>
            </w:p>
            <w:p w14:paraId="71AE9B60" w14:textId="77777777" w:rsidR="0029204A" w:rsidRPr="0029204A" w:rsidRDefault="0029204A" w:rsidP="0029204A">
              <w:r w:rsidRPr="0029204A">
                <w:t>Οι εκπαιδευόμενοι/</w:t>
              </w:r>
              <w:proofErr w:type="spellStart"/>
              <w:r w:rsidRPr="0029204A">
                <w:t>ες</w:t>
              </w:r>
              <w:proofErr w:type="spellEnd"/>
              <w:r w:rsidRPr="0029204A">
                <w:t xml:space="preserve"> πρέπει να είναι:</w:t>
              </w:r>
            </w:p>
            <w:p w14:paraId="528BB24D" w14:textId="77777777" w:rsidR="0029204A" w:rsidRPr="0029204A" w:rsidRDefault="0029204A" w:rsidP="0029204A">
              <w:pPr>
                <w:numPr>
                  <w:ilvl w:val="0"/>
                  <w:numId w:val="26"/>
                </w:numPr>
              </w:pPr>
              <w:r w:rsidRPr="0029204A">
                <w:t xml:space="preserve">Άτομα με αναπηρία, </w:t>
              </w:r>
            </w:p>
            <w:p w14:paraId="54441AB3" w14:textId="77777777" w:rsidR="0029204A" w:rsidRPr="0029204A" w:rsidRDefault="0029204A" w:rsidP="0029204A">
              <w:pPr>
                <w:numPr>
                  <w:ilvl w:val="0"/>
                  <w:numId w:val="26"/>
                </w:numPr>
              </w:pPr>
              <w:r w:rsidRPr="0029204A">
                <w:t>Άτομα με χρόνιες παθήσεις,</w:t>
              </w:r>
            </w:p>
            <w:p w14:paraId="53C11FFD" w14:textId="77777777" w:rsidR="0029204A" w:rsidRPr="0029204A" w:rsidRDefault="0029204A" w:rsidP="0029204A">
              <w:pPr>
                <w:numPr>
                  <w:ilvl w:val="0"/>
                  <w:numId w:val="26"/>
                </w:numPr>
              </w:pPr>
              <w:r w:rsidRPr="0029204A">
                <w:t>Νέοι με αναπηρία ή/και χρόνιες παθήσεις</w:t>
              </w:r>
            </w:p>
            <w:p w14:paraId="32F51A62" w14:textId="77777777" w:rsidR="0029204A" w:rsidRPr="0029204A" w:rsidRDefault="0029204A" w:rsidP="0029204A">
              <w:pPr>
                <w:numPr>
                  <w:ilvl w:val="0"/>
                  <w:numId w:val="26"/>
                </w:numPr>
              </w:pPr>
              <w:r w:rsidRPr="0029204A">
                <w:t>Άτομα με ψυχική αναπηρία.</w:t>
              </w:r>
            </w:p>
            <w:p w14:paraId="0001E38B" w14:textId="77777777" w:rsidR="0029204A" w:rsidRPr="0029204A" w:rsidRDefault="0029204A" w:rsidP="0029204A">
              <w:pPr>
                <w:rPr>
                  <w:b/>
                  <w:bCs/>
                </w:rPr>
              </w:pPr>
              <w:r w:rsidRPr="0029204A">
                <w:rPr>
                  <w:b/>
                  <w:bCs/>
                </w:rPr>
                <w:t>Υποβολή δικαιολογητικών</w:t>
              </w:r>
            </w:p>
            <w:p w14:paraId="6382F8FA" w14:textId="5B6B0B3B" w:rsidR="0029204A" w:rsidRPr="0029204A" w:rsidRDefault="0029204A" w:rsidP="0029204A">
              <w:r w:rsidRPr="0029204A">
                <w:t>Οι ενδιαφερόμενοι/</w:t>
              </w:r>
              <w:proofErr w:type="spellStart"/>
              <w:r w:rsidRPr="0029204A">
                <w:t>ες</w:t>
              </w:r>
              <w:proofErr w:type="spellEnd"/>
              <w:r w:rsidRPr="0029204A">
                <w:t xml:space="preserve"> χρειάζεται να υποβάλουν υπογεγραμμένη την αίτηση και επιπροσθέτως τα εξής δικαιολογητικά:</w:t>
              </w:r>
            </w:p>
            <w:p w14:paraId="50B289FC" w14:textId="77777777" w:rsidR="0029204A" w:rsidRPr="0029204A" w:rsidRDefault="0029204A" w:rsidP="0029204A">
              <w:pPr>
                <w:numPr>
                  <w:ilvl w:val="0"/>
                  <w:numId w:val="27"/>
                </w:numPr>
              </w:pPr>
              <w:r w:rsidRPr="0029204A">
                <w:t xml:space="preserve">Αντίγραφο δύο όψεων Αστυνομικής Ταυτότητας, Διαβατηρίου ή άλλου Πιστοποιητικού Ταυτοπροσωπίας σε ισχύ. </w:t>
              </w:r>
            </w:p>
            <w:p w14:paraId="6C647650" w14:textId="77777777" w:rsidR="0029204A" w:rsidRPr="0029204A" w:rsidRDefault="0029204A" w:rsidP="0029204A">
              <w:pPr>
                <w:numPr>
                  <w:ilvl w:val="0"/>
                  <w:numId w:val="27"/>
                </w:numPr>
              </w:pPr>
              <w:r w:rsidRPr="0029204A">
                <w:t xml:space="preserve">Πιστοποιητικό αναπηρίας ή κάρτα αναπηρίας σε ισχύ. </w:t>
              </w:r>
            </w:p>
            <w:p w14:paraId="651BDF3C" w14:textId="2068260D" w:rsidR="0029204A" w:rsidRPr="0029204A" w:rsidRDefault="0029204A" w:rsidP="0029204A">
              <w:r w:rsidRPr="0029204A">
                <w:t>Σε περίπτωση που το άτομο χρήζει συνοδού ή διερμηνέα Ελληνικής Νοηματικής Γλώσσας και δεν διαπιστώνεται από την πιστοποίηση αναπηρίας ή την κάρτα αναπηρίας, η Ε.Σ.Α.μεΑ. διατηρεί το δικαίωμα να ζητήσει σχετική υπεύθυνη δήλωση.</w:t>
              </w:r>
              <w:r w:rsidRPr="0029204A">
                <w:t xml:space="preserve"> </w:t>
              </w:r>
            </w:p>
            <w:p w14:paraId="794FEA84" w14:textId="2E30E95D" w:rsidR="0029204A" w:rsidRPr="0029204A" w:rsidRDefault="0029204A" w:rsidP="0029204A">
              <w:pPr>
                <w:rPr>
                  <w:b/>
                  <w:bCs/>
                </w:rPr>
              </w:pPr>
              <w:r w:rsidRPr="0029204A">
                <w:rPr>
                  <w:b/>
                  <w:bCs/>
                </w:rPr>
                <w:t>Οδηγίες Υποβολής Δικαιολογητικών</w:t>
              </w:r>
            </w:p>
            <w:p w14:paraId="09E4D579" w14:textId="77777777" w:rsidR="0029204A" w:rsidRDefault="0029204A" w:rsidP="0029204A">
              <w:pPr>
                <w:rPr>
                  <w:b/>
                  <w:bCs/>
                </w:rPr>
              </w:pPr>
              <w:r w:rsidRPr="0029204A">
                <w:t>Οι ενδιαφερόμενοι/</w:t>
              </w:r>
              <w:proofErr w:type="spellStart"/>
              <w:r w:rsidRPr="0029204A">
                <w:t>ες</w:t>
              </w:r>
              <w:proofErr w:type="spellEnd"/>
              <w:r w:rsidRPr="0029204A">
                <w:t xml:space="preserve"> μπορούν να καταθέσουν την αίτησή τους μέσω email στην ηλεκτρονική διεύθυνση </w:t>
              </w:r>
              <w:hyperlink r:id="rId11" w:history="1">
                <w:r w:rsidRPr="0029204A">
                  <w:rPr>
                    <w:rStyle w:val="-"/>
                    <w:lang w:val="en-US"/>
                  </w:rPr>
                  <w:t>esaea</w:t>
                </w:r>
                <w:r w:rsidRPr="0029204A">
                  <w:rPr>
                    <w:rStyle w:val="-"/>
                  </w:rPr>
                  <w:t>@</w:t>
                </w:r>
                <w:r w:rsidRPr="0029204A">
                  <w:rPr>
                    <w:rStyle w:val="-"/>
                    <w:lang w:val="en-US"/>
                  </w:rPr>
                  <w:t>otenet</w:t>
                </w:r>
                <w:r w:rsidRPr="0029204A">
                  <w:rPr>
                    <w:rStyle w:val="-"/>
                  </w:rPr>
                  <w:t>.</w:t>
                </w:r>
                <w:r w:rsidRPr="0029204A">
                  <w:rPr>
                    <w:rStyle w:val="-"/>
                    <w:lang w:val="en-US"/>
                  </w:rPr>
                  <w:t>gr</w:t>
                </w:r>
              </w:hyperlink>
              <w:r w:rsidRPr="0029204A">
                <w:t xml:space="preserve"> βάζοντας στο θέμα του email </w:t>
              </w:r>
              <w:r w:rsidRPr="0029204A">
                <w:rPr>
                  <w:b/>
                  <w:bCs/>
                </w:rPr>
                <w:t>«ΠΑΚΕΤΟ ΕΡΓΑΣΙΑΣ 11 ΑΓΗΣΙΛΑΟΣ»</w:t>
              </w:r>
              <w:r w:rsidRPr="0029204A">
                <w:t xml:space="preserve">. Η προθεσμία κατάθεσης των ηλεκτρονικών φακέλων συμμετοχής </w:t>
              </w:r>
              <w:r w:rsidRPr="0029204A">
                <w:rPr>
                  <w:b/>
                  <w:bCs/>
                </w:rPr>
                <w:t>αρχίζει την 25</w:t>
              </w:r>
              <w:r w:rsidRPr="0029204A">
                <w:rPr>
                  <w:b/>
                  <w:bCs/>
                  <w:vertAlign w:val="superscript"/>
                </w:rPr>
                <w:t>η</w:t>
              </w:r>
              <w:r w:rsidRPr="0029204A">
                <w:rPr>
                  <w:b/>
                  <w:bCs/>
                </w:rPr>
                <w:t xml:space="preserve"> Σεπτεμβρίου 2023 και λήγει την 2</w:t>
              </w:r>
              <w:r w:rsidRPr="0029204A">
                <w:rPr>
                  <w:b/>
                  <w:bCs/>
                  <w:vertAlign w:val="superscript"/>
                </w:rPr>
                <w:t>η</w:t>
              </w:r>
              <w:r w:rsidRPr="0029204A">
                <w:rPr>
                  <w:b/>
                  <w:bCs/>
                </w:rPr>
                <w:t xml:space="preserve"> Οκτωβρίου 2023 και ώρα 15:00.</w:t>
              </w:r>
            </w:p>
            <w:p w14:paraId="2ADE3ED4" w14:textId="52858636" w:rsidR="0029204A" w:rsidRPr="0029204A" w:rsidRDefault="009000C0" w:rsidP="0029204A">
              <w:pPr>
                <w:rPr>
                  <w:b/>
                  <w:bCs/>
                </w:rPr>
              </w:pPr>
              <w:r w:rsidRPr="0029204A">
                <w:drawing>
                  <wp:inline distT="0" distB="0" distL="0" distR="0" wp14:anchorId="677AA3E0" wp14:editId="66EDB58B">
                    <wp:extent cx="5274310" cy="941705"/>
                    <wp:effectExtent l="0" t="0" r="2540" b="0"/>
                    <wp:docPr id="639161688" name="Εικόνα 639161688" descr="Στη φωτογραφία παρουσιάζεται το λογότυπο της Ευρωπαϊκής Ένωσης, του Επιχειρησιακού Προγράμματος &quot;Πελοπόννησος&quot; και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Στη φωτογραφία παρουσιάζεται το λογότυπο της Ευρωπαϊκής Ένωσης, του Επιχειρησιακού Προγράμματος &quot;Πελοπόννησος&quot; και του ΕΣΠΑ 2014-202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941705"/>
                            </a:xfrm>
                            <a:prstGeom prst="rect">
                              <a:avLst/>
                            </a:prstGeom>
                          </pic:spPr>
                        </pic:pic>
                      </a:graphicData>
                    </a:graphic>
                  </wp:inline>
                </w:drawing>
              </w:r>
            </w:p>
            <w:p w14:paraId="2B1D0383" w14:textId="77777777" w:rsidR="0029204A" w:rsidRPr="0029204A" w:rsidRDefault="0029204A" w:rsidP="0029204A">
              <w:r w:rsidRPr="0029204A">
                <w:rPr>
                  <w:b/>
                  <w:bCs/>
                </w:rPr>
                <w:lastRenderedPageBreak/>
                <w:t>Θα τηρηθεί σειρά προτεραιότητας βάσει της χρονικής υποβολής της αίτησης συμμετοχής</w:t>
              </w:r>
              <w:r w:rsidRPr="0029204A">
                <w:t>. Έπειτα από αυτή τη διαδικασία θα ενημερωθούν σχετικά οι επιτυχόντες/</w:t>
              </w:r>
              <w:proofErr w:type="spellStart"/>
              <w:r w:rsidRPr="0029204A">
                <w:t>χούσες</w:t>
              </w:r>
              <w:proofErr w:type="spellEnd"/>
              <w:r w:rsidRPr="0029204A">
                <w:t xml:space="preserve"> μέσω email ή/και τηλεφωνικής επικοινωνίας, όπου απαιτείται.</w:t>
              </w:r>
            </w:p>
            <w:p w14:paraId="131C90C9" w14:textId="77777777" w:rsidR="0029204A" w:rsidRPr="0029204A" w:rsidRDefault="0029204A" w:rsidP="0029204A">
              <w:pPr>
                <w:rPr>
                  <w:b/>
                  <w:bCs/>
                </w:rPr>
              </w:pPr>
              <w:r w:rsidRPr="0029204A">
                <w:rPr>
                  <w:b/>
                  <w:bCs/>
                </w:rPr>
                <w:t>Πληροφορίες/Διευκρινήσεις</w:t>
              </w:r>
            </w:p>
            <w:p w14:paraId="49EB1A7A" w14:textId="77777777" w:rsidR="0029204A" w:rsidRPr="0029204A" w:rsidRDefault="0029204A" w:rsidP="0029204A">
              <w:r w:rsidRPr="0029204A">
                <w:t xml:space="preserve">Για περισσότερες πληροφορίες, οι ενδιαφερόμενοι μπορούν να απευθύνονται στην </w:t>
              </w:r>
              <w:r w:rsidRPr="0029204A">
                <w:rPr>
                  <w:b/>
                  <w:bCs/>
                </w:rPr>
                <w:t xml:space="preserve">κα Σπυριδούλα Γεωργοπούλου </w:t>
              </w:r>
              <w:r w:rsidRPr="0029204A">
                <w:t>και στην</w:t>
              </w:r>
              <w:r w:rsidRPr="0029204A">
                <w:rPr>
                  <w:b/>
                  <w:bCs/>
                </w:rPr>
                <w:t xml:space="preserve"> κα Εβελίνα Καλλιμάνη</w:t>
              </w:r>
              <w:r w:rsidRPr="0029204A">
                <w:t xml:space="preserve">, τηλ.: </w:t>
              </w:r>
              <w:r w:rsidRPr="0029204A">
                <w:rPr>
                  <w:b/>
                  <w:bCs/>
                </w:rPr>
                <w:t>210 9949837</w:t>
              </w:r>
              <w:r w:rsidRPr="0029204A">
                <w:t>, από Δευτέρα έως Παρασκευή, από τις  08:00 έως τις 16:00.</w:t>
              </w:r>
            </w:p>
            <w:p w14:paraId="041AFA83" w14:textId="0235EEA8" w:rsidR="0029204A" w:rsidRPr="009000C0" w:rsidRDefault="009000C0" w:rsidP="00BB1FC6">
              <w:pPr>
                <w:rPr>
                  <w:b/>
                  <w:bCs/>
                  <w:u w:val="single"/>
                </w:rPr>
              </w:pPr>
              <w:r w:rsidRPr="009000C0">
                <w:rPr>
                  <w:b/>
                  <w:bCs/>
                  <w:u w:val="single"/>
                </w:rPr>
                <w:t>Επισυνάπτονται η πρόσκληση και η αίτηση συμμετοχής.</w:t>
              </w:r>
            </w:p>
            <w:p w14:paraId="37C8A7A1" w14:textId="170C28FF" w:rsidR="0064495A" w:rsidRPr="0064495A" w:rsidRDefault="0029204A" w:rsidP="001D5C6F">
              <w:pPr>
                <w:rPr>
                  <w:b/>
                  <w:bCs/>
                </w:rPr>
              </w:pPr>
              <w:r w:rsidRPr="0029204A">
                <w:drawing>
                  <wp:inline distT="0" distB="0" distL="0" distR="0" wp14:anchorId="488D6CCB" wp14:editId="749388E3">
                    <wp:extent cx="5274310" cy="941705"/>
                    <wp:effectExtent l="0" t="0" r="2540" b="0"/>
                    <wp:docPr id="1490684839" name="Εικόνα 1490684839" descr="Στη φωτογραφία παρουσιάζεται το λογότυπο της Ευρωπαϊκής Ένωσης, του Επιχειρησιακού Προγράμματος &quot;Πελοπόννησος&quot; και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Στη φωτογραφία παρουσιάζεται το λογότυπο της Ευρωπαϊκής Ένωσης, του Επιχειρησιακού Προγράμματος &quot;Πελοπόννησος&quot; και του ΕΣΠΑ 2014-202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941705"/>
                            </a:xfrm>
                            <a:prstGeom prst="rect">
                              <a:avLst/>
                            </a:prstGeom>
                          </pic:spPr>
                        </pic:pic>
                      </a:graphicData>
                    </a:graphic>
                  </wp:inline>
                </w:drawing>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86344" w14:textId="77777777" w:rsidR="008C24E6" w:rsidRDefault="008C24E6" w:rsidP="00A5663B">
      <w:pPr>
        <w:spacing w:after="0" w:line="240" w:lineRule="auto"/>
      </w:pPr>
      <w:r>
        <w:separator/>
      </w:r>
    </w:p>
    <w:p w14:paraId="0A84F974" w14:textId="77777777" w:rsidR="008C24E6" w:rsidRDefault="008C24E6"/>
  </w:endnote>
  <w:endnote w:type="continuationSeparator" w:id="0">
    <w:p w14:paraId="2266B5D2" w14:textId="77777777" w:rsidR="008C24E6" w:rsidRDefault="008C24E6" w:rsidP="00A5663B">
      <w:pPr>
        <w:spacing w:after="0" w:line="240" w:lineRule="auto"/>
      </w:pPr>
      <w:r>
        <w:continuationSeparator/>
      </w:r>
    </w:p>
    <w:p w14:paraId="595A056A" w14:textId="77777777" w:rsidR="008C24E6" w:rsidRDefault="008C2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DFE36" w14:textId="77777777" w:rsidR="008C24E6" w:rsidRDefault="008C24E6" w:rsidP="00A5663B">
      <w:pPr>
        <w:spacing w:after="0" w:line="240" w:lineRule="auto"/>
      </w:pPr>
      <w:bookmarkStart w:id="0" w:name="_Hlk484772647"/>
      <w:bookmarkEnd w:id="0"/>
      <w:r>
        <w:separator/>
      </w:r>
    </w:p>
    <w:p w14:paraId="6D7E27A5" w14:textId="77777777" w:rsidR="008C24E6" w:rsidRDefault="008C24E6"/>
  </w:footnote>
  <w:footnote w:type="continuationSeparator" w:id="0">
    <w:p w14:paraId="422131E2" w14:textId="77777777" w:rsidR="008C24E6" w:rsidRDefault="008C24E6" w:rsidP="00A5663B">
      <w:pPr>
        <w:spacing w:after="0" w:line="240" w:lineRule="auto"/>
      </w:pPr>
      <w:r>
        <w:continuationSeparator/>
      </w:r>
    </w:p>
    <w:p w14:paraId="0E837DFA" w14:textId="77777777" w:rsidR="008C24E6" w:rsidRDefault="008C24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534859867" w:displacedByCustomXml="next"/>
  <w:bookmarkStart w:id="4" w:name="_Hlk534859868" w:displacedByCustomXml="next"/>
  <w:bookmarkStart w:id="5" w:name="_Hlk534860966" w:displacedByCustomXml="next"/>
  <w:bookmarkStart w:id="6" w:name="_Hlk534860967" w:displacedByCustomXml="next"/>
  <w:bookmarkStart w:id="7" w:name="_Hlk534861073" w:displacedByCustomXml="next"/>
  <w:bookmarkStart w:id="8"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C72FB"/>
    <w:multiLevelType w:val="hybridMultilevel"/>
    <w:tmpl w:val="0BD06834"/>
    <w:lvl w:ilvl="0" w:tplc="57A01182">
      <w:start w:val="1"/>
      <w:numFmt w:val="decimal"/>
      <w:lvlText w:val="%1."/>
      <w:lvlJc w:val="left"/>
      <w:pPr>
        <w:ind w:left="375" w:hanging="375"/>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E5D179D"/>
    <w:multiLevelType w:val="hybridMultilevel"/>
    <w:tmpl w:val="A12805F2"/>
    <w:lvl w:ilvl="0" w:tplc="5BCADAE2">
      <w:start w:val="7"/>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8"/>
  </w:num>
  <w:num w:numId="2" w16cid:durableId="151409919">
    <w:abstractNumId w:val="18"/>
  </w:num>
  <w:num w:numId="3" w16cid:durableId="1900553032">
    <w:abstractNumId w:val="18"/>
  </w:num>
  <w:num w:numId="4" w16cid:durableId="1682196985">
    <w:abstractNumId w:val="18"/>
  </w:num>
  <w:num w:numId="5" w16cid:durableId="767387937">
    <w:abstractNumId w:val="18"/>
  </w:num>
  <w:num w:numId="6" w16cid:durableId="371854564">
    <w:abstractNumId w:val="18"/>
  </w:num>
  <w:num w:numId="7" w16cid:durableId="730346427">
    <w:abstractNumId w:val="18"/>
  </w:num>
  <w:num w:numId="8" w16cid:durableId="1141774985">
    <w:abstractNumId w:val="18"/>
  </w:num>
  <w:num w:numId="9" w16cid:durableId="751704888">
    <w:abstractNumId w:val="18"/>
  </w:num>
  <w:num w:numId="10" w16cid:durableId="2020809213">
    <w:abstractNumId w:val="17"/>
  </w:num>
  <w:num w:numId="11" w16cid:durableId="1530529485">
    <w:abstractNumId w:val="16"/>
  </w:num>
  <w:num w:numId="12" w16cid:durableId="601379931">
    <w:abstractNumId w:val="8"/>
  </w:num>
  <w:num w:numId="13" w16cid:durableId="232860760">
    <w:abstractNumId w:val="3"/>
  </w:num>
  <w:num w:numId="14" w16cid:durableId="73477609">
    <w:abstractNumId w:val="0"/>
  </w:num>
  <w:num w:numId="15" w16cid:durableId="2089647113">
    <w:abstractNumId w:val="4"/>
  </w:num>
  <w:num w:numId="16" w16cid:durableId="789789308">
    <w:abstractNumId w:val="12"/>
  </w:num>
  <w:num w:numId="17" w16cid:durableId="254483936">
    <w:abstractNumId w:val="7"/>
  </w:num>
  <w:num w:numId="18" w16cid:durableId="1376664239">
    <w:abstractNumId w:val="2"/>
  </w:num>
  <w:num w:numId="19" w16cid:durableId="384259666">
    <w:abstractNumId w:val="9"/>
  </w:num>
  <w:num w:numId="20" w16cid:durableId="1293563272">
    <w:abstractNumId w:val="15"/>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735007679">
    <w:abstractNumId w:val="5"/>
  </w:num>
  <w:num w:numId="27" w16cid:durableId="1600068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9204A"/>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76363"/>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678C"/>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C24E6"/>
    <w:rsid w:val="008E64F8"/>
    <w:rsid w:val="008F26CE"/>
    <w:rsid w:val="008F4A49"/>
    <w:rsid w:val="009000C0"/>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8066E1"/>
    <w:rsid w:val="0084662F"/>
    <w:rsid w:val="008841E4"/>
    <w:rsid w:val="008C7782"/>
    <w:rsid w:val="008D13F6"/>
    <w:rsid w:val="008D6691"/>
    <w:rsid w:val="008F29E7"/>
    <w:rsid w:val="0093298F"/>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41</TotalTime>
  <Pages>3</Pages>
  <Words>797</Words>
  <Characters>4310</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4</cp:revision>
  <cp:lastPrinted>2017-05-26T15:11:00Z</cp:lastPrinted>
  <dcterms:created xsi:type="dcterms:W3CDTF">2023-09-28T08:52:00Z</dcterms:created>
  <dcterms:modified xsi:type="dcterms:W3CDTF">2023-09-28T09:30:00Z</dcterms:modified>
  <cp:contentStatus/>
  <dc:language>Ελληνικά</dc:language>
  <cp:version>am-20180624</cp:version>
</cp:coreProperties>
</file>