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415F5CF"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3C69D7">
            <w:rPr>
              <w:rStyle w:val="Char6"/>
            </w:rPr>
            <w:t>Χριστίνα Σαμαρά</w:t>
          </w:r>
        </w:sdtContent>
      </w:sdt>
    </w:p>
    <w:sdt>
      <w:sdtPr>
        <w:id w:val="-481314470"/>
        <w:placeholder>
          <w:docPart w:val="5A56E7D5A52A45849ED4CB48CDD86502"/>
        </w:placeholder>
        <w:text/>
      </w:sdtPr>
      <w:sdtContent>
        <w:p w14:paraId="589D33FD" w14:textId="3A895489" w:rsidR="00CC62E9" w:rsidRPr="00AB2576" w:rsidRDefault="003C69D7" w:rsidP="00CD3CE2">
          <w:pPr>
            <w:pStyle w:val="ac"/>
          </w:pPr>
          <w:r>
            <w:t>ΕΞΑΙΡΕΤΙΚΑ ΕΠΕ</w:t>
          </w:r>
          <w:r w:rsidR="00455D70">
            <w:t>Ι</w:t>
          </w:r>
          <w:r>
            <w:t xml:space="preserve">ΓΟΝ </w:t>
          </w:r>
        </w:p>
      </w:sdtContent>
    </w:sdt>
    <w:p w14:paraId="21E06487" w14:textId="74C681D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9-29T00:00:00Z">
                    <w:dateFormat w:val="dd.MM.yyyy"/>
                    <w:lid w:val="el-GR"/>
                    <w:storeMappedDataAs w:val="dateTime"/>
                    <w:calendar w:val="gregorian"/>
                  </w:date>
                </w:sdtPr>
                <w:sdtEndPr>
                  <w:rPr>
                    <w:rStyle w:val="a1"/>
                  </w:rPr>
                </w:sdtEndPr>
                <w:sdtContent>
                  <w:r w:rsidR="000A3118">
                    <w:rPr>
                      <w:rStyle w:val="Char6"/>
                    </w:rPr>
                    <w:t>29.09.2023</w:t>
                  </w:r>
                </w:sdtContent>
              </w:sdt>
            </w:sdtContent>
          </w:sdt>
        </w:sdtContent>
      </w:sdt>
    </w:p>
    <w:p w14:paraId="387D4CEF" w14:textId="11FF16A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3F64F6">
            <w:rPr>
              <w:rStyle w:val="Char6"/>
            </w:rPr>
            <w:t>1515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97605E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3F17D4">
                        <w:t>κ</w:t>
                      </w:r>
                      <w:r w:rsidR="00F84AFA">
                        <w:t>.</w:t>
                      </w:r>
                      <w:r w:rsidR="000A3118">
                        <w:t xml:space="preserve"> Ν. Αρετάκη</w:t>
                      </w:r>
                      <w:r w:rsidR="003F17D4">
                        <w:t xml:space="preserve">, Δήμαρχο </w:t>
                      </w:r>
                      <w:r w:rsidR="000A3118">
                        <w:t>Ζακύνθου</w:t>
                      </w:r>
                      <w:r w:rsidR="005E7B40" w:rsidRPr="005E7B40">
                        <w:t xml:space="preserve"> </w:t>
                      </w:r>
                      <w:r w:rsidR="005E7B40">
                        <w:t xml:space="preserve"> </w:t>
                      </w:r>
                    </w:sdtContent>
                  </w:sdt>
                </w:p>
              </w:sdtContent>
            </w:sdt>
          </w:sdtContent>
        </w:sdt>
      </w:sdtContent>
    </w:sdt>
    <w:p w14:paraId="26A5FC62" w14:textId="0670838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790C41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D069E" w:rsidRPr="007D069E">
                    <w:t xml:space="preserve">Κρίνεται επιβεβλημένη η άμεση επίλυση των προβλημάτων υποδομής και προσβασιμότητας των </w:t>
                  </w:r>
                  <w:r w:rsidR="007D069E">
                    <w:t>σχολικών μονάδων Π.Ε. Ζακύνθου</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74AC1ACB" w14:textId="53550DCA" w:rsidR="00FD11CF" w:rsidRDefault="003F17D4" w:rsidP="00263A53">
              <w:pPr>
                <w:rPr>
                  <w:b/>
                  <w:bCs/>
                </w:rPr>
              </w:pPr>
              <w:r>
                <w:rPr>
                  <w:b/>
                  <w:bCs/>
                </w:rPr>
                <w:t>Κύριε Δήμαρχε</w:t>
              </w:r>
              <w:r w:rsidR="00220455" w:rsidRPr="00220455">
                <w:rPr>
                  <w:b/>
                  <w:bCs/>
                </w:rPr>
                <w:t>,</w:t>
              </w:r>
            </w:p>
            <w:sdt>
              <w:sdtPr>
                <w:alias w:val="Σώμα της επιστολής"/>
                <w:tag w:val="Σώμα της επιστολής"/>
                <w:id w:val="1001621373"/>
                <w:placeholder>
                  <w:docPart w:val="31B7940B37094D5891B80E62077C683C"/>
                </w:placeholder>
              </w:sdtPr>
              <w:sdtContent>
                <w:p w14:paraId="35A56D69" w14:textId="7A1FC7F2" w:rsidR="00263A53" w:rsidRDefault="00263A53" w:rsidP="00263A53">
                  <w:r>
                    <w:t xml:space="preserve">Η Εθνική Συνομοσπονδία Ατόμων με Αναπηρία (Ε.Σ.Α.μεΑ.) αποτελεί την τριτοβάθμια Οργάνωση των ατόμων με αναπηρία, με χρόνιες παθήσεις και των οικογενειών τους στη χώρα και αναγνωρισμένο Κοινωνικό Εταίρο της ελληνικής Πολιτείας σε ζητήματα αναπηρίας. </w:t>
                  </w:r>
                </w:p>
                <w:p w14:paraId="26631FED" w14:textId="1196F8C5" w:rsidR="00263A53" w:rsidRDefault="00263A53" w:rsidP="00263A53">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4960B0">
                    <w:t>Ό</w:t>
                  </w:r>
                  <w: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B34E6B1" w14:textId="2037838F" w:rsidR="000A3118" w:rsidRDefault="00F84229" w:rsidP="00D9006F">
                  <w:pPr>
                    <w:rPr>
                      <w:b/>
                      <w:bCs/>
                    </w:rPr>
                  </w:pPr>
                  <w:r w:rsidRPr="00244FA7">
                    <w:rPr>
                      <w:b/>
                      <w:bCs/>
                    </w:rPr>
                    <w:t>Η Ε.Σ.Α.μεΑ. με το παρόν σας μεταφέρει τ</w:t>
                  </w:r>
                  <w:r w:rsidR="000A3118">
                    <w:rPr>
                      <w:b/>
                      <w:bCs/>
                    </w:rPr>
                    <w:t xml:space="preserve">η διαμαρτυρία της </w:t>
                  </w:r>
                  <w:r w:rsidR="000A3118" w:rsidRPr="000A3118">
                    <w:rPr>
                      <w:b/>
                      <w:bCs/>
                    </w:rPr>
                    <w:t xml:space="preserve">Ένωσης Συλλόγων Γονέων και Κηδεμόνων </w:t>
                  </w:r>
                  <w:r w:rsidR="00E66804" w:rsidRPr="00E66804">
                    <w:rPr>
                      <w:b/>
                      <w:bCs/>
                    </w:rPr>
                    <w:t xml:space="preserve">Μαθητών/τριών </w:t>
                  </w:r>
                  <w:r w:rsidR="000A3118" w:rsidRPr="000A3118">
                    <w:rPr>
                      <w:b/>
                      <w:bCs/>
                    </w:rPr>
                    <w:t xml:space="preserve">Ζακύνθου, </w:t>
                  </w:r>
                  <w:r w:rsidR="000A3118">
                    <w:rPr>
                      <w:b/>
                      <w:bCs/>
                    </w:rPr>
                    <w:t xml:space="preserve">σχετικά με τα πολύ σοβαρά προβλήματα </w:t>
                  </w:r>
                  <w:r w:rsidR="00673F6C">
                    <w:rPr>
                      <w:b/>
                      <w:bCs/>
                    </w:rPr>
                    <w:t>που έχουν επισημανθεί</w:t>
                  </w:r>
                  <w:r w:rsidR="006307F2">
                    <w:rPr>
                      <w:b/>
                      <w:bCs/>
                    </w:rPr>
                    <w:t xml:space="preserve"> </w:t>
                  </w:r>
                  <w:r w:rsidR="001658B3" w:rsidRPr="001658B3">
                    <w:rPr>
                      <w:b/>
                      <w:bCs/>
                    </w:rPr>
                    <w:t xml:space="preserve">στις κτιριακές υποδομές των σχολικών μονάδων της </w:t>
                  </w:r>
                  <w:r w:rsidR="006307F2">
                    <w:rPr>
                      <w:b/>
                      <w:bCs/>
                    </w:rPr>
                    <w:t xml:space="preserve">Π.Ε. </w:t>
                  </w:r>
                  <w:r w:rsidR="001658B3" w:rsidRPr="001658B3">
                    <w:rPr>
                      <w:b/>
                      <w:bCs/>
                    </w:rPr>
                    <w:t>Ζακύνθου</w:t>
                  </w:r>
                  <w:r w:rsidR="006307F2">
                    <w:rPr>
                      <w:b/>
                      <w:bCs/>
                    </w:rPr>
                    <w:t>.</w:t>
                  </w:r>
                </w:p>
                <w:p w14:paraId="4BA2D6BD" w14:textId="1FEEF330" w:rsidR="000A3118" w:rsidRDefault="003F3614" w:rsidP="000A3118">
                  <w:r w:rsidRPr="004F75D5">
                    <w:t xml:space="preserve">Όπως </w:t>
                  </w:r>
                  <w:r w:rsidR="00673F6C">
                    <w:t>τονίζουν</w:t>
                  </w:r>
                  <w:r w:rsidR="000A3118">
                    <w:t xml:space="preserve"> και τα μέλη της</w:t>
                  </w:r>
                  <w:r w:rsidR="000A3118" w:rsidRPr="000A3118">
                    <w:t xml:space="preserve"> Ένωσης Συλλόγων Γονέων και Κηδεμόνων</w:t>
                  </w:r>
                  <w:r w:rsidR="00E66804">
                    <w:t xml:space="preserve"> Μαθητών/τριών</w:t>
                  </w:r>
                  <w:r w:rsidR="000A3118" w:rsidRPr="000A3118">
                    <w:t xml:space="preserve"> Ζακύνθου</w:t>
                  </w:r>
                  <w:r w:rsidR="00673F6C">
                    <w:t xml:space="preserve"> </w:t>
                  </w:r>
                  <w:r w:rsidR="000A3118">
                    <w:t xml:space="preserve">σε </w:t>
                  </w:r>
                  <w:r w:rsidR="000A3118" w:rsidRPr="000A3118">
                    <w:t>συνέντευξη τύπου που παραχώρησαν χθες το πρωί</w:t>
                  </w:r>
                  <w:r w:rsidR="000A3118">
                    <w:t xml:space="preserve">, </w:t>
                  </w:r>
                  <w:r w:rsidR="000021B1" w:rsidRPr="000021B1">
                    <w:t>παρά τις έντονες διαμαρτυρίες και παρεμβάσεις του</w:t>
                  </w:r>
                  <w:r w:rsidR="000021B1">
                    <w:t>ς</w:t>
                  </w:r>
                  <w:r w:rsidR="000021B1" w:rsidRPr="000021B1">
                    <w:t xml:space="preserve"> αναφορικά με τα προβλήματα στις κτιριακές υποδομές των </w:t>
                  </w:r>
                  <w:r w:rsidR="000021B1">
                    <w:t xml:space="preserve">σχολικών μονάδων της </w:t>
                  </w:r>
                  <w:r w:rsidR="00A56596">
                    <w:t xml:space="preserve">Π.Ε. </w:t>
                  </w:r>
                  <w:r w:rsidR="000021B1">
                    <w:t>Ζακύνθου</w:t>
                  </w:r>
                  <w:r w:rsidR="000021B1" w:rsidRPr="000021B1">
                    <w:t xml:space="preserve">, δεν έχει γίνει </w:t>
                  </w:r>
                  <w:r w:rsidR="000021B1">
                    <w:t xml:space="preserve">μέχρι σήμερα </w:t>
                  </w:r>
                  <w:r w:rsidR="000021B1" w:rsidRPr="000021B1">
                    <w:t xml:space="preserve">καμία ενέργεια για την επίλυσή τους. </w:t>
                  </w:r>
                  <w:r w:rsidR="000021B1">
                    <w:t xml:space="preserve">Τα </w:t>
                  </w:r>
                  <w:r w:rsidR="00A56596">
                    <w:t xml:space="preserve">αιτήματά </w:t>
                  </w:r>
                  <w:r w:rsidR="00AA40B4">
                    <w:t>τους τα οποία στοχεύουν στην</w:t>
                  </w:r>
                  <w:r w:rsidR="000021B1">
                    <w:t xml:space="preserve"> </w:t>
                  </w:r>
                  <w:r w:rsidR="000021B1">
                    <w:lastRenderedPageBreak/>
                    <w:t xml:space="preserve">ομαλή λειτουργία των σχολείων και </w:t>
                  </w:r>
                  <w:r w:rsidR="006307F2">
                    <w:t xml:space="preserve">για </w:t>
                  </w:r>
                  <w:r w:rsidR="000021B1">
                    <w:t xml:space="preserve">τα οποία </w:t>
                  </w:r>
                  <w:r w:rsidR="000A3118">
                    <w:t>αναμένο</w:t>
                  </w:r>
                  <w:r w:rsidR="000021B1">
                    <w:t>ν</w:t>
                  </w:r>
                  <w:r w:rsidR="006307F2">
                    <w:t>ται</w:t>
                  </w:r>
                  <w:r w:rsidR="000A3118">
                    <w:t xml:space="preserve"> </w:t>
                  </w:r>
                  <w:r w:rsidR="00A56596">
                    <w:t>ενέργειες</w:t>
                  </w:r>
                  <w:r w:rsidR="000A3118">
                    <w:t xml:space="preserve"> από τη Δημοτική Αρχή αφορούν:</w:t>
                  </w:r>
                </w:p>
                <w:p w14:paraId="4114F79D" w14:textId="77777777" w:rsidR="000A3118" w:rsidRDefault="000A3118" w:rsidP="000A3118">
                  <w:r>
                    <w:t>•Τον άμεσο και πλήρη έλεγχο όλων των καυστήρων και των ηλεκτρολογικών εγκαταστάσεων</w:t>
                  </w:r>
                </w:p>
                <w:p w14:paraId="5C6C0B8A" w14:textId="77777777" w:rsidR="000A3118" w:rsidRDefault="000A3118" w:rsidP="000A3118">
                  <w:r>
                    <w:t>•Τον πλήρη έλεγχο όλων των υπαρχόντων αλεξικέραυνων αλλά και την τοποθέτηση νέων σε όσα κτίρια δεν υπάρχουν</w:t>
                  </w:r>
                </w:p>
                <w:p w14:paraId="38038E3E" w14:textId="77777777" w:rsidR="000A3118" w:rsidRDefault="000A3118" w:rsidP="000A3118">
                  <w:r>
                    <w:t>•Τον άμεσο έλεγχο όλων των σκεπών των σχολικών κτιρίων για τυχόν διαρροές βρόχινου νερού που μπορεί να προκαλέσουν βραχυκύκλωμα στις ηλεκτρικές εγκαταστάσεις</w:t>
                  </w:r>
                </w:p>
                <w:p w14:paraId="7B74A395" w14:textId="209EEFC0" w:rsidR="000A3118" w:rsidRDefault="000A3118" w:rsidP="000A3118">
                  <w:r>
                    <w:t>•Την άμεση ανάθεση σε Μηχανικούς για τον στατικό έλεγχο καθώς και τη νομιμοποίηση των κτιριακών εγκαταστάσεων σε όσα σχολεία υπάρχουν εκκρεμότητες, γιατί χωρίς την πλήρη νομιμοποίηση δεν γίνεται να εκδοθεί πιστοποιητικό πυρασφάλειας για τα κτίρια καθώς και δεν μπορούν να ενταχθούν σε χρηματοδοτούμενα προγράμματα ενεργειακής αναβάθμισης.</w:t>
                  </w:r>
                </w:p>
                <w:p w14:paraId="44B47AC6" w14:textId="77777777" w:rsidR="000A3118" w:rsidRDefault="000A3118" w:rsidP="000A3118">
                  <w:r>
                    <w:t xml:space="preserve">•Η μεταστέγαση του 5ου Δημοτικού Σχολείου και του Δημοτικού Σχολείου </w:t>
                  </w:r>
                  <w:proofErr w:type="spellStart"/>
                  <w:r>
                    <w:t>Δερματούσας</w:t>
                  </w:r>
                  <w:proofErr w:type="spellEnd"/>
                  <w:r>
                    <w:t xml:space="preserve"> σε νέα κτίρια καθώς τα υπάρχοντα είναι ακατάλληλα όσον αφορά τις υποδομές αλλά και γιατί δεν μπορούν να καλύψουν τις ανάγκες ενός σύγχρονου σχολείου.</w:t>
                  </w:r>
                </w:p>
                <w:p w14:paraId="5AD6CA48" w14:textId="77777777" w:rsidR="000A3118" w:rsidRDefault="000A3118" w:rsidP="000A3118">
                  <w:r>
                    <w:t>•Παρεμβάσεις σε σχολεία που είναι αναγκαίες λόγω επικινδυνότητας (σκάλα 3ου Γυμνασίου, αίθουσα εκδηλώσεων 2ου Δημοτικού, Γυμναστήριο 1ου Γυμνασίου κ.α.)</w:t>
                  </w:r>
                </w:p>
                <w:p w14:paraId="7D1B0983" w14:textId="77777777" w:rsidR="000A3118" w:rsidRDefault="000A3118" w:rsidP="000A3118">
                  <w:r>
                    <w:t>•Τα νηπιαγωγεία του Δήμου Ζακύνθου στεγάζονται σε ιδιόκτητα κτίρια, πολλές φορές ακατάλληλα και δαπανάται ένα τεράστιο ποσό σε μισθώματα προς ιδιώτες (περίπου 100.000 ετησίως) που θα μπορούσε να διατεθεί για την κατασκευή νέων κτιρίων</w:t>
                  </w:r>
                </w:p>
                <w:p w14:paraId="26B9F334" w14:textId="20F4D07B" w:rsidR="006F2717" w:rsidRDefault="000A3118" w:rsidP="000A3118">
                  <w:r>
                    <w:t>•</w:t>
                  </w:r>
                  <w:r w:rsidR="00A56596">
                    <w:t>Τη</w:t>
                  </w:r>
                  <w:r>
                    <w:t xml:space="preserve"> μόνιμη καθαριότητα των σχολικών κτιρίων</w:t>
                  </w:r>
                </w:p>
                <w:p w14:paraId="4147967D" w14:textId="77777777" w:rsidR="000021B1" w:rsidRDefault="000021B1" w:rsidP="000021B1">
                  <w:r>
                    <w:t>Η μη επίλυση αυτών των προβλημάτων έχει ως αποτέλεσμα τη μη παροχή ποιοτικής εκπαίδευσης των μαθητών, η οποία πρέπει να τους διασφαλίζεται από την πολιτεία και την Τοπική Αυτοδιοίκηση, η οποία έχει και θεσμοθετημένα την ευθύνη διασφάλισης της κτιριολογικής καταλληλόλητας και λειτουργικότητας, σύμφωνα με τις ανάγκες των σχολείων της χωρικής τους αρμοδιότητας.</w:t>
                  </w:r>
                </w:p>
                <w:p w14:paraId="72651AE4" w14:textId="77777777" w:rsidR="000021B1" w:rsidRPr="000021B1" w:rsidRDefault="000021B1" w:rsidP="000021B1">
                  <w:pPr>
                    <w:rPr>
                      <w:b/>
                      <w:bCs/>
                    </w:rPr>
                  </w:pPr>
                  <w:r w:rsidRPr="000021B1">
                    <w:rPr>
                      <w:b/>
                      <w:bCs/>
                    </w:rPr>
                    <w:t xml:space="preserve">Κύριε Δήμαρχε, </w:t>
                  </w:r>
                </w:p>
                <w:p w14:paraId="2BC582BB" w14:textId="795AD316" w:rsidR="000021B1" w:rsidRDefault="000021B1" w:rsidP="000021B1">
                  <w:r>
                    <w:t>Ως εκ τούτου απευθυνόμαστε σε εσάς και ζητάμε να εξετάσετε το εν λόγω ζήτημα και την άμεση εξεύρεση λύσης, προκειμένου να επιτευχθεί η απρόσκοπτη συμμετοχή στην εκπαίδευση με συνθήκες ασφάλειας και αξιοπρέπειας των μαθητών που φοιτούν στις σχολικές μονάδες Ζακύνθου, χωρίς εμπόδια και αποκλεισμούς, σε συνθήκες ασφάλειας και αξιοπρέπειας, όπως πρέπει να διασφαλίζει ένα σύγχρονο δημόσιο σχολείο.</w:t>
                  </w:r>
                </w:p>
                <w:p w14:paraId="17D076BC" w14:textId="030E550D" w:rsidR="00594156" w:rsidRPr="00B50813" w:rsidRDefault="000021B1" w:rsidP="00F84229">
                  <w:r>
                    <w:t>Σας ευχαριστούμε εκ των προτέρων και αναμένουμε την άμεση ανταπόκρισή σας στο εν’ λόγω αίτημα και την ενημέρωσή μας επί της εξέλιξης αυτ</w:t>
                  </w:r>
                  <w:r w:rsidR="00B50813">
                    <w:t>ού.</w:t>
                  </w:r>
                </w:p>
                <w:p w14:paraId="10206993" w14:textId="72DEF5C6" w:rsidR="00F84229" w:rsidRPr="009E364F" w:rsidRDefault="000A3118" w:rsidP="00F84229">
                  <w:pPr>
                    <w:rPr>
                      <w:b/>
                      <w:bCs/>
                    </w:rPr>
                  </w:pPr>
                  <w:r>
                    <w:lastRenderedPageBreak/>
                    <w:t xml:space="preserve"> </w:t>
                  </w:r>
                </w:p>
                <w:p w14:paraId="05F3DB8C" w14:textId="2C9582D0" w:rsidR="00263A53" w:rsidRDefault="00000000" w:rsidP="00202119"/>
              </w:sdtContent>
            </w:sdt>
            <w:p w14:paraId="74C091A0" w14:textId="3438E69D" w:rsidR="00091240" w:rsidRPr="00263A53" w:rsidRDefault="00A64152" w:rsidP="00202119">
              <w: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105E2"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105E2">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373BE3FF" w14:textId="0BF376CD" w:rsidR="00AA40B4" w:rsidRDefault="00AA40B4" w:rsidP="00AA40B4">
          <w:pPr>
            <w:pStyle w:val="Bullets0"/>
          </w:pPr>
          <w:r>
            <w:t>Γραφείο Υπουργού Παιδείας</w:t>
          </w:r>
          <w:r w:rsidR="00CF556B">
            <w:t>, Θρησκευμάτων και Αθλητισμού,</w:t>
          </w:r>
          <w:r>
            <w:t xml:space="preserve"> κ. </w:t>
          </w:r>
          <w:r w:rsidR="00CF556B">
            <w:t>Κ. Πιερρακάκη</w:t>
          </w:r>
        </w:p>
        <w:p w14:paraId="2151147F" w14:textId="26BB2F0A" w:rsidR="00CF556B" w:rsidRPr="00CF556B" w:rsidRDefault="00CF556B" w:rsidP="00CF556B">
          <w:pPr>
            <w:pStyle w:val="Bullets0"/>
          </w:pPr>
          <w:r w:rsidRPr="00CF556B">
            <w:t xml:space="preserve">Γ. Γ. </w:t>
          </w:r>
          <w:proofErr w:type="spellStart"/>
          <w:r w:rsidRPr="00CF556B">
            <w:t>Α΄βάθμιας</w:t>
          </w:r>
          <w:proofErr w:type="spellEnd"/>
          <w:r w:rsidRPr="00CF556B">
            <w:t>, Β’βάθμιας Εκπαίδευσης και Ειδικής Αγωγής, κ. Ι. Κατσαρό</w:t>
          </w:r>
        </w:p>
        <w:p w14:paraId="52D092A8" w14:textId="696236ED" w:rsidR="00AA40B4" w:rsidRDefault="00AA40B4" w:rsidP="00AA40B4">
          <w:pPr>
            <w:pStyle w:val="Bullets0"/>
          </w:pPr>
          <w:r>
            <w:t xml:space="preserve">Γραφείο Αντιδημάρχου Παιδείας </w:t>
          </w:r>
          <w:r w:rsidR="00EB6A54">
            <w:t>Π.Ε. Ζακύνθου</w:t>
          </w:r>
        </w:p>
        <w:p w14:paraId="7BAF4B42" w14:textId="6B9C9307" w:rsidR="00AA40B4" w:rsidRDefault="00AA40B4" w:rsidP="00AA40B4">
          <w:pPr>
            <w:pStyle w:val="Bullets0"/>
          </w:pPr>
          <w:r>
            <w:t>Περιφερειακή Δ/νση Α/βάθμιας και Β/βάθμιας Εκπαίδευσης Ιονίων Νήσων</w:t>
          </w:r>
        </w:p>
        <w:p w14:paraId="26970A0E" w14:textId="0B6EBDE5" w:rsidR="00AA40B4" w:rsidRDefault="00AA40B4" w:rsidP="00AA40B4">
          <w:pPr>
            <w:pStyle w:val="Bullets0"/>
          </w:pPr>
          <w:r>
            <w:t xml:space="preserve">Δ/νση Πρωτοβάθμιας Εκπαίδευσης Ζακύνθου </w:t>
          </w:r>
        </w:p>
        <w:p w14:paraId="3563A600" w14:textId="193CA6FF" w:rsidR="00AA40B4" w:rsidRPr="00AA40B4" w:rsidRDefault="00AA40B4" w:rsidP="00AA40B4">
          <w:pPr>
            <w:pStyle w:val="Bullets0"/>
          </w:pPr>
          <w:r w:rsidRPr="00AA40B4">
            <w:t xml:space="preserve">Δ/νση Δευτεροβάθμιας Εκπαίδευσης Ζακύνθου </w:t>
          </w:r>
        </w:p>
        <w:p w14:paraId="0B5AF1FB" w14:textId="1BB80543" w:rsidR="00EB6A54" w:rsidRDefault="00EB6A54" w:rsidP="00AA40B4">
          <w:pPr>
            <w:pStyle w:val="Bullets0"/>
          </w:pPr>
          <w:r>
            <w:t>Π</w:t>
          </w:r>
          <w:r w:rsidR="007D4201" w:rsidRPr="007D4201">
            <w:t>.</w:t>
          </w:r>
          <w:r>
            <w:t>ΟΜ</w:t>
          </w:r>
          <w:r w:rsidR="007D4201" w:rsidRPr="007D4201">
            <w:t>.</w:t>
          </w:r>
          <w:r>
            <w:t>Α</w:t>
          </w:r>
          <w:r w:rsidR="007D4201" w:rsidRPr="007D4201">
            <w:t>.</w:t>
          </w:r>
          <w:r>
            <w:t>μεΑ</w:t>
          </w:r>
          <w:r w:rsidR="007D4201" w:rsidRPr="007D4201">
            <w:t>.</w:t>
          </w:r>
          <w:r>
            <w:t xml:space="preserve"> Δυτικής Ελλάδας και Ν</w:t>
          </w:r>
          <w:r w:rsidR="007D4201">
            <w:t xml:space="preserve">οτίων </w:t>
          </w:r>
          <w:r>
            <w:t>Ι</w:t>
          </w:r>
          <w:r w:rsidR="007D4201">
            <w:t xml:space="preserve">ονίων </w:t>
          </w:r>
          <w:r>
            <w:t>Ν</w:t>
          </w:r>
          <w:r w:rsidR="007D4201">
            <w:t xml:space="preserve">ήσων </w:t>
          </w:r>
        </w:p>
        <w:p w14:paraId="409B38AD" w14:textId="5596B7AB" w:rsidR="00AA40B4" w:rsidRDefault="00EB6A54" w:rsidP="00AA40B4">
          <w:pPr>
            <w:pStyle w:val="Bullets0"/>
          </w:pPr>
          <w:r w:rsidRPr="00EB6A54">
            <w:t xml:space="preserve">Ένωση Συλλόγων Γονέων και Κηδεμόνων </w:t>
          </w:r>
          <w:r w:rsidR="00E66804" w:rsidRPr="00E66804">
            <w:t xml:space="preserve">Μαθητών/τριών </w:t>
          </w:r>
          <w:r w:rsidRPr="00EB6A54">
            <w:t>Ζακύνθου</w:t>
          </w:r>
          <w:r>
            <w:t xml:space="preserve"> </w:t>
          </w:r>
        </w:p>
        <w:p w14:paraId="28F92FC9" w14:textId="735DDF95" w:rsidR="00EB6A54" w:rsidRDefault="00EB6A54" w:rsidP="00AA40B4">
          <w:pPr>
            <w:pStyle w:val="Bullets0"/>
          </w:pPr>
          <w:r>
            <w:t>Σωματείο ΑμεΑ Ζακύνθου ¨ΟΙ ΠΟΠΟΛΑΡΟΙ¨</w:t>
          </w:r>
        </w:p>
      </w:sdtContent>
    </w:sdt>
    <w:p w14:paraId="1C54635F" w14:textId="63AA941D" w:rsidR="00CD3CE2" w:rsidRDefault="00CD3CE2" w:rsidP="00EB6A54">
      <w:pPr>
        <w:pStyle w:val="Bullets0"/>
        <w:numPr>
          <w:ilvl w:val="0"/>
          <w:numId w:val="0"/>
        </w:numPr>
        <w:ind w:left="567" w:hanging="295"/>
      </w:pP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3CAF" w14:textId="77777777" w:rsidR="001B4923" w:rsidRDefault="001B4923" w:rsidP="00A5663B">
      <w:pPr>
        <w:spacing w:after="0" w:line="240" w:lineRule="auto"/>
      </w:pPr>
      <w:r>
        <w:separator/>
      </w:r>
    </w:p>
    <w:p w14:paraId="2A2BE7CF" w14:textId="77777777" w:rsidR="001B4923" w:rsidRDefault="001B4923"/>
  </w:endnote>
  <w:endnote w:type="continuationSeparator" w:id="0">
    <w:p w14:paraId="571C8CDB" w14:textId="77777777" w:rsidR="001B4923" w:rsidRDefault="001B4923" w:rsidP="00A5663B">
      <w:pPr>
        <w:spacing w:after="0" w:line="240" w:lineRule="auto"/>
      </w:pPr>
      <w:r>
        <w:continuationSeparator/>
      </w:r>
    </w:p>
    <w:p w14:paraId="7D547F74" w14:textId="77777777" w:rsidR="001B4923" w:rsidRDefault="001B4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A7EA" w14:textId="77777777" w:rsidR="001B4923" w:rsidRDefault="001B4923" w:rsidP="00A5663B">
      <w:pPr>
        <w:spacing w:after="0" w:line="240" w:lineRule="auto"/>
      </w:pPr>
      <w:bookmarkStart w:id="0" w:name="_Hlk484772647"/>
      <w:bookmarkEnd w:id="0"/>
      <w:r>
        <w:separator/>
      </w:r>
    </w:p>
    <w:p w14:paraId="61FEAC2C" w14:textId="77777777" w:rsidR="001B4923" w:rsidRDefault="001B4923"/>
  </w:footnote>
  <w:footnote w:type="continuationSeparator" w:id="0">
    <w:p w14:paraId="233A8C8B" w14:textId="77777777" w:rsidR="001B4923" w:rsidRDefault="001B4923" w:rsidP="00A5663B">
      <w:pPr>
        <w:spacing w:after="0" w:line="240" w:lineRule="auto"/>
      </w:pPr>
      <w:r>
        <w:continuationSeparator/>
      </w:r>
    </w:p>
    <w:p w14:paraId="182E7729" w14:textId="77777777" w:rsidR="001B4923" w:rsidRDefault="001B4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861"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80856674">
    <w:abstractNumId w:val="6"/>
  </w:num>
  <w:num w:numId="2" w16cid:durableId="1925800772">
    <w:abstractNumId w:val="6"/>
  </w:num>
  <w:num w:numId="3" w16cid:durableId="1713309555">
    <w:abstractNumId w:val="6"/>
  </w:num>
  <w:num w:numId="4" w16cid:durableId="1753160255">
    <w:abstractNumId w:val="6"/>
  </w:num>
  <w:num w:numId="5" w16cid:durableId="59518765">
    <w:abstractNumId w:val="6"/>
  </w:num>
  <w:num w:numId="6" w16cid:durableId="1338072096">
    <w:abstractNumId w:val="6"/>
  </w:num>
  <w:num w:numId="7" w16cid:durableId="775174834">
    <w:abstractNumId w:val="6"/>
  </w:num>
  <w:num w:numId="8" w16cid:durableId="431054503">
    <w:abstractNumId w:val="6"/>
  </w:num>
  <w:num w:numId="9" w16cid:durableId="1066496015">
    <w:abstractNumId w:val="6"/>
  </w:num>
  <w:num w:numId="10" w16cid:durableId="1269120188">
    <w:abstractNumId w:val="5"/>
  </w:num>
  <w:num w:numId="11" w16cid:durableId="1391922626">
    <w:abstractNumId w:val="4"/>
  </w:num>
  <w:num w:numId="12" w16cid:durableId="816075467">
    <w:abstractNumId w:val="3"/>
  </w:num>
  <w:num w:numId="13" w16cid:durableId="1148009074">
    <w:abstractNumId w:val="1"/>
  </w:num>
  <w:num w:numId="14" w16cid:durableId="1361542788">
    <w:abstractNumId w:val="0"/>
  </w:num>
  <w:num w:numId="15" w16cid:durableId="72556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21B1"/>
    <w:rsid w:val="00011187"/>
    <w:rsid w:val="000145EC"/>
    <w:rsid w:val="00016434"/>
    <w:rsid w:val="000200C2"/>
    <w:rsid w:val="000224C1"/>
    <w:rsid w:val="000245EB"/>
    <w:rsid w:val="000319B3"/>
    <w:rsid w:val="00032A19"/>
    <w:rsid w:val="0003631E"/>
    <w:rsid w:val="00042CAA"/>
    <w:rsid w:val="00051D07"/>
    <w:rsid w:val="00080A75"/>
    <w:rsid w:val="0008214A"/>
    <w:rsid w:val="000830DB"/>
    <w:rsid w:val="000864B5"/>
    <w:rsid w:val="00091240"/>
    <w:rsid w:val="000A3118"/>
    <w:rsid w:val="000A5463"/>
    <w:rsid w:val="000C0865"/>
    <w:rsid w:val="000C099E"/>
    <w:rsid w:val="000C14DF"/>
    <w:rsid w:val="000C602B"/>
    <w:rsid w:val="000C634D"/>
    <w:rsid w:val="000D34E2"/>
    <w:rsid w:val="000D3D70"/>
    <w:rsid w:val="000E2BB8"/>
    <w:rsid w:val="000E30A0"/>
    <w:rsid w:val="000E44E8"/>
    <w:rsid w:val="000F237D"/>
    <w:rsid w:val="000F408F"/>
    <w:rsid w:val="000F4280"/>
    <w:rsid w:val="00104FD0"/>
    <w:rsid w:val="001213C4"/>
    <w:rsid w:val="001303E4"/>
    <w:rsid w:val="00134C99"/>
    <w:rsid w:val="00146E19"/>
    <w:rsid w:val="0016039E"/>
    <w:rsid w:val="00161A35"/>
    <w:rsid w:val="00162CAE"/>
    <w:rsid w:val="001658B3"/>
    <w:rsid w:val="00176561"/>
    <w:rsid w:val="00184F61"/>
    <w:rsid w:val="0019776E"/>
    <w:rsid w:val="001A62AD"/>
    <w:rsid w:val="001A67BA"/>
    <w:rsid w:val="001B3428"/>
    <w:rsid w:val="001B4923"/>
    <w:rsid w:val="001B7832"/>
    <w:rsid w:val="001E177F"/>
    <w:rsid w:val="001E439E"/>
    <w:rsid w:val="001E6FF9"/>
    <w:rsid w:val="001F1161"/>
    <w:rsid w:val="001F2C10"/>
    <w:rsid w:val="00202119"/>
    <w:rsid w:val="002058AF"/>
    <w:rsid w:val="00220455"/>
    <w:rsid w:val="002251AF"/>
    <w:rsid w:val="00236A27"/>
    <w:rsid w:val="00244FA7"/>
    <w:rsid w:val="002537E7"/>
    <w:rsid w:val="00255DD0"/>
    <w:rsid w:val="002570E4"/>
    <w:rsid w:val="00263A53"/>
    <w:rsid w:val="00264E1B"/>
    <w:rsid w:val="0026597B"/>
    <w:rsid w:val="0026705D"/>
    <w:rsid w:val="0027672E"/>
    <w:rsid w:val="00292BC4"/>
    <w:rsid w:val="002B0984"/>
    <w:rsid w:val="002B43D6"/>
    <w:rsid w:val="002C4134"/>
    <w:rsid w:val="002C589F"/>
    <w:rsid w:val="002D0AB7"/>
    <w:rsid w:val="002D1046"/>
    <w:rsid w:val="00301E00"/>
    <w:rsid w:val="003071D9"/>
    <w:rsid w:val="003172EB"/>
    <w:rsid w:val="00322A0B"/>
    <w:rsid w:val="003242DE"/>
    <w:rsid w:val="00326F43"/>
    <w:rsid w:val="003336F9"/>
    <w:rsid w:val="003364CB"/>
    <w:rsid w:val="00337205"/>
    <w:rsid w:val="00337ADE"/>
    <w:rsid w:val="0034662F"/>
    <w:rsid w:val="00361404"/>
    <w:rsid w:val="00366C6A"/>
    <w:rsid w:val="00371AFA"/>
    <w:rsid w:val="00380302"/>
    <w:rsid w:val="00386484"/>
    <w:rsid w:val="003956F9"/>
    <w:rsid w:val="003B245B"/>
    <w:rsid w:val="003B3E78"/>
    <w:rsid w:val="003B6AC5"/>
    <w:rsid w:val="003C69D7"/>
    <w:rsid w:val="003D4D14"/>
    <w:rsid w:val="003D73D0"/>
    <w:rsid w:val="003E088D"/>
    <w:rsid w:val="003E38C4"/>
    <w:rsid w:val="003F17D4"/>
    <w:rsid w:val="003F3614"/>
    <w:rsid w:val="003F64F6"/>
    <w:rsid w:val="003F789B"/>
    <w:rsid w:val="00403BBC"/>
    <w:rsid w:val="004102B2"/>
    <w:rsid w:val="00412BB7"/>
    <w:rsid w:val="00413626"/>
    <w:rsid w:val="00415D99"/>
    <w:rsid w:val="00421FA4"/>
    <w:rsid w:val="00427C1E"/>
    <w:rsid w:val="004355A3"/>
    <w:rsid w:val="00442E9C"/>
    <w:rsid w:val="004443A9"/>
    <w:rsid w:val="00455678"/>
    <w:rsid w:val="00455D70"/>
    <w:rsid w:val="004573B1"/>
    <w:rsid w:val="00472CFE"/>
    <w:rsid w:val="00483ACE"/>
    <w:rsid w:val="00486A3F"/>
    <w:rsid w:val="004932A4"/>
    <w:rsid w:val="004960B0"/>
    <w:rsid w:val="004A2EF2"/>
    <w:rsid w:val="004A6201"/>
    <w:rsid w:val="004C746A"/>
    <w:rsid w:val="004D0B80"/>
    <w:rsid w:val="004D0BE2"/>
    <w:rsid w:val="004D5A2F"/>
    <w:rsid w:val="004F75D5"/>
    <w:rsid w:val="00501973"/>
    <w:rsid w:val="005077D6"/>
    <w:rsid w:val="00517354"/>
    <w:rsid w:val="0052064A"/>
    <w:rsid w:val="00523EAA"/>
    <w:rsid w:val="00531BD3"/>
    <w:rsid w:val="00540ED2"/>
    <w:rsid w:val="00547D78"/>
    <w:rsid w:val="00563E26"/>
    <w:rsid w:val="00573B0A"/>
    <w:rsid w:val="0058273F"/>
    <w:rsid w:val="00583700"/>
    <w:rsid w:val="005857A5"/>
    <w:rsid w:val="005925BA"/>
    <w:rsid w:val="00593197"/>
    <w:rsid w:val="00594156"/>
    <w:rsid w:val="005956CD"/>
    <w:rsid w:val="005A4542"/>
    <w:rsid w:val="005A7056"/>
    <w:rsid w:val="005B00C5"/>
    <w:rsid w:val="005B661B"/>
    <w:rsid w:val="005C5A0B"/>
    <w:rsid w:val="005D05EE"/>
    <w:rsid w:val="005D0EA9"/>
    <w:rsid w:val="005D2B1C"/>
    <w:rsid w:val="005D30F3"/>
    <w:rsid w:val="005D4467"/>
    <w:rsid w:val="005D44A7"/>
    <w:rsid w:val="005E7B40"/>
    <w:rsid w:val="005F09D6"/>
    <w:rsid w:val="005F5A54"/>
    <w:rsid w:val="00606476"/>
    <w:rsid w:val="00610A7E"/>
    <w:rsid w:val="00612214"/>
    <w:rsid w:val="00617AC0"/>
    <w:rsid w:val="006307F2"/>
    <w:rsid w:val="00636E45"/>
    <w:rsid w:val="00642AA7"/>
    <w:rsid w:val="00646AB4"/>
    <w:rsid w:val="00647299"/>
    <w:rsid w:val="00651CD5"/>
    <w:rsid w:val="00655019"/>
    <w:rsid w:val="0066741D"/>
    <w:rsid w:val="0067158F"/>
    <w:rsid w:val="00673F6C"/>
    <w:rsid w:val="006A785A"/>
    <w:rsid w:val="006D0554"/>
    <w:rsid w:val="006E2AFF"/>
    <w:rsid w:val="006E692F"/>
    <w:rsid w:val="006E6B93"/>
    <w:rsid w:val="006E76F1"/>
    <w:rsid w:val="006F050F"/>
    <w:rsid w:val="006F2717"/>
    <w:rsid w:val="006F68D0"/>
    <w:rsid w:val="0072145A"/>
    <w:rsid w:val="0074091B"/>
    <w:rsid w:val="00752538"/>
    <w:rsid w:val="00754C30"/>
    <w:rsid w:val="00763FCD"/>
    <w:rsid w:val="007658F9"/>
    <w:rsid w:val="00767D09"/>
    <w:rsid w:val="0077016C"/>
    <w:rsid w:val="0077615E"/>
    <w:rsid w:val="00795F5B"/>
    <w:rsid w:val="007A781F"/>
    <w:rsid w:val="007C1408"/>
    <w:rsid w:val="007D069E"/>
    <w:rsid w:val="007D3B39"/>
    <w:rsid w:val="007D4201"/>
    <w:rsid w:val="007E66D9"/>
    <w:rsid w:val="007F1845"/>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3E62"/>
    <w:rsid w:val="008B5B34"/>
    <w:rsid w:val="008D16D2"/>
    <w:rsid w:val="008D43B9"/>
    <w:rsid w:val="008F46B4"/>
    <w:rsid w:val="008F4A49"/>
    <w:rsid w:val="00917DAD"/>
    <w:rsid w:val="00936BAC"/>
    <w:rsid w:val="00942C81"/>
    <w:rsid w:val="009503E0"/>
    <w:rsid w:val="00951E72"/>
    <w:rsid w:val="00953909"/>
    <w:rsid w:val="009561C1"/>
    <w:rsid w:val="00967952"/>
    <w:rsid w:val="00972124"/>
    <w:rsid w:val="00972E62"/>
    <w:rsid w:val="00980425"/>
    <w:rsid w:val="009912CA"/>
    <w:rsid w:val="00991D7D"/>
    <w:rsid w:val="00995C38"/>
    <w:rsid w:val="009A4192"/>
    <w:rsid w:val="009A6874"/>
    <w:rsid w:val="009B3183"/>
    <w:rsid w:val="009C06F7"/>
    <w:rsid w:val="009C4D45"/>
    <w:rsid w:val="009D46E2"/>
    <w:rsid w:val="009E364F"/>
    <w:rsid w:val="009E6773"/>
    <w:rsid w:val="009F5332"/>
    <w:rsid w:val="00A04D49"/>
    <w:rsid w:val="00A0512E"/>
    <w:rsid w:val="00A05FCF"/>
    <w:rsid w:val="00A14FC5"/>
    <w:rsid w:val="00A24A4D"/>
    <w:rsid w:val="00A32253"/>
    <w:rsid w:val="00A35350"/>
    <w:rsid w:val="00A54D12"/>
    <w:rsid w:val="00A56596"/>
    <w:rsid w:val="00A5663B"/>
    <w:rsid w:val="00A64152"/>
    <w:rsid w:val="00A66F36"/>
    <w:rsid w:val="00A8235C"/>
    <w:rsid w:val="00A862B1"/>
    <w:rsid w:val="00A90B3F"/>
    <w:rsid w:val="00AA40B4"/>
    <w:rsid w:val="00AA6C4C"/>
    <w:rsid w:val="00AB1C13"/>
    <w:rsid w:val="00AB2576"/>
    <w:rsid w:val="00AC0D27"/>
    <w:rsid w:val="00AC766E"/>
    <w:rsid w:val="00AD13AB"/>
    <w:rsid w:val="00AF66C4"/>
    <w:rsid w:val="00AF7DE7"/>
    <w:rsid w:val="00B01AB1"/>
    <w:rsid w:val="00B07104"/>
    <w:rsid w:val="00B14597"/>
    <w:rsid w:val="00B21133"/>
    <w:rsid w:val="00B24CE3"/>
    <w:rsid w:val="00B24F28"/>
    <w:rsid w:val="00B25CDE"/>
    <w:rsid w:val="00B30846"/>
    <w:rsid w:val="00B343FA"/>
    <w:rsid w:val="00B41F1D"/>
    <w:rsid w:val="00B4479D"/>
    <w:rsid w:val="00B50813"/>
    <w:rsid w:val="00B621B5"/>
    <w:rsid w:val="00B73A9A"/>
    <w:rsid w:val="00B8572F"/>
    <w:rsid w:val="00B926D1"/>
    <w:rsid w:val="00B92A91"/>
    <w:rsid w:val="00B977C3"/>
    <w:rsid w:val="00BA651B"/>
    <w:rsid w:val="00BA7B0B"/>
    <w:rsid w:val="00BD105C"/>
    <w:rsid w:val="00BD7257"/>
    <w:rsid w:val="00BE0314"/>
    <w:rsid w:val="00BE04D8"/>
    <w:rsid w:val="00BE19F7"/>
    <w:rsid w:val="00BE52FC"/>
    <w:rsid w:val="00BE6103"/>
    <w:rsid w:val="00BF2C2D"/>
    <w:rsid w:val="00BF7928"/>
    <w:rsid w:val="00C0166C"/>
    <w:rsid w:val="00C04B0C"/>
    <w:rsid w:val="00C0782F"/>
    <w:rsid w:val="00C13744"/>
    <w:rsid w:val="00C2344A"/>
    <w:rsid w:val="00C2350C"/>
    <w:rsid w:val="00C243A1"/>
    <w:rsid w:val="00C31308"/>
    <w:rsid w:val="00C32FBB"/>
    <w:rsid w:val="00C4316E"/>
    <w:rsid w:val="00C4571F"/>
    <w:rsid w:val="00C46534"/>
    <w:rsid w:val="00C55583"/>
    <w:rsid w:val="00C735BA"/>
    <w:rsid w:val="00C80445"/>
    <w:rsid w:val="00C82ED9"/>
    <w:rsid w:val="00C83F4F"/>
    <w:rsid w:val="00C864D7"/>
    <w:rsid w:val="00C8777F"/>
    <w:rsid w:val="00C90057"/>
    <w:rsid w:val="00C97C0A"/>
    <w:rsid w:val="00CA1AE3"/>
    <w:rsid w:val="00CA3674"/>
    <w:rsid w:val="00CC22AC"/>
    <w:rsid w:val="00CC375D"/>
    <w:rsid w:val="00CC59F5"/>
    <w:rsid w:val="00CC62E9"/>
    <w:rsid w:val="00CD3CE2"/>
    <w:rsid w:val="00CD6D05"/>
    <w:rsid w:val="00CD7F49"/>
    <w:rsid w:val="00CE0328"/>
    <w:rsid w:val="00CE366F"/>
    <w:rsid w:val="00CE5FF4"/>
    <w:rsid w:val="00CF0E8A"/>
    <w:rsid w:val="00CF556B"/>
    <w:rsid w:val="00D00AC1"/>
    <w:rsid w:val="00D01C51"/>
    <w:rsid w:val="00D11AA8"/>
    <w:rsid w:val="00D11B9D"/>
    <w:rsid w:val="00D14800"/>
    <w:rsid w:val="00D25601"/>
    <w:rsid w:val="00D25975"/>
    <w:rsid w:val="00D4303F"/>
    <w:rsid w:val="00D43376"/>
    <w:rsid w:val="00D4455A"/>
    <w:rsid w:val="00D7519B"/>
    <w:rsid w:val="00D87C70"/>
    <w:rsid w:val="00D9006F"/>
    <w:rsid w:val="00DA5411"/>
    <w:rsid w:val="00DB0E18"/>
    <w:rsid w:val="00DB2FC8"/>
    <w:rsid w:val="00DC4FCC"/>
    <w:rsid w:val="00DC64B0"/>
    <w:rsid w:val="00DC79B1"/>
    <w:rsid w:val="00DD1D03"/>
    <w:rsid w:val="00DD7797"/>
    <w:rsid w:val="00DE3DAF"/>
    <w:rsid w:val="00DE62F3"/>
    <w:rsid w:val="00DE6664"/>
    <w:rsid w:val="00DF27F7"/>
    <w:rsid w:val="00DF50A6"/>
    <w:rsid w:val="00E018A8"/>
    <w:rsid w:val="00E16B7C"/>
    <w:rsid w:val="00E206BA"/>
    <w:rsid w:val="00E22772"/>
    <w:rsid w:val="00E26D73"/>
    <w:rsid w:val="00E357D4"/>
    <w:rsid w:val="00E40395"/>
    <w:rsid w:val="00E429AD"/>
    <w:rsid w:val="00E55813"/>
    <w:rsid w:val="00E558EA"/>
    <w:rsid w:val="00E63208"/>
    <w:rsid w:val="00E64123"/>
    <w:rsid w:val="00E66804"/>
    <w:rsid w:val="00E70635"/>
    <w:rsid w:val="00E70687"/>
    <w:rsid w:val="00E71701"/>
    <w:rsid w:val="00E72589"/>
    <w:rsid w:val="00E776F1"/>
    <w:rsid w:val="00E82510"/>
    <w:rsid w:val="00E922F5"/>
    <w:rsid w:val="00EA5CB0"/>
    <w:rsid w:val="00EB6A54"/>
    <w:rsid w:val="00EE0F94"/>
    <w:rsid w:val="00EE6171"/>
    <w:rsid w:val="00EE65BD"/>
    <w:rsid w:val="00EF66B1"/>
    <w:rsid w:val="00F02B8E"/>
    <w:rsid w:val="00F071B9"/>
    <w:rsid w:val="00F07C01"/>
    <w:rsid w:val="00F105E2"/>
    <w:rsid w:val="00F12DA4"/>
    <w:rsid w:val="00F21A91"/>
    <w:rsid w:val="00F21B29"/>
    <w:rsid w:val="00F239E9"/>
    <w:rsid w:val="00F42CC8"/>
    <w:rsid w:val="00F64228"/>
    <w:rsid w:val="00F64D51"/>
    <w:rsid w:val="00F717CA"/>
    <w:rsid w:val="00F736BA"/>
    <w:rsid w:val="00F80939"/>
    <w:rsid w:val="00F84229"/>
    <w:rsid w:val="00F84821"/>
    <w:rsid w:val="00F84AFA"/>
    <w:rsid w:val="00F97D08"/>
    <w:rsid w:val="00FA015E"/>
    <w:rsid w:val="00FA55E7"/>
    <w:rsid w:val="00FC61EC"/>
    <w:rsid w:val="00FC692B"/>
    <w:rsid w:val="00FD11CF"/>
    <w:rsid w:val="00FF1243"/>
    <w:rsid w:val="00FF58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6601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6601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6601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6601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6601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6601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6601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6601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6601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6601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6601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6601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66014" w:rsidRDefault="008F21FC">
          <w:pPr>
            <w:pStyle w:val="A75820A08C204CAE806B0573113ED6EC"/>
          </w:pPr>
          <w:r w:rsidRPr="004E58EE">
            <w:rPr>
              <w:rStyle w:val="a3"/>
            </w:rPr>
            <w:t>Κάντε κλικ ή πατήστε εδώ για να εισαγάγετε κείμενο.</w:t>
          </w:r>
        </w:p>
      </w:docPartBody>
    </w:docPart>
    <w:docPart>
      <w:docPartPr>
        <w:name w:val="31B7940B37094D5891B80E62077C683C"/>
        <w:category>
          <w:name w:val="Γενικά"/>
          <w:gallery w:val="placeholder"/>
        </w:category>
        <w:types>
          <w:type w:val="bbPlcHdr"/>
        </w:types>
        <w:behaviors>
          <w:behavior w:val="content"/>
        </w:behaviors>
        <w:guid w:val="{972A69DF-96C5-4195-A39A-4DB291919F38}"/>
      </w:docPartPr>
      <w:docPartBody>
        <w:p w:rsidR="00BA306D" w:rsidRDefault="00F93DF3" w:rsidP="00F93DF3">
          <w:pPr>
            <w:pStyle w:val="31B7940B37094D5891B80E62077C683C"/>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64B7"/>
    <w:rsid w:val="000778F8"/>
    <w:rsid w:val="00117D8A"/>
    <w:rsid w:val="001220C7"/>
    <w:rsid w:val="001552C9"/>
    <w:rsid w:val="001B522F"/>
    <w:rsid w:val="001D1DD1"/>
    <w:rsid w:val="002E50BF"/>
    <w:rsid w:val="004A2ACC"/>
    <w:rsid w:val="006171E5"/>
    <w:rsid w:val="006E3311"/>
    <w:rsid w:val="0074451C"/>
    <w:rsid w:val="007A5781"/>
    <w:rsid w:val="007E5A53"/>
    <w:rsid w:val="0086711D"/>
    <w:rsid w:val="008B39B4"/>
    <w:rsid w:val="008F21FC"/>
    <w:rsid w:val="009979FE"/>
    <w:rsid w:val="00A66014"/>
    <w:rsid w:val="00AA7F1A"/>
    <w:rsid w:val="00AD4952"/>
    <w:rsid w:val="00AE6444"/>
    <w:rsid w:val="00B26984"/>
    <w:rsid w:val="00BA306D"/>
    <w:rsid w:val="00C03C55"/>
    <w:rsid w:val="00C34389"/>
    <w:rsid w:val="00CB1CEC"/>
    <w:rsid w:val="00CE7252"/>
    <w:rsid w:val="00D75143"/>
    <w:rsid w:val="00E976D0"/>
    <w:rsid w:val="00F27350"/>
    <w:rsid w:val="00F93DF3"/>
    <w:rsid w:val="00FB05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3DF3"/>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31B7940B37094D5891B80E62077C683C">
    <w:name w:val="31B7940B37094D5891B80E62077C683C"/>
    <w:rsid w:val="00F93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769</Words>
  <Characters>4154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2021-10-22T06:59:00Z</cp:lastPrinted>
  <dcterms:created xsi:type="dcterms:W3CDTF">2023-09-29T11:01:00Z</dcterms:created>
  <dcterms:modified xsi:type="dcterms:W3CDTF">2023-09-29T11:01:00Z</dcterms:modified>
  <cp:contentStatus/>
  <dc:language>Ελληνικά</dc:language>
  <cp:version>am-20180624</cp:version>
</cp:coreProperties>
</file>