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0969359C"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10-20T00:00:00Z">
                    <w:dateFormat w:val="dd.MM.yyyy"/>
                    <w:lid w:val="el-GR"/>
                    <w:storeMappedDataAs w:val="dateTime"/>
                    <w:calendar w:val="gregorian"/>
                  </w:date>
                </w:sdtPr>
                <w:sdtContent>
                  <w:r w:rsidR="00272FD3">
                    <w:t>20.10.2023</w:t>
                  </w:r>
                </w:sdtContent>
              </w:sdt>
            </w:sdtContent>
          </w:sdt>
        </w:sdtContent>
      </w:sdt>
    </w:p>
    <w:p w14:paraId="41EA2CD5" w14:textId="01E19105"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097D7F">
            <w:t>1784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3481C10"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272FD3">
                <w:rPr>
                  <w:rStyle w:val="Char2"/>
                  <w:b/>
                  <w:u w:val="none"/>
                </w:rPr>
                <w:t>Στην Λάρισα 21/10 ο Ι. Βαρδακαστάνης</w:t>
              </w:r>
              <w:r w:rsidR="00AA5E3A">
                <w:rPr>
                  <w:rStyle w:val="Char2"/>
                  <w:b/>
                  <w:u w:val="none"/>
                </w:rPr>
                <w:t xml:space="preserve"> </w:t>
              </w:r>
              <w:r w:rsidR="0064495A">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u w:val="single"/>
            </w:rPr>
          </w:sdtEndPr>
          <w:sdtContent>
            <w:p w14:paraId="1498F33F" w14:textId="5A85A3A0" w:rsidR="00B0369F" w:rsidRDefault="00B0369F" w:rsidP="008F12D4">
              <w:r>
                <w:t xml:space="preserve">Την Λάρισα επισκέπτεται ο πρόεδρος της ΕΣΑμεΑ και του </w:t>
              </w:r>
              <w:r>
                <w:rPr>
                  <w:lang w:val="en-US"/>
                </w:rPr>
                <w:t>European</w:t>
              </w:r>
              <w:r w:rsidRPr="00B0369F">
                <w:t xml:space="preserve"> </w:t>
              </w:r>
              <w:r>
                <w:rPr>
                  <w:lang w:val="en-US"/>
                </w:rPr>
                <w:t>Disability</w:t>
              </w:r>
              <w:r w:rsidRPr="00B0369F">
                <w:t xml:space="preserve"> </w:t>
              </w:r>
              <w:r>
                <w:rPr>
                  <w:lang w:val="en-US"/>
                </w:rPr>
                <w:t>Forum</w:t>
              </w:r>
              <w:r w:rsidRPr="00B0369F">
                <w:t xml:space="preserve"> </w:t>
              </w:r>
              <w:r>
                <w:t>Ιωάννης Βαρδακαστάνης, ο οποίος θα βρεθεί και θα μιλήσει με το ΔΣ της Περιφερειακής Ομοσπονδίας Ατόμων με Αναπηρία Θεσσαλίας και τα μέλη των Σωματείων, το Σάββατο 21 Οκτωβρίου και ώρα 11 το πρωί, στα γραφεία της Ομοσπονδίας</w:t>
              </w:r>
              <w:r w:rsidR="00272FD3">
                <w:t xml:space="preserve"> (</w:t>
              </w:r>
              <w:r>
                <w:t>Παλαιολόγου 11-13</w:t>
              </w:r>
              <w:r w:rsidR="00272FD3">
                <w:t xml:space="preserve">, Λάρισα). </w:t>
              </w:r>
            </w:p>
            <w:p w14:paraId="041513F8" w14:textId="070F76D2" w:rsidR="00B0369F" w:rsidRDefault="00B0369F" w:rsidP="008F12D4">
              <w:r>
                <w:t>Ο κ. Βαρδακαστάνη</w:t>
              </w:r>
              <w:r w:rsidR="00945D0C">
                <w:rPr>
                  <w:lang w:val="en-US"/>
                </w:rPr>
                <w:t>ς</w:t>
              </w:r>
              <w:r>
                <w:t xml:space="preserve"> θα ενημερώσει για όλα τα τρέχοντα ζητήματα που αφορούν στα άτομα με αναπηρία, χρόνιες παθήσεις και στις οικογένειές τους, ενώ θα συζητηθούν ιδιαίτερα τα προβλήματα που έχουν προκύψει από τις πρόσφατες πλημμύρες. </w:t>
              </w:r>
            </w:p>
            <w:p w14:paraId="37C8A7A1" w14:textId="112CE4ED" w:rsidR="0064495A" w:rsidRPr="00272FD3" w:rsidRDefault="00272FD3" w:rsidP="00272FD3">
              <w:pPr>
                <w:jc w:val="center"/>
                <w:rPr>
                  <w:b/>
                  <w:bCs/>
                  <w:u w:val="single"/>
                </w:rPr>
              </w:pPr>
              <w:r w:rsidRPr="00272FD3">
                <w:rPr>
                  <w:b/>
                  <w:bCs/>
                  <w:u w:val="single"/>
                </w:rPr>
                <w:t xml:space="preserve">Παρακαλούμε για την κάλυψη.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98C7F" w14:textId="77777777" w:rsidR="00CB226E" w:rsidRDefault="00CB226E" w:rsidP="00A5663B">
      <w:pPr>
        <w:spacing w:after="0" w:line="240" w:lineRule="auto"/>
      </w:pPr>
      <w:r>
        <w:separator/>
      </w:r>
    </w:p>
    <w:p w14:paraId="132FD01D" w14:textId="77777777" w:rsidR="00CB226E" w:rsidRDefault="00CB226E"/>
  </w:endnote>
  <w:endnote w:type="continuationSeparator" w:id="0">
    <w:p w14:paraId="03AB4194" w14:textId="77777777" w:rsidR="00CB226E" w:rsidRDefault="00CB226E" w:rsidP="00A5663B">
      <w:pPr>
        <w:spacing w:after="0" w:line="240" w:lineRule="auto"/>
      </w:pPr>
      <w:r>
        <w:continuationSeparator/>
      </w:r>
    </w:p>
    <w:p w14:paraId="5BFF7C71" w14:textId="77777777" w:rsidR="00CB226E" w:rsidRDefault="00CB2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E229E" w14:textId="77777777" w:rsidR="00CB226E" w:rsidRDefault="00CB226E" w:rsidP="00A5663B">
      <w:pPr>
        <w:spacing w:after="0" w:line="240" w:lineRule="auto"/>
      </w:pPr>
      <w:bookmarkStart w:id="0" w:name="_Hlk484772647"/>
      <w:bookmarkEnd w:id="0"/>
      <w:r>
        <w:separator/>
      </w:r>
    </w:p>
    <w:p w14:paraId="3072D434" w14:textId="77777777" w:rsidR="00CB226E" w:rsidRDefault="00CB226E"/>
  </w:footnote>
  <w:footnote w:type="continuationSeparator" w:id="0">
    <w:p w14:paraId="79F875CA" w14:textId="77777777" w:rsidR="00CB226E" w:rsidRDefault="00CB226E" w:rsidP="00A5663B">
      <w:pPr>
        <w:spacing w:after="0" w:line="240" w:lineRule="auto"/>
      </w:pPr>
      <w:r>
        <w:continuationSeparator/>
      </w:r>
    </w:p>
    <w:p w14:paraId="4BCBC683" w14:textId="77777777" w:rsidR="00CB226E" w:rsidRDefault="00CB22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0087"/>
    <w:rsid w:val="0008214A"/>
    <w:rsid w:val="000864B5"/>
    <w:rsid w:val="00087DF8"/>
    <w:rsid w:val="00091240"/>
    <w:rsid w:val="00096CDC"/>
    <w:rsid w:val="00097D7F"/>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2FD3"/>
    <w:rsid w:val="0027672E"/>
    <w:rsid w:val="00285B17"/>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12D4"/>
    <w:rsid w:val="008F26CE"/>
    <w:rsid w:val="008F4A49"/>
    <w:rsid w:val="00906FB5"/>
    <w:rsid w:val="009070E8"/>
    <w:rsid w:val="009077DF"/>
    <w:rsid w:val="009132F9"/>
    <w:rsid w:val="00923E20"/>
    <w:rsid w:val="00926A5C"/>
    <w:rsid w:val="009324B1"/>
    <w:rsid w:val="00935D82"/>
    <w:rsid w:val="00936BAC"/>
    <w:rsid w:val="00945D0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5E3A"/>
    <w:rsid w:val="00AA7FE9"/>
    <w:rsid w:val="00AB2576"/>
    <w:rsid w:val="00AC0D27"/>
    <w:rsid w:val="00AC766E"/>
    <w:rsid w:val="00AD13AB"/>
    <w:rsid w:val="00AE40C5"/>
    <w:rsid w:val="00AF66C4"/>
    <w:rsid w:val="00AF70AC"/>
    <w:rsid w:val="00AF7DE7"/>
    <w:rsid w:val="00B01AB1"/>
    <w:rsid w:val="00B0369F"/>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B226E"/>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4414A"/>
    <w:rsid w:val="00576590"/>
    <w:rsid w:val="005A5981"/>
    <w:rsid w:val="005B71F3"/>
    <w:rsid w:val="005E1DE4"/>
    <w:rsid w:val="006247F1"/>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3A66"/>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E53F68"/>
    <w:rsid w:val="00E6450B"/>
    <w:rsid w:val="00F73908"/>
    <w:rsid w:val="00F977B7"/>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24</TotalTime>
  <Pages>1</Pages>
  <Words>215</Words>
  <Characters>1167</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4</cp:revision>
  <cp:lastPrinted>2017-05-26T15:11:00Z</cp:lastPrinted>
  <dcterms:created xsi:type="dcterms:W3CDTF">2023-10-20T07:12:00Z</dcterms:created>
  <dcterms:modified xsi:type="dcterms:W3CDTF">2023-10-20T09:18:00Z</dcterms:modified>
  <cp:contentStatus/>
  <dc:language>Ελληνικά</dc:language>
  <cp:version>am-20180624</cp:version>
</cp:coreProperties>
</file>