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8462" w14:textId="77777777" w:rsidR="00E6578D" w:rsidRDefault="00000000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 w14:anchorId="6192FF00">
          <v:rect id="_x0000_s2051" style="position:absolute;margin-left:-18pt;margin-top:-59.35pt;width:549pt;height:774pt;z-index:251657728" o:allowincell="f" filled="f"/>
        </w:pict>
      </w:r>
      <w:r w:rsidR="00A91FCC">
        <w:rPr>
          <w:b w:val="0"/>
          <w:sz w:val="16"/>
        </w:rPr>
        <w:t>ΠΑΡΑΡΤΗΜΑ 3</w:t>
      </w:r>
    </w:p>
    <w:p w14:paraId="09F07DAB" w14:textId="77777777" w:rsidR="00E6578D" w:rsidRDefault="00E6578D">
      <w:pPr>
        <w:pStyle w:val="3"/>
      </w:pPr>
      <w:r>
        <w:t>ΥΠΕΥΘΥΝΗ ΔΗΛΩΣΗ</w:t>
      </w:r>
    </w:p>
    <w:p w14:paraId="6A11C955" w14:textId="77777777" w:rsidR="00E6578D" w:rsidRDefault="00E6578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765B545" w14:textId="77777777" w:rsidR="00E6578D" w:rsidRDefault="00E6578D">
      <w:pPr>
        <w:pStyle w:val="a3"/>
        <w:tabs>
          <w:tab w:val="clear" w:pos="4153"/>
          <w:tab w:val="clear" w:pos="8306"/>
        </w:tabs>
      </w:pPr>
    </w:p>
    <w:p w14:paraId="23E7E76B" w14:textId="77777777" w:rsidR="00E6578D" w:rsidRDefault="00E6578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2A5B510" w14:textId="77777777" w:rsidR="00E6578D" w:rsidRDefault="00E6578D">
      <w:pPr>
        <w:pStyle w:val="a5"/>
        <w:jc w:val="left"/>
        <w:rPr>
          <w:sz w:val="22"/>
        </w:rPr>
      </w:pPr>
    </w:p>
    <w:p w14:paraId="7A1FDB56" w14:textId="77777777" w:rsidR="00E6578D" w:rsidRDefault="00E6578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91"/>
        <w:gridCol w:w="720"/>
        <w:gridCol w:w="720"/>
        <w:gridCol w:w="329"/>
        <w:gridCol w:w="720"/>
        <w:gridCol w:w="540"/>
        <w:gridCol w:w="540"/>
        <w:gridCol w:w="1322"/>
      </w:tblGrid>
      <w:tr w:rsidR="00E6578D" w:rsidRPr="00495C0B" w14:paraId="60351247" w14:textId="77777777">
        <w:trPr>
          <w:cantSplit/>
          <w:trHeight w:val="415"/>
        </w:trPr>
        <w:tc>
          <w:tcPr>
            <w:tcW w:w="1368" w:type="dxa"/>
          </w:tcPr>
          <w:p w14:paraId="332E58BF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14:paraId="140F5D73" w14:textId="77777777" w:rsidR="00380A8F" w:rsidRDefault="005319F8" w:rsidP="00380A8F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380A8F" w:rsidRPr="009E5572">
              <w:rPr>
                <w:rFonts w:ascii="Arial" w:hAnsi="Arial" w:cs="Arial"/>
                <w:b/>
                <w:sz w:val="20"/>
                <w:szCs w:val="20"/>
              </w:rPr>
              <w:t xml:space="preserve">Φιλανθρωπικός μη Κερδοσκοπικός Σύλλογος Φίλων Κέντρου </w:t>
            </w:r>
            <w:r w:rsidR="00380A8F">
              <w:rPr>
                <w:rFonts w:ascii="Arial" w:hAnsi="Arial" w:cs="Arial"/>
                <w:b/>
                <w:sz w:val="20"/>
                <w:szCs w:val="20"/>
              </w:rPr>
              <w:t xml:space="preserve">Μέριμνας Ατόμων Ειδικών </w:t>
            </w:r>
          </w:p>
          <w:p w14:paraId="2C80B1E3" w14:textId="77777777" w:rsidR="00E6578D" w:rsidRPr="005319F8" w:rsidRDefault="00380A8F" w:rsidP="00380A8F">
            <w:pPr>
              <w:ind w:right="-687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Δεξιοτήτων (ΚΕΜΑΕΔ)</w:t>
            </w:r>
          </w:p>
        </w:tc>
      </w:tr>
      <w:tr w:rsidR="00E6578D" w14:paraId="3041735B" w14:textId="77777777">
        <w:trPr>
          <w:cantSplit/>
          <w:trHeight w:val="415"/>
        </w:trPr>
        <w:tc>
          <w:tcPr>
            <w:tcW w:w="1368" w:type="dxa"/>
          </w:tcPr>
          <w:p w14:paraId="6F0B0C33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5DFFBA3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4CC56079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12EE01" w14:textId="77777777"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6578D" w14:paraId="4B5542E9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59F33F7A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63D707DB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26314D75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20F4C322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68EEA4B3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18DF9201" w14:textId="77777777">
        <w:trPr>
          <w:cantSplit/>
        </w:trPr>
        <w:tc>
          <w:tcPr>
            <w:tcW w:w="2448" w:type="dxa"/>
            <w:gridSpan w:val="4"/>
          </w:tcPr>
          <w:p w14:paraId="4C754098" w14:textId="77777777"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493BDECF" w14:textId="77777777"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6578D" w14:paraId="4C4AD7E0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EBEE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2CF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06687494" w14:textId="77777777">
        <w:trPr>
          <w:cantSplit/>
        </w:trPr>
        <w:tc>
          <w:tcPr>
            <w:tcW w:w="2448" w:type="dxa"/>
            <w:gridSpan w:val="4"/>
          </w:tcPr>
          <w:p w14:paraId="6E487CB2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DE4AE13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78F70104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6EEE8DF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0CEC3469" w14:textId="77777777">
        <w:trPr>
          <w:cantSplit/>
        </w:trPr>
        <w:tc>
          <w:tcPr>
            <w:tcW w:w="1697" w:type="dxa"/>
            <w:gridSpan w:val="2"/>
          </w:tcPr>
          <w:p w14:paraId="704D02C4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5701176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475ACA3D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010D4EFF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769C2F07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60C507B1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01C5091E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7EFB6204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 w14:paraId="340BA9B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CA35B69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01F6BEFD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2099C57" w14:textId="77777777"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75BFAACB" w14:textId="77777777"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550821F5" w14:textId="77777777"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3E7AB908" w14:textId="77777777" w:rsidR="00E6578D" w:rsidRDefault="00E6578D">
      <w:pPr>
        <w:rPr>
          <w:rFonts w:ascii="Arial" w:hAnsi="Arial"/>
          <w:b/>
          <w:sz w:val="28"/>
        </w:rPr>
      </w:pPr>
    </w:p>
    <w:p w14:paraId="051942CC" w14:textId="77777777" w:rsidR="00E6578D" w:rsidRDefault="00E6578D">
      <w:pPr>
        <w:rPr>
          <w:sz w:val="16"/>
        </w:rPr>
      </w:pPr>
    </w:p>
    <w:p w14:paraId="35244C40" w14:textId="77777777" w:rsidR="00E6578D" w:rsidRDefault="00E6578D">
      <w:pPr>
        <w:sectPr w:rsidR="00E6578D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6578D" w14:paraId="4F929BCC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C8DF94F" w14:textId="77777777" w:rsidR="00E6578D" w:rsidRDefault="00E6578D">
            <w:pPr>
              <w:ind w:right="124"/>
              <w:rPr>
                <w:rFonts w:ascii="Arial" w:hAnsi="Arial"/>
                <w:sz w:val="18"/>
              </w:rPr>
            </w:pPr>
          </w:p>
          <w:p w14:paraId="7DA21F2A" w14:textId="77777777" w:rsidR="00E6578D" w:rsidRDefault="00E6578D" w:rsidP="00031206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</w:t>
            </w:r>
            <w:r w:rsidR="005319F8">
              <w:rPr>
                <w:rFonts w:ascii="Arial" w:hAnsi="Arial"/>
                <w:sz w:val="18"/>
              </w:rPr>
              <w:t>ρου 22 του Ν. 1599/1986, δηλώνω,</w:t>
            </w:r>
            <w:r w:rsidR="000B0DC3">
              <w:rPr>
                <w:rFonts w:ascii="Arial" w:hAnsi="Arial"/>
                <w:sz w:val="18"/>
              </w:rPr>
              <w:t xml:space="preserve"> ως νόμιμος εκπρόσωπος του……………………………………………………Ιδρύματος/ Θεραπευτηρί</w:t>
            </w:r>
            <w:r w:rsidR="00A34D4B">
              <w:rPr>
                <w:rFonts w:ascii="Arial" w:hAnsi="Arial"/>
                <w:sz w:val="18"/>
              </w:rPr>
              <w:t xml:space="preserve">ου κ/α και εξουσιοδοτημένος σύμφωνα με την </w:t>
            </w:r>
            <w:proofErr w:type="spellStart"/>
            <w:r w:rsidR="00A34D4B">
              <w:rPr>
                <w:rFonts w:ascii="Arial" w:hAnsi="Arial"/>
                <w:sz w:val="18"/>
              </w:rPr>
              <w:t>υπ’αριθμ</w:t>
            </w:r>
            <w:proofErr w:type="spellEnd"/>
            <w:r w:rsidR="00A34D4B">
              <w:rPr>
                <w:rFonts w:ascii="Arial" w:hAnsi="Arial"/>
                <w:sz w:val="18"/>
              </w:rPr>
              <w:t>……………Απόφαση του αρμοδίου οργάνου, την οποία και σας προσκομίζω</w:t>
            </w:r>
            <w:r w:rsidR="005319F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ότι:</w:t>
            </w:r>
          </w:p>
        </w:tc>
      </w:tr>
      <w:tr w:rsidR="00E6578D" w14:paraId="2E1761A6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66FBF98" w14:textId="77777777" w:rsidR="00495C0B" w:rsidRPr="005319F8" w:rsidRDefault="00495C0B" w:rsidP="00EA67EE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14:paraId="7F05F1F0" w14:textId="77777777" w:rsidR="00106336" w:rsidRDefault="00031206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α) </w:t>
            </w:r>
            <w:r w:rsidR="00A34D4B">
              <w:rPr>
                <w:rFonts w:ascii="Arial" w:hAnsi="Arial"/>
                <w:sz w:val="20"/>
              </w:rPr>
              <w:t xml:space="preserve">υπάρχει αδυναμία προσκόμισης των κάτωθι δικαιολογητικών / εγγράφων της πρόσκλησης της Πράξης </w:t>
            </w:r>
          </w:p>
          <w:p w14:paraId="46F7DCF7" w14:textId="19336C01" w:rsidR="00106336" w:rsidRDefault="00106336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 w:rsidRPr="00106336">
              <w:rPr>
                <w:rFonts w:ascii="Arial" w:hAnsi="Arial"/>
                <w:sz w:val="20"/>
              </w:rPr>
              <w:t xml:space="preserve">«Συνεχιζόμενη λειτουργία ΚΔΗΦ από τον Φιλανθρωπικό μη Κερδοσκοπικό Σύλλογο Φίλων Κέντρου Μέριμνας Ατόμων Ειδικών Δεξιοτήτων Δήμου Βέροιας» </w:t>
            </w:r>
          </w:p>
          <w:p w14:paraId="0FEE61E4" w14:textId="3B49CC67" w:rsidR="00A34D4B" w:rsidRDefault="00106336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1)</w:t>
            </w:r>
            <w:r w:rsidR="00A34D4B">
              <w:rPr>
                <w:rFonts w:ascii="Arial" w:hAnsi="Arial"/>
                <w:sz w:val="20"/>
              </w:rPr>
              <w:t>……………………………………….</w:t>
            </w:r>
          </w:p>
          <w:p w14:paraId="472E26EB" w14:textId="77777777" w:rsidR="00A34D4B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 …………………………………………….</w:t>
            </w:r>
          </w:p>
          <w:p w14:paraId="5097DCF6" w14:textId="77777777" w:rsidR="00A34D4B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3) …………………………………………….</w:t>
            </w:r>
          </w:p>
          <w:p w14:paraId="6D04B02B" w14:textId="77777777" w:rsidR="00A34D4B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4) …………………………………………….</w:t>
            </w:r>
          </w:p>
          <w:p w14:paraId="67E7438D" w14:textId="77777777" w:rsidR="00A34D4B" w:rsidRPr="000F5E43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για τους κάτωθι λόγους………………………………</w:t>
            </w:r>
          </w:p>
        </w:tc>
      </w:tr>
    </w:tbl>
    <w:p w14:paraId="5209E695" w14:textId="77777777" w:rsidR="00495C0B" w:rsidRDefault="00495C0B">
      <w:pPr>
        <w:pStyle w:val="a6"/>
        <w:ind w:left="0" w:right="484"/>
        <w:jc w:val="right"/>
        <w:rPr>
          <w:sz w:val="16"/>
        </w:rPr>
      </w:pPr>
    </w:p>
    <w:p w14:paraId="60DFD4B1" w14:textId="77777777" w:rsidR="00495C0B" w:rsidRDefault="00495C0B">
      <w:pPr>
        <w:pStyle w:val="a6"/>
        <w:ind w:left="0" w:right="484"/>
        <w:jc w:val="right"/>
        <w:rPr>
          <w:sz w:val="16"/>
        </w:rPr>
      </w:pPr>
    </w:p>
    <w:p w14:paraId="05EF8018" w14:textId="77777777"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031206">
        <w:rPr>
          <w:sz w:val="16"/>
        </w:rPr>
        <w:t>……./……/……..</w:t>
      </w:r>
    </w:p>
    <w:p w14:paraId="5011BA83" w14:textId="77777777" w:rsidR="00E6578D" w:rsidRDefault="00E6578D">
      <w:pPr>
        <w:pStyle w:val="a6"/>
        <w:ind w:left="0" w:right="484"/>
        <w:jc w:val="right"/>
        <w:rPr>
          <w:sz w:val="16"/>
        </w:rPr>
      </w:pPr>
    </w:p>
    <w:p w14:paraId="532D0A5B" w14:textId="77777777"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</w:t>
      </w:r>
      <w:r w:rsidR="00830042">
        <w:rPr>
          <w:sz w:val="16"/>
        </w:rPr>
        <w:t xml:space="preserve">Δηλών </w:t>
      </w:r>
    </w:p>
    <w:p w14:paraId="01F32BF0" w14:textId="77777777" w:rsidR="00495C0B" w:rsidRDefault="00495C0B" w:rsidP="00910980">
      <w:pPr>
        <w:pStyle w:val="a6"/>
        <w:ind w:left="0" w:right="484"/>
        <w:jc w:val="right"/>
      </w:pPr>
    </w:p>
    <w:p w14:paraId="68E958B9" w14:textId="77777777" w:rsidR="00495C0B" w:rsidRDefault="00910980" w:rsidP="00910980">
      <w:pPr>
        <w:pStyle w:val="a6"/>
        <w:ind w:left="0" w:right="484"/>
        <w:jc w:val="right"/>
      </w:pPr>
      <w:r>
        <w:t xml:space="preserve"> </w:t>
      </w:r>
    </w:p>
    <w:p w14:paraId="5AFD9670" w14:textId="77777777" w:rsidR="00162647" w:rsidRDefault="00162647" w:rsidP="00910980">
      <w:pPr>
        <w:pStyle w:val="a6"/>
        <w:ind w:left="0" w:right="484"/>
        <w:jc w:val="right"/>
      </w:pPr>
    </w:p>
    <w:p w14:paraId="4D812060" w14:textId="77777777"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DC3ECF9" w14:textId="77777777"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066EE18" w14:textId="77777777"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7C8B5E8" w14:textId="77777777" w:rsidR="00E6578D" w:rsidRDefault="00E6578D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pPr w:leftFromText="180" w:rightFromText="180" w:vertAnchor="text" w:horzAnchor="margin" w:tblpY="299"/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28617C" w14:paraId="32061A10" w14:textId="77777777">
        <w:tc>
          <w:tcPr>
            <w:tcW w:w="10420" w:type="dxa"/>
          </w:tcPr>
          <w:p w14:paraId="49F75F0C" w14:textId="77777777" w:rsidR="0028617C" w:rsidRDefault="0028617C" w:rsidP="0028617C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2F22B553" w14:textId="77777777" w:rsidR="00E6578D" w:rsidRDefault="00E6578D" w:rsidP="008F1FA7"/>
    <w:sectPr w:rsidR="00E6578D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651D" w14:textId="77777777" w:rsidR="001649FD" w:rsidRDefault="001649FD">
      <w:r>
        <w:separator/>
      </w:r>
    </w:p>
  </w:endnote>
  <w:endnote w:type="continuationSeparator" w:id="0">
    <w:p w14:paraId="7BF8E6D1" w14:textId="77777777" w:rsidR="001649FD" w:rsidRDefault="0016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F97D" w14:textId="77777777" w:rsidR="001649FD" w:rsidRDefault="001649FD">
      <w:r>
        <w:separator/>
      </w:r>
    </w:p>
  </w:footnote>
  <w:footnote w:type="continuationSeparator" w:id="0">
    <w:p w14:paraId="1A751122" w14:textId="77777777" w:rsidR="001649FD" w:rsidRDefault="0016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571E" w14:textId="77777777" w:rsidR="00E6578D" w:rsidRDefault="00101919">
    <w:pPr>
      <w:pStyle w:val="a3"/>
      <w:jc w:val="center"/>
      <w:rPr>
        <w:b/>
        <w:sz w:val="16"/>
      </w:rPr>
    </w:pPr>
    <w:r>
      <w:rPr>
        <w:rFonts w:ascii="Arial" w:hAnsi="Arial"/>
        <w:noProof/>
        <w:sz w:val="32"/>
      </w:rPr>
      <w:drawing>
        <wp:inline distT="0" distB="0" distL="0" distR="0" wp14:anchorId="7C4D34DD" wp14:editId="38F1F0CE">
          <wp:extent cx="542925" cy="561975"/>
          <wp:effectExtent l="19050" t="0" r="9525" b="0"/>
          <wp:docPr id="1" name="Εικόνα 1" descr="LogoGreek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eek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8101" w14:textId="77777777" w:rsidR="00E6578D" w:rsidRDefault="00E6578D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0FA218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302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86F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41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2B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E61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B02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24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06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C8A036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1D68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B6C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83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2A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5EB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83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CF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424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2C30B6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71A8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72B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29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89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9E1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0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C5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DC2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14767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A8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46C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44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AB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241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4E8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60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E87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9614F7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A3D47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29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FE3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8A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4F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2D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AF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60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234E3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F65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0C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6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EB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88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64A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87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87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96732631">
    <w:abstractNumId w:val="2"/>
  </w:num>
  <w:num w:numId="2" w16cid:durableId="52314870">
    <w:abstractNumId w:val="4"/>
  </w:num>
  <w:num w:numId="3" w16cid:durableId="83041662">
    <w:abstractNumId w:val="0"/>
  </w:num>
  <w:num w:numId="4" w16cid:durableId="1404833754">
    <w:abstractNumId w:val="3"/>
  </w:num>
  <w:num w:numId="5" w16cid:durableId="1853762886">
    <w:abstractNumId w:val="1"/>
  </w:num>
  <w:num w:numId="6" w16cid:durableId="805927303">
    <w:abstractNumId w:val="9"/>
  </w:num>
  <w:num w:numId="7" w16cid:durableId="1419520510">
    <w:abstractNumId w:val="8"/>
  </w:num>
  <w:num w:numId="8" w16cid:durableId="978146347">
    <w:abstractNumId w:val="6"/>
  </w:num>
  <w:num w:numId="9" w16cid:durableId="100951835">
    <w:abstractNumId w:val="5"/>
  </w:num>
  <w:num w:numId="10" w16cid:durableId="1115096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D36"/>
    <w:rsid w:val="00031206"/>
    <w:rsid w:val="000A1043"/>
    <w:rsid w:val="000B0DC3"/>
    <w:rsid w:val="000F5E43"/>
    <w:rsid w:val="000F7D39"/>
    <w:rsid w:val="00101919"/>
    <w:rsid w:val="00106336"/>
    <w:rsid w:val="00130AF7"/>
    <w:rsid w:val="00162647"/>
    <w:rsid w:val="001649FD"/>
    <w:rsid w:val="001A79C6"/>
    <w:rsid w:val="001B0FA3"/>
    <w:rsid w:val="001D6100"/>
    <w:rsid w:val="001F005D"/>
    <w:rsid w:val="0028617C"/>
    <w:rsid w:val="00380A8F"/>
    <w:rsid w:val="00495C0B"/>
    <w:rsid w:val="004A3361"/>
    <w:rsid w:val="004E651C"/>
    <w:rsid w:val="00514A22"/>
    <w:rsid w:val="005319F8"/>
    <w:rsid w:val="00567375"/>
    <w:rsid w:val="00586BB8"/>
    <w:rsid w:val="00607FA0"/>
    <w:rsid w:val="006568AE"/>
    <w:rsid w:val="00750B26"/>
    <w:rsid w:val="00830042"/>
    <w:rsid w:val="008F1FA7"/>
    <w:rsid w:val="00910980"/>
    <w:rsid w:val="00952F26"/>
    <w:rsid w:val="009C6186"/>
    <w:rsid w:val="00A34D4B"/>
    <w:rsid w:val="00A827B9"/>
    <w:rsid w:val="00A91FCC"/>
    <w:rsid w:val="00D65FD9"/>
    <w:rsid w:val="00DC39A3"/>
    <w:rsid w:val="00DD1D36"/>
    <w:rsid w:val="00E6578D"/>
    <w:rsid w:val="00EA67EE"/>
    <w:rsid w:val="00F850FD"/>
    <w:rsid w:val="00F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5B0B0BB1"/>
  <w15:docId w15:val="{DC9DCFE7-C502-42B5-9FAA-AB868FAE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A1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3</cp:revision>
  <cp:lastPrinted>2009-04-22T10:32:00Z</cp:lastPrinted>
  <dcterms:created xsi:type="dcterms:W3CDTF">2018-11-23T07:21:00Z</dcterms:created>
  <dcterms:modified xsi:type="dcterms:W3CDTF">2023-10-26T07:57:00Z</dcterms:modified>
</cp:coreProperties>
</file>