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90ABF" w14:textId="529D5C9E" w:rsidR="00A5663B" w:rsidRPr="00A5663B" w:rsidRDefault="00606837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3-10-28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CF040A">
                    <w:t>28.10.2023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Strong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Strong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Strong"/>
              <w:rFonts w:ascii="Arial Narrow" w:hAnsi="Arial Narrow"/>
            </w:rPr>
          </w:pPr>
          <w:r w:rsidRPr="003A4EA9">
            <w:rPr>
              <w:rStyle w:val="Strong"/>
              <w:rFonts w:ascii="Arial Narrow" w:hAnsi="Arial Narrow"/>
            </w:rPr>
            <w:t>ΑΝΑΚΟΙΝΩΣΗ</w:t>
          </w:r>
        </w:p>
      </w:sdtContent>
    </w:sdt>
    <w:p w14:paraId="4BD093C5" w14:textId="669FD6C6" w:rsidR="0076008A" w:rsidRPr="0076008A" w:rsidRDefault="00606837" w:rsidP="002566C7">
      <w:pPr>
        <w:pStyle w:val="Title"/>
        <w:rPr>
          <w:rStyle w:val="Strong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TitleChar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EndPr>
          <w:rPr>
            <w:rStyle w:val="TitleChar"/>
          </w:rPr>
        </w:sdtEndPr>
        <w:sdtContent>
          <w:sdt>
            <w:sdtPr>
              <w:rPr>
                <w:b w:val="0"/>
                <w:bCs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/>
            <w:sdtContent>
              <w:r w:rsidR="00E3621B">
                <w:rPr>
                  <w:bCs/>
                </w:rPr>
                <w:t>Με θλίψη</w:t>
              </w:r>
              <w:r w:rsidR="00CF040A">
                <w:rPr>
                  <w:bCs/>
                </w:rPr>
                <w:t xml:space="preserve"> ανακοινώνουμε το χαμό του Μ. Χατζηβασιλείου,</w:t>
              </w:r>
              <w:r w:rsidR="0085091E">
                <w:rPr>
                  <w:bCs/>
                </w:rPr>
                <w:t xml:space="preserve"> μέλος ΓΣ της ΕΣΑμεΑ και</w:t>
              </w:r>
              <w:r w:rsidR="00CF040A">
                <w:rPr>
                  <w:bCs/>
                </w:rPr>
                <w:t xml:space="preserve"> προέδρου Συλλόγου Ατόμων με Αναπηρία Πιερίας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bookmarkStart w:id="1" w:name="_Hlk129079426" w:displacedByCustomXml="next"/>
        <w:bookmarkEnd w:id="1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1F19FABC" w14:textId="7D3E3119" w:rsidR="00E3621B" w:rsidRDefault="00CF040A" w:rsidP="00CF040A">
              <w:r>
                <w:t xml:space="preserve">Με μεγάλη </w:t>
              </w:r>
              <w:r w:rsidR="00E3621B">
                <w:t xml:space="preserve">συγκίνηση και βαθιά θλίψη </w:t>
              </w:r>
              <w:r>
                <w:t xml:space="preserve">η ΕΣΑμεΑ ανακοινώνει τον ξαφνικό χαμό του </w:t>
              </w:r>
              <w:r w:rsidR="00E3621B">
                <w:t xml:space="preserve">μέλους του Γενικού Συμβουλίου της και </w:t>
              </w:r>
              <w:r>
                <w:t>προέδρου</w:t>
              </w:r>
              <w:r w:rsidRPr="00CF040A">
                <w:t xml:space="preserve"> του Συλ</w:t>
              </w:r>
              <w:r>
                <w:t xml:space="preserve">λόγου Ατόμων με Αναπηρία </w:t>
              </w:r>
              <w:r w:rsidRPr="00CF040A">
                <w:t>Πιερίας</w:t>
              </w:r>
              <w:r>
                <w:t xml:space="preserve"> </w:t>
              </w:r>
              <w:r w:rsidRPr="00CF040A">
                <w:t>Μιχάλη Χατζηβασιλείου</w:t>
              </w:r>
              <w:r w:rsidR="00E3621B">
                <w:t>.</w:t>
              </w:r>
              <w:r>
                <w:t xml:space="preserve"> </w:t>
              </w:r>
              <w:r w:rsidR="00E3621B">
                <w:t>Ο Μιχάλης Χατζ</w:t>
              </w:r>
              <w:r w:rsidR="0085091E">
                <w:t>η</w:t>
              </w:r>
              <w:r w:rsidR="00E3621B">
                <w:t>βασιλείου υπήρξε ένα</w:t>
              </w:r>
              <w:r w:rsidR="0085091E">
                <w:t xml:space="preserve"> </w:t>
              </w:r>
              <w:r w:rsidR="00E3621B">
                <w:t xml:space="preserve">σημαντικό μέλος της τοπικής </w:t>
              </w:r>
              <w:r w:rsidR="0085091E">
                <w:t>κοινωνίας</w:t>
              </w:r>
              <w:r w:rsidR="00E3621B">
                <w:t xml:space="preserve"> με </w:t>
              </w:r>
              <w:r w:rsidR="0085091E">
                <w:t>μεγάλη</w:t>
              </w:r>
              <w:r w:rsidR="00E3621B">
                <w:t xml:space="preserve"> δράση</w:t>
              </w:r>
              <w:r w:rsidR="0085091E">
                <w:t xml:space="preserve"> και ως</w:t>
              </w:r>
              <w:r w:rsidR="00E3621B">
                <w:t xml:space="preserve">  πρόεδρος του Σωματείου Ατόμων με </w:t>
              </w:r>
              <w:r w:rsidR="0085091E">
                <w:t>Αναπηρία</w:t>
              </w:r>
              <w:r w:rsidR="00E3621B">
                <w:t>,</w:t>
              </w:r>
              <w:r w:rsidR="0085091E">
                <w:t xml:space="preserve"> και ως</w:t>
              </w:r>
              <w:r w:rsidR="00E3621B">
                <w:t xml:space="preserve"> μέλος του ΓΣ της ΕΣΑμεΑ και</w:t>
              </w:r>
              <w:r w:rsidR="0085091E">
                <w:t xml:space="preserve"> ως</w:t>
              </w:r>
              <w:r w:rsidR="00E3621B">
                <w:t xml:space="preserve"> ενεργός πολίτης. Ο ξαφνικός χαμός του Μιχάλη Χατζηβασιλείου στερεί από την τοπική κοινωνία</w:t>
              </w:r>
              <w:r w:rsidR="0085091E">
                <w:t xml:space="preserve"> και</w:t>
              </w:r>
              <w:r w:rsidR="00E3621B">
                <w:t xml:space="preserve"> από το αναπηρικό κίνημα όχι μόνο της Πιερίας αλλά του συνόλου της χώρας</w:t>
              </w:r>
              <w:r w:rsidR="0085091E">
                <w:t>,</w:t>
              </w:r>
              <w:r w:rsidR="00E3621B">
                <w:t xml:space="preserve"> ένα</w:t>
              </w:r>
              <w:r w:rsidR="0085091E">
                <w:t>ν</w:t>
              </w:r>
              <w:r w:rsidR="00E3621B">
                <w:t xml:space="preserve"> </w:t>
              </w:r>
              <w:r w:rsidR="0085091E">
                <w:t>γνήσιο κοινωνικό αγωνιστή.</w:t>
              </w:r>
            </w:p>
            <w:p w14:paraId="21AE9C0D" w14:textId="3C7E5E65" w:rsidR="00E3621B" w:rsidRDefault="00E3621B" w:rsidP="00CF040A">
              <w:r>
                <w:t>Εκφράζουμε τα θερμά μας συλλυπητήρια στην οικογένειά τ</w:t>
              </w:r>
              <w:r w:rsidR="0085091E">
                <w:t>ου και στ</w:t>
              </w:r>
              <w:r>
                <w:t>ο Σωμα</w:t>
              </w:r>
              <w:r w:rsidR="0085091E">
                <w:t>τείο Ατόμων με Αναπηρία Πιερίας.</w:t>
              </w:r>
            </w:p>
            <w:p w14:paraId="570C1A37" w14:textId="2FD26C56" w:rsidR="00E3621B" w:rsidRPr="0085091E" w:rsidRDefault="0085091E" w:rsidP="00CF040A">
              <w:pPr>
                <w:rPr>
                  <w:i/>
                </w:rPr>
              </w:pPr>
              <w:r w:rsidRPr="0085091E">
                <w:rPr>
                  <w:b/>
                </w:rPr>
                <w:t>Ο πρόεδρος της ΕΣΑμεΑ Ι. Βαρδακαστάνης</w:t>
              </w:r>
              <w:r>
                <w:t>: «</w:t>
              </w:r>
              <w:r w:rsidR="00E3621B" w:rsidRPr="0085091E">
                <w:rPr>
                  <w:i/>
                </w:rPr>
                <w:t xml:space="preserve">Ο </w:t>
              </w:r>
              <w:r w:rsidRPr="0085091E">
                <w:rPr>
                  <w:i/>
                </w:rPr>
                <w:t>Μιχάλης Χατζηβασιλείου</w:t>
              </w:r>
              <w:r w:rsidR="00E3621B" w:rsidRPr="0085091E">
                <w:rPr>
                  <w:i/>
                </w:rPr>
                <w:t xml:space="preserve"> υπήρξε προσωπικός μου φίλος και ακάματος αγω</w:t>
              </w:r>
              <w:r w:rsidRPr="0085091E">
                <w:rPr>
                  <w:i/>
                </w:rPr>
                <w:t>νιστής του αναπηρικού κινήματος.</w:t>
              </w:r>
            </w:p>
            <w:p w14:paraId="752CE650" w14:textId="77777777" w:rsidR="0085091E" w:rsidRPr="0085091E" w:rsidRDefault="00E3621B" w:rsidP="0085091E">
              <w:pPr>
                <w:rPr>
                  <w:i/>
                </w:rPr>
              </w:pPr>
              <w:r w:rsidRPr="0085091E">
                <w:rPr>
                  <w:i/>
                </w:rPr>
                <w:t xml:space="preserve">Θα </w:t>
              </w:r>
              <w:r w:rsidR="0085091E" w:rsidRPr="0085091E">
                <w:rPr>
                  <w:i/>
                </w:rPr>
                <w:t xml:space="preserve">τον θυμόμαστε πάντα, </w:t>
              </w:r>
              <w:r w:rsidRPr="0085091E">
                <w:rPr>
                  <w:i/>
                </w:rPr>
                <w:t xml:space="preserve">όχι μόνο για την σημαντική του προσφορά στο αναπηρικό κίνημα αλλά και </w:t>
              </w:r>
              <w:r w:rsidR="0085091E" w:rsidRPr="0085091E">
                <w:rPr>
                  <w:i/>
                </w:rPr>
                <w:t>γιατί</w:t>
              </w:r>
              <w:r w:rsidRPr="0085091E">
                <w:rPr>
                  <w:i/>
                </w:rPr>
                <w:t xml:space="preserve"> ήταν ένας άνθρωπος</w:t>
              </w:r>
              <w:r w:rsidR="0085091E" w:rsidRPr="0085091E">
                <w:rPr>
                  <w:i/>
                </w:rPr>
                <w:t>,</w:t>
              </w:r>
              <w:r w:rsidRPr="0085091E">
                <w:rPr>
                  <w:i/>
                </w:rPr>
                <w:t xml:space="preserve"> που με την εκπληκτική του </w:t>
              </w:r>
              <w:r w:rsidR="0085091E" w:rsidRPr="0085091E">
                <w:rPr>
                  <w:i/>
                </w:rPr>
                <w:t>δεινότητα</w:t>
              </w:r>
              <w:r w:rsidRPr="0085091E">
                <w:rPr>
                  <w:i/>
                </w:rPr>
                <w:t xml:space="preserve"> στο τραγούδι πάντοτε πρόσφερε απλόχερα το ταλέντο του</w:t>
              </w:r>
              <w:r w:rsidR="0085091E" w:rsidRPr="0085091E">
                <w:rPr>
                  <w:i/>
                </w:rPr>
                <w:t xml:space="preserve"> και κομμάτι της ψυχής του</w:t>
              </w:r>
              <w:r w:rsidRPr="0085091E">
                <w:rPr>
                  <w:i/>
                </w:rPr>
                <w:t xml:space="preserve">. Θυμάμαι πάντα όταν </w:t>
              </w:r>
              <w:r w:rsidR="0085091E" w:rsidRPr="0085091E">
                <w:rPr>
                  <w:i/>
                </w:rPr>
                <w:t>συναντιόμαστε,</w:t>
              </w:r>
              <w:r w:rsidRPr="0085091E">
                <w:rPr>
                  <w:i/>
                </w:rPr>
                <w:t xml:space="preserve"> </w:t>
              </w:r>
              <w:r w:rsidR="0085091E" w:rsidRPr="0085091E">
                <w:rPr>
                  <w:i/>
                </w:rPr>
                <w:t>τραγούδαγε,</w:t>
              </w:r>
              <w:r w:rsidRPr="0085091E">
                <w:rPr>
                  <w:i/>
                </w:rPr>
                <w:t xml:space="preserve"> είτε α καπέλα είτε με συνοδε</w:t>
              </w:r>
              <w:r w:rsidR="0085091E" w:rsidRPr="0085091E">
                <w:rPr>
                  <w:i/>
                </w:rPr>
                <w:t>ία μουσικώ</w:t>
              </w:r>
              <w:bookmarkStart w:id="2" w:name="_GoBack"/>
              <w:bookmarkEnd w:id="2"/>
              <w:r w:rsidR="0085091E" w:rsidRPr="0085091E">
                <w:rPr>
                  <w:i/>
                </w:rPr>
                <w:t xml:space="preserve">ν οργάνων, </w:t>
              </w:r>
              <w:r w:rsidRPr="0085091E">
                <w:rPr>
                  <w:i/>
                </w:rPr>
                <w:t xml:space="preserve">το τραγούδι του Στέλιου Καζαντζίδη </w:t>
              </w:r>
              <w:r w:rsidR="0085091E" w:rsidRPr="0085091E">
                <w:rPr>
                  <w:i/>
                </w:rPr>
                <w:t>“</w:t>
              </w:r>
              <w:r w:rsidR="0085091E" w:rsidRPr="0085091E">
                <w:rPr>
                  <w:i/>
                </w:rPr>
                <w:t>Εγώ με την αξία μου με το φιλότιμό μου</w:t>
              </w:r>
              <w:r w:rsidR="0085091E" w:rsidRPr="0085091E">
                <w:rPr>
                  <w:i/>
                </w:rPr>
                <w:t>, κ</w:t>
              </w:r>
              <w:r w:rsidR="0085091E" w:rsidRPr="0085091E">
                <w:rPr>
                  <w:i/>
                </w:rPr>
                <w:t>ρατάω πάντα στη ζωή ψηλά το μέτωπό μου</w:t>
              </w:r>
              <w:r w:rsidR="0085091E" w:rsidRPr="0085091E">
                <w:rPr>
                  <w:i/>
                </w:rPr>
                <w:t>’</w:t>
              </w:r>
              <w:r w:rsidRPr="0085091E">
                <w:rPr>
                  <w:i/>
                </w:rPr>
                <w:t xml:space="preserve">. </w:t>
              </w:r>
            </w:p>
            <w:p w14:paraId="2BC98B70" w14:textId="598B4690" w:rsidR="00E3621B" w:rsidRPr="0085091E" w:rsidRDefault="00E3621B" w:rsidP="00CF040A">
              <w:pPr>
                <w:rPr>
                  <w:i/>
                </w:rPr>
              </w:pPr>
              <w:r w:rsidRPr="0085091E">
                <w:rPr>
                  <w:i/>
                </w:rPr>
                <w:t xml:space="preserve">Αγαπημένε </w:t>
              </w:r>
              <w:r w:rsidR="0085091E" w:rsidRPr="0085091E">
                <w:rPr>
                  <w:i/>
                </w:rPr>
                <w:t>Μιχάλη</w:t>
              </w:r>
              <w:r w:rsidRPr="0085091E">
                <w:rPr>
                  <w:i/>
                </w:rPr>
                <w:t xml:space="preserve"> καλό ταξίδι. Μεγάλη απώλεια για την οικογένειά σου</w:t>
              </w:r>
              <w:r w:rsidR="0085091E" w:rsidRPr="0085091E">
                <w:rPr>
                  <w:i/>
                </w:rPr>
                <w:t xml:space="preserve"> και</w:t>
              </w:r>
              <w:r w:rsidRPr="0085091E">
                <w:rPr>
                  <w:i/>
                </w:rPr>
                <w:t xml:space="preserve"> για όλους μας το ξαφνικό φευγιό σου</w:t>
              </w:r>
              <w:r w:rsidR="0085091E" w:rsidRPr="0085091E">
                <w:rPr>
                  <w:i/>
                </w:rPr>
                <w:t xml:space="preserve">». </w:t>
              </w:r>
            </w:p>
            <w:p w14:paraId="7B60347B" w14:textId="543480F5" w:rsidR="005C122E" w:rsidRDefault="00CF040A" w:rsidP="005C122E">
              <w:r>
                <w:t xml:space="preserve">Η </w:t>
              </w:r>
              <w:r w:rsidRPr="00CF040A">
                <w:t xml:space="preserve">εξόδιος </w:t>
              </w:r>
              <w:r>
                <w:t xml:space="preserve">ακολουθία </w:t>
              </w:r>
              <w:r w:rsidRPr="00CF040A">
                <w:t xml:space="preserve">θα </w:t>
              </w:r>
              <w:r>
                <w:t>πραγματοποιηθεί την Δευτέρα 30 Οκτωβρίου</w:t>
              </w:r>
              <w:r w:rsidRPr="00CF040A">
                <w:t xml:space="preserve"> στις 4.00μμ στην Αγ. Αικατερίνη</w:t>
              </w:r>
              <w:r>
                <w:t xml:space="preserve"> της Κατερίνης.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Hyperlink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Hyperlink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434E0" w14:textId="77777777" w:rsidR="00606837" w:rsidRDefault="00606837" w:rsidP="00A5663B">
      <w:pPr>
        <w:spacing w:after="0" w:line="240" w:lineRule="auto"/>
      </w:pPr>
      <w:r>
        <w:separator/>
      </w:r>
    </w:p>
    <w:p w14:paraId="105D3764" w14:textId="77777777" w:rsidR="00606837" w:rsidRDefault="00606837"/>
  </w:endnote>
  <w:endnote w:type="continuationSeparator" w:id="0">
    <w:p w14:paraId="4424D0D4" w14:textId="77777777" w:rsidR="00606837" w:rsidRDefault="00606837" w:rsidP="00A5663B">
      <w:pPr>
        <w:spacing w:after="0" w:line="240" w:lineRule="auto"/>
      </w:pPr>
      <w:r>
        <w:continuationSeparator/>
      </w:r>
    </w:p>
    <w:p w14:paraId="536C1F32" w14:textId="77777777" w:rsidR="00606837" w:rsidRDefault="006068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Footer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Header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Header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91E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606837" w:rsidP="00DE349E">
        <w:pPr>
          <w:pStyle w:val="Footer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6AE82" w14:textId="77777777" w:rsidR="00606837" w:rsidRDefault="00606837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6B19AE0" w14:textId="77777777" w:rsidR="00606837" w:rsidRDefault="00606837"/>
  </w:footnote>
  <w:footnote w:type="continuationSeparator" w:id="0">
    <w:p w14:paraId="759E9126" w14:textId="77777777" w:rsidR="00606837" w:rsidRDefault="00606837" w:rsidP="00A5663B">
      <w:pPr>
        <w:spacing w:after="0" w:line="240" w:lineRule="auto"/>
      </w:pPr>
      <w:r>
        <w:continuationSeparator/>
      </w:r>
    </w:p>
    <w:p w14:paraId="5F3355B7" w14:textId="77777777" w:rsidR="00606837" w:rsidRDefault="006068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606837" w:rsidP="00DE349E">
        <w:pPr>
          <w:pStyle w:val="Header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Header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0D9A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122E"/>
    <w:rsid w:val="005C5A0B"/>
    <w:rsid w:val="005D05EE"/>
    <w:rsid w:val="005D2B1C"/>
    <w:rsid w:val="005D30F3"/>
    <w:rsid w:val="005D44A7"/>
    <w:rsid w:val="005F5A54"/>
    <w:rsid w:val="00606837"/>
    <w:rsid w:val="00607404"/>
    <w:rsid w:val="00610A7E"/>
    <w:rsid w:val="0061189C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90D63"/>
    <w:rsid w:val="006A52F5"/>
    <w:rsid w:val="006A785A"/>
    <w:rsid w:val="006D0554"/>
    <w:rsid w:val="006E692F"/>
    <w:rsid w:val="006E6B93"/>
    <w:rsid w:val="006F050F"/>
    <w:rsid w:val="006F68D0"/>
    <w:rsid w:val="006F77ED"/>
    <w:rsid w:val="0072145A"/>
    <w:rsid w:val="007244DB"/>
    <w:rsid w:val="00725A6D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0BB3"/>
    <w:rsid w:val="00842387"/>
    <w:rsid w:val="0085091E"/>
    <w:rsid w:val="00853024"/>
    <w:rsid w:val="00857467"/>
    <w:rsid w:val="00863CA9"/>
    <w:rsid w:val="00872FB3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0CEE"/>
    <w:rsid w:val="009324B1"/>
    <w:rsid w:val="00935B1D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B0F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40A"/>
    <w:rsid w:val="00CF0E8A"/>
    <w:rsid w:val="00CF3168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7519B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088B"/>
    <w:rsid w:val="00E316DE"/>
    <w:rsid w:val="00E357D4"/>
    <w:rsid w:val="00E3621B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0B4342"/>
    <w:rsid w:val="00174E6C"/>
    <w:rsid w:val="001832CD"/>
    <w:rsid w:val="0023160F"/>
    <w:rsid w:val="00235898"/>
    <w:rsid w:val="002D291F"/>
    <w:rsid w:val="002F7027"/>
    <w:rsid w:val="003572EC"/>
    <w:rsid w:val="003A404D"/>
    <w:rsid w:val="004565DB"/>
    <w:rsid w:val="004B3087"/>
    <w:rsid w:val="00550D21"/>
    <w:rsid w:val="005E1B4F"/>
    <w:rsid w:val="007902BF"/>
    <w:rsid w:val="008265F0"/>
    <w:rsid w:val="00852885"/>
    <w:rsid w:val="009E0370"/>
    <w:rsid w:val="00A83EFD"/>
    <w:rsid w:val="00D1211F"/>
    <w:rsid w:val="00D751A3"/>
    <w:rsid w:val="00F46944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FE168B0-4390-418E-AEB3-D8D2FDAC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17</TotalTime>
  <Pages>1</Pages>
  <Words>343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Επιστολόχαρτο</vt:lpstr>
      <vt:lpstr>Επιστολόχαρτο</vt:lpstr>
    </vt:vector>
  </TitlesOfParts>
  <Company>Εθνική Συνομοσπονδία Ατόμων με Αναπηρία (ΕΣΑμεΑ)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3</cp:revision>
  <cp:lastPrinted>2017-05-26T15:11:00Z</cp:lastPrinted>
  <dcterms:created xsi:type="dcterms:W3CDTF">2023-10-28T08:39:00Z</dcterms:created>
  <dcterms:modified xsi:type="dcterms:W3CDTF">2023-10-28T08:56:00Z</dcterms:modified>
  <cp:contentStatus/>
  <dc:language>Ελληνικά</dc:language>
  <cp:version>am-20180624</cp:version>
</cp:coreProperties>
</file>