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601078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21T00:00:00Z">
                    <w:dateFormat w:val="dd.MM.yyyy"/>
                    <w:lid w:val="el-GR"/>
                    <w:storeMappedDataAs w:val="dateTime"/>
                    <w:calendar w:val="gregorian"/>
                  </w:date>
                </w:sdtPr>
                <w:sdtContent>
                  <w:r w:rsidR="008E5FD1">
                    <w:t>21.11.2023</w:t>
                  </w:r>
                </w:sdtContent>
              </w:sdt>
            </w:sdtContent>
          </w:sdt>
        </w:sdtContent>
      </w:sdt>
    </w:p>
    <w:p w14:paraId="41EA2CD5" w14:textId="592D501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85696">
            <w:t>1973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2A3251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E5FD1" w:rsidRPr="008E5FD1">
                <w:rPr>
                  <w:rStyle w:val="Char2"/>
                  <w:b/>
                  <w:u w:val="none"/>
                </w:rPr>
                <w:t xml:space="preserve">ΑΓΗΣΙΛΑΟΣ: Ημερίδα 22/11 στην Τρίπολη </w:t>
              </w:r>
              <w:r w:rsidR="008E5FD1">
                <w:rPr>
                  <w:rStyle w:val="Char2"/>
                  <w:b/>
                  <w:u w:val="none"/>
                </w:rPr>
                <w:t>«</w:t>
              </w:r>
              <w:r w:rsidR="008E5FD1" w:rsidRPr="008E5FD1">
                <w:rPr>
                  <w:rStyle w:val="Char2"/>
                  <w:b/>
                  <w:u w:val="none"/>
                </w:rPr>
                <w:t>Δικτύωση του αναπηρικού κινήματος με τα κινήματα προστασίας του περιβάλλοντος, του καταναλωτή</w:t>
              </w:r>
              <w:r w:rsidR="008E5FD1">
                <w:rPr>
                  <w:rStyle w:val="Char2"/>
                  <w:b/>
                  <w:u w:val="none"/>
                </w:rPr>
                <w:t xml:space="preserve">, </w:t>
              </w:r>
              <w:r w:rsidR="008E5FD1" w:rsidRPr="008E5FD1">
                <w:rPr>
                  <w:rStyle w:val="Char2"/>
                  <w:b/>
                  <w:u w:val="none"/>
                </w:rPr>
                <w:t>της ισότητας των φύλων και της μη διάκρισης</w:t>
              </w:r>
              <w:r w:rsidR="008E5FD1">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2FB5A54C" w14:textId="32CF3879" w:rsidR="00DF4D5B" w:rsidRDefault="00DF4D5B" w:rsidP="00DF4D5B">
              <w:pPr>
                <w:jc w:val="center"/>
              </w:pPr>
              <w:r>
                <w:rPr>
                  <w:noProof/>
                </w:rPr>
                <w:drawing>
                  <wp:inline distT="0" distB="0" distL="0" distR="0" wp14:anchorId="52B654FE" wp14:editId="5475D778">
                    <wp:extent cx="1494845" cy="637359"/>
                    <wp:effectExtent l="0" t="0" r="0" b="0"/>
                    <wp:docPr id="25664469" name="Εικόνα 1"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4469" name="Εικόνα 1" descr="Εικόνα που περιέχει κείμενο, γραμματοσειρά, γραφικά, λογότυπο&#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5064" cy="641716"/>
                            </a:xfrm>
                            <a:prstGeom prst="rect">
                              <a:avLst/>
                            </a:prstGeom>
                          </pic:spPr>
                        </pic:pic>
                      </a:graphicData>
                    </a:graphic>
                  </wp:inline>
                </w:drawing>
              </w:r>
            </w:p>
            <w:p w14:paraId="0CB19A20" w14:textId="0527A718" w:rsidR="00DF4D5B" w:rsidRDefault="00DF4D5B" w:rsidP="00DF4D5B">
              <w:pPr>
                <w:jc w:val="center"/>
              </w:pPr>
              <w:r>
                <w:rPr>
                  <w:noProof/>
                </w:rPr>
                <w:drawing>
                  <wp:inline distT="0" distB="0" distL="0" distR="0" wp14:anchorId="5D4208CD" wp14:editId="5BB1F0F5">
                    <wp:extent cx="5273040" cy="941832"/>
                    <wp:effectExtent l="0" t="0" r="3810" b="0"/>
                    <wp:docPr id="759400439" name="Εικόνα 2" descr="Εικόνα που περιέχει κείμενο, στιγμιότυπο οθόνης,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00439" name="Εικόνα 2" descr="Εικόνα που περιέχει κείμενο, στιγμιότυπο οθόνης, γραμματοσειρά, λογότυπ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3040" cy="941832"/>
                            </a:xfrm>
                            <a:prstGeom prst="rect">
                              <a:avLst/>
                            </a:prstGeom>
                          </pic:spPr>
                        </pic:pic>
                      </a:graphicData>
                    </a:graphic>
                  </wp:inline>
                </w:drawing>
              </w:r>
            </w:p>
            <w:p w14:paraId="63BBBB10" w14:textId="65B36EFC" w:rsidR="00DF4D5B" w:rsidRDefault="00DF4D5B" w:rsidP="00DF4D5B">
              <w:r>
                <w:t>Η</w:t>
              </w:r>
              <w:r>
                <w:t>μερίδα με θέμα: «Δικτύωση και ώσμωση του αναπηρικού κινήματος με τα κινήματα προστασίας του περιβάλλοντος, του καταναλωτή καθώς και τα κινήματα της ισότητας των φύλων και της μη διάκρισης», στην «Αίθουσα Εκδηλώσεων»</w:t>
              </w:r>
              <w:r>
                <w:t xml:space="preserve"> θα πραγματοποιήσει η ΕΣΑμεΑ</w:t>
              </w:r>
              <w:r>
                <w:t xml:space="preserve"> στη Δημόσια Κεντρική Βιβλιοθήκη Τρίπολης (Eπισκόπου Ανθίμου και Όθωνα Τσαμπλάκου, Τ.Κ. 221 32 Tρίπολη)</w:t>
              </w:r>
              <w:r>
                <w:t xml:space="preserve">, την </w:t>
              </w:r>
              <w:r>
                <w:t xml:space="preserve">Τετάρτη 22 Νοεμβρίου (11:00 </w:t>
              </w:r>
              <w:r>
                <w:t>-</w:t>
              </w:r>
              <w:r>
                <w:t xml:space="preserve"> 17:00)</w:t>
              </w:r>
              <w:r>
                <w:t>.</w:t>
              </w:r>
            </w:p>
            <w:p w14:paraId="4E9C1421" w14:textId="4227B692" w:rsidR="008E5FD1" w:rsidRPr="008E5FD1" w:rsidRDefault="008E5FD1" w:rsidP="00DF4D5B">
              <w:pPr>
                <w:rPr>
                  <w:b/>
                  <w:bCs/>
                </w:rPr>
              </w:pPr>
              <w:r w:rsidRPr="008E5FD1">
                <w:rPr>
                  <w:b/>
                  <w:bCs/>
                </w:rPr>
                <w:t>Η ημερίδα θα μεταδ</w:t>
              </w:r>
              <w:r>
                <w:rPr>
                  <w:b/>
                  <w:bCs/>
                </w:rPr>
                <w:t>ίδεται</w:t>
              </w:r>
              <w:r w:rsidRPr="008E5FD1">
                <w:rPr>
                  <w:b/>
                  <w:bCs/>
                </w:rPr>
                <w:t xml:space="preserve"> ζωντανά μέσω της ιστοσελίδας της ΕΣΑμεΑ </w:t>
              </w:r>
              <w:hyperlink r:id="rId12" w:history="1">
                <w:r w:rsidRPr="008E5FD1">
                  <w:rPr>
                    <w:rStyle w:val="-"/>
                    <w:b/>
                    <w:bCs/>
                    <w:lang w:val="en-US"/>
                  </w:rPr>
                  <w:t>www</w:t>
                </w:r>
                <w:r w:rsidRPr="008E5FD1">
                  <w:rPr>
                    <w:rStyle w:val="-"/>
                    <w:b/>
                    <w:bCs/>
                  </w:rPr>
                  <w:t>.</w:t>
                </w:r>
                <w:r w:rsidRPr="008E5FD1">
                  <w:rPr>
                    <w:rStyle w:val="-"/>
                    <w:b/>
                    <w:bCs/>
                    <w:lang w:val="en-US"/>
                  </w:rPr>
                  <w:t>esamea</w:t>
                </w:r>
                <w:r w:rsidRPr="008E5FD1">
                  <w:rPr>
                    <w:rStyle w:val="-"/>
                    <w:b/>
                    <w:bCs/>
                  </w:rPr>
                  <w:t>.</w:t>
                </w:r>
                <w:r w:rsidRPr="008E5FD1">
                  <w:rPr>
                    <w:rStyle w:val="-"/>
                    <w:b/>
                    <w:bCs/>
                    <w:lang w:val="en-US"/>
                  </w:rPr>
                  <w:t>gr</w:t>
                </w:r>
              </w:hyperlink>
              <w:r w:rsidRPr="008E5FD1">
                <w:rPr>
                  <w:b/>
                  <w:bCs/>
                </w:rPr>
                <w:t xml:space="preserve"> και της σελίδας της ΕΣΑμεΑ στο </w:t>
              </w:r>
              <w:r w:rsidRPr="008E5FD1">
                <w:rPr>
                  <w:b/>
                  <w:bCs/>
                  <w:lang w:val="en-US"/>
                </w:rPr>
                <w:t>facebook</w:t>
              </w:r>
              <w:r w:rsidRPr="008E5FD1">
                <w:rPr>
                  <w:b/>
                  <w:bCs/>
                </w:rPr>
                <w:t xml:space="preserve"> </w:t>
              </w:r>
              <w:hyperlink r:id="rId13" w:history="1">
                <w:r w:rsidRPr="008E5FD1">
                  <w:rPr>
                    <w:rStyle w:val="-"/>
                    <w:b/>
                    <w:bCs/>
                  </w:rPr>
                  <w:t>https://www.facebook.com/ESAmeAgr</w:t>
                </w:r>
              </w:hyperlink>
              <w:r w:rsidRPr="008E5FD1">
                <w:rPr>
                  <w:b/>
                  <w:bCs/>
                </w:rPr>
                <w:t xml:space="preserve"> </w:t>
              </w:r>
            </w:p>
            <w:p w14:paraId="72BFB31B" w14:textId="197711EF" w:rsidR="00DF4D5B" w:rsidRDefault="00DF4D5B" w:rsidP="00DF4D5B">
              <w:r>
                <w:t>Στο πλαίσιο του έργου της Ε.Σ.Α.μεΑ. για την προώθηση των δικαιωμάτων των ατόμων με αναπηρία, χρόνιες παθήσεις και των οικογενειών τους, υλοποιείται η Πράξη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61CD74E9" w14:textId="3F46F770" w:rsidR="00DF4D5B" w:rsidRDefault="00DF4D5B" w:rsidP="00DF4D5B">
              <w: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w:t>
              </w:r>
            </w:p>
            <w:p w14:paraId="220AFCB7" w14:textId="1EACEF1D" w:rsidR="00DF4D5B" w:rsidRDefault="00DF4D5B" w:rsidP="00DF4D5B">
              <w:r>
                <w:t>Η ημερίδα πραγματοποιείται σ</w:t>
              </w:r>
              <w:r w:rsidRPr="00DF4D5B">
                <w:t>το πλαίσιο του Πακέτου Εργασίας 9 της Πράξης</w:t>
              </w:r>
              <w:r>
                <w:t xml:space="preserve">. </w:t>
              </w:r>
            </w:p>
            <w:p w14:paraId="1A8DCBCE" w14:textId="77777777" w:rsidR="00DF4D5B" w:rsidRPr="00DF4D5B" w:rsidRDefault="00DF4D5B" w:rsidP="00DF4D5B">
              <w:pPr>
                <w:rPr>
                  <w:b/>
                  <w:bCs/>
                </w:rPr>
              </w:pPr>
              <w:r w:rsidRPr="00DF4D5B">
                <w:rPr>
                  <w:b/>
                  <w:bCs/>
                </w:rPr>
                <w:t>Πρόγραμμα</w:t>
              </w:r>
            </w:p>
            <w:p w14:paraId="6EB53CC4" w14:textId="7B8DA8DB" w:rsidR="00DF4D5B" w:rsidRDefault="00DF4D5B" w:rsidP="00DF4D5B">
              <w:r>
                <w:t xml:space="preserve">11:00 </w:t>
              </w:r>
              <w:r>
                <w:t>-</w:t>
              </w:r>
              <w:r>
                <w:t xml:space="preserve"> 11:30 Προσέλευση </w:t>
              </w:r>
              <w:r>
                <w:t>-</w:t>
              </w:r>
              <w:r>
                <w:t xml:space="preserve"> Εγγραφές</w:t>
              </w:r>
            </w:p>
            <w:p w14:paraId="39E92590" w14:textId="362D0A23" w:rsidR="00DF4D5B" w:rsidRDefault="00DF4D5B" w:rsidP="00DF4D5B">
              <w:r>
                <w:t xml:space="preserve">11:30 </w:t>
              </w:r>
              <w:r>
                <w:t>-</w:t>
              </w:r>
              <w:r>
                <w:t xml:space="preserve"> 12:00 Χαιρετισμοί</w:t>
              </w:r>
            </w:p>
            <w:p w14:paraId="4052D09E" w14:textId="4E638492" w:rsidR="00DF4D5B" w:rsidRDefault="00DF4D5B" w:rsidP="00DF4D5B">
              <w:r>
                <w:lastRenderedPageBreak/>
                <w:t xml:space="preserve">12:00 </w:t>
              </w:r>
              <w:r>
                <w:t>-</w:t>
              </w:r>
              <w:r>
                <w:t xml:space="preserve"> 12:30 Ε.Σ.Α.μεΑ. </w:t>
              </w:r>
              <w:r>
                <w:t>-</w:t>
              </w:r>
              <w:r>
                <w:t xml:space="preserve"> Ώσμωση του Αναπηρικού Κινήματος με άλλα Κινήματα </w:t>
              </w:r>
              <w:r>
                <w:t>-</w:t>
              </w:r>
              <w:r>
                <w:t xml:space="preserve"> Βασίλειος Κούτσιανο</w:t>
              </w:r>
              <w:r>
                <w:t xml:space="preserve">ς, </w:t>
              </w:r>
              <w:r>
                <w:t xml:space="preserve"> Γενικός Γραμματέας Ε.Σ.Α.μεΑ.</w:t>
              </w:r>
            </w:p>
            <w:p w14:paraId="441A05EE" w14:textId="124979AE" w:rsidR="00DF4D5B" w:rsidRDefault="00DF4D5B" w:rsidP="00DF4D5B">
              <w:r>
                <w:t xml:space="preserve">12.30 </w:t>
              </w:r>
              <w:r>
                <w:t>-</w:t>
              </w:r>
              <w:r>
                <w:t xml:space="preserve"> 12.45 Παρουσίαση Πράξης «Αγησίλαος» </w:t>
              </w:r>
              <w:r>
                <w:t>-</w:t>
              </w:r>
              <w:r>
                <w:t xml:space="preserve"> Ειρήνη Τσαλουχίδου</w:t>
              </w:r>
              <w:r>
                <w:t xml:space="preserve">, </w:t>
              </w:r>
              <w:r>
                <w:t>Επιστημονικό Στέλεχος Ε.Σ.Α.μεΑ.</w:t>
              </w:r>
            </w:p>
            <w:p w14:paraId="35624EB5" w14:textId="7300B2E1" w:rsidR="00DF4D5B" w:rsidRDefault="00DF4D5B" w:rsidP="00DF4D5B">
              <w:r>
                <w:t xml:space="preserve">12.45 </w:t>
              </w:r>
              <w:r>
                <w:t>-</w:t>
              </w:r>
              <w:r>
                <w:t xml:space="preserve"> 13.30 Τα Κινήματα </w:t>
              </w:r>
              <w:r>
                <w:t>-</w:t>
              </w:r>
              <w:r>
                <w:t xml:space="preserve"> Οι Οργανώσεις της Κοινωνίας των Πολιτών στην Περιφέρεια Πελοποννήσου</w:t>
              </w:r>
              <w:r>
                <w:t xml:space="preserve"> - </w:t>
              </w:r>
              <w:r>
                <w:t>Ειρήνη Τσαλουχίδου</w:t>
              </w:r>
              <w:r>
                <w:t xml:space="preserve">, </w:t>
              </w:r>
              <w:r>
                <w:t>Επιστημονικό Στέλεχος Ε.Σ.Α.μεΑ.</w:t>
              </w:r>
            </w:p>
            <w:p w14:paraId="17724807" w14:textId="0DC4836E" w:rsidR="00DF4D5B" w:rsidRDefault="00DF4D5B" w:rsidP="00DF4D5B">
              <w:r>
                <w:t xml:space="preserve">13.30 </w:t>
              </w:r>
              <w:r>
                <w:t>-</w:t>
              </w:r>
              <w:r>
                <w:t xml:space="preserve"> 14.00 Διάλειμμα </w:t>
              </w:r>
              <w:r>
                <w:t xml:space="preserve">- </w:t>
              </w:r>
              <w:r>
                <w:t>Coffee break</w:t>
              </w:r>
            </w:p>
            <w:p w14:paraId="1641F8F5" w14:textId="025DEC8A" w:rsidR="00DF4D5B" w:rsidRDefault="00DF4D5B" w:rsidP="00DF4D5B">
              <w:r>
                <w:t xml:space="preserve">14.00 </w:t>
              </w:r>
              <w:r>
                <w:t>-</w:t>
              </w:r>
              <w:r>
                <w:t xml:space="preserve"> 14.30 Σύμβαση των Ηνωμένων Εθνών για τα Δικαιώματα των Ατόμων με Αναπηρίες </w:t>
              </w:r>
              <w:r>
                <w:t>-</w:t>
              </w:r>
              <w:r>
                <w:t xml:space="preserve"> Δικαιωματική Προσέγγιση </w:t>
              </w:r>
              <w:r>
                <w:t>-</w:t>
              </w:r>
              <w:r>
                <w:t xml:space="preserve"> Ειρήνη Τσαλουχίδου</w:t>
              </w:r>
              <w:r>
                <w:t xml:space="preserve">, </w:t>
              </w:r>
              <w:r>
                <w:t>Επιστημονικό Στέλεχος Ε.Σ.Α.μεΑ.</w:t>
              </w:r>
            </w:p>
            <w:p w14:paraId="7BF87C42" w14:textId="13EA572C" w:rsidR="00DF4D5B" w:rsidRDefault="00DF4D5B" w:rsidP="00DF4D5B">
              <w:r>
                <w:t>14.30</w:t>
              </w:r>
              <w:r>
                <w:t>-</w:t>
              </w:r>
              <w:r>
                <w:t xml:space="preserve"> 15.00 Παρουσίαση Αποτελεσμάτων Έρευνας </w:t>
              </w:r>
              <w:r>
                <w:t>-</w:t>
              </w:r>
              <w:r>
                <w:t xml:space="preserve"> Χαρτογράφησης των κινημάτων της Περιφέρειας Πελοποννήσου</w:t>
              </w:r>
              <w:r>
                <w:t xml:space="preserve">, </w:t>
              </w:r>
              <w:r>
                <w:t>Ειρήνη Τσαλουχίδου/Επιστημονικό Στέλεχος Ε.Σ.Α.μεΑ.</w:t>
              </w:r>
            </w:p>
            <w:p w14:paraId="06C3E518" w14:textId="1F60BB76" w:rsidR="00DF4D5B" w:rsidRDefault="00DF4D5B" w:rsidP="00DF4D5B">
              <w:r>
                <w:t xml:space="preserve">15.00 </w:t>
              </w:r>
              <w:r>
                <w:t>-</w:t>
              </w:r>
              <w:r>
                <w:t xml:space="preserve"> 16.30 Τοποθετήσεις Εκπροσώπων των Κινημάτων στην Περιφέρεια Πελοποννήσου</w:t>
              </w:r>
            </w:p>
            <w:p w14:paraId="2438799A" w14:textId="5BFD943A" w:rsidR="00DF4D5B" w:rsidRDefault="00DF4D5B" w:rsidP="00DF4D5B">
              <w:r>
                <w:t xml:space="preserve">16.30 </w:t>
              </w:r>
              <w:r>
                <w:t>-</w:t>
              </w:r>
              <w:r>
                <w:t xml:space="preserve"> 17.00 Συζήτηση </w:t>
              </w:r>
              <w:r>
                <w:t>-</w:t>
              </w:r>
              <w:r>
                <w:t xml:space="preserve"> Κλείσιμο εκδήλωσης</w:t>
              </w:r>
            </w:p>
            <w:p w14:paraId="020B0E1C" w14:textId="706EF679" w:rsidR="00CA440F" w:rsidRDefault="00DF4D5B" w:rsidP="00CA440F">
              <w:pPr>
                <w:rPr>
                  <w:b/>
                  <w:bCs/>
                </w:rPr>
              </w:pPr>
              <w:r w:rsidRPr="008E5FD1">
                <w:rPr>
                  <w:b/>
                  <w:bCs/>
                </w:rPr>
                <w:t xml:space="preserve">Επισυνάπτονται πρόγραμμα, </w:t>
              </w:r>
              <w:r w:rsidR="008E5FD1">
                <w:rPr>
                  <w:b/>
                  <w:bCs/>
                </w:rPr>
                <w:t xml:space="preserve">πρόσκληση, </w:t>
              </w:r>
              <w:r w:rsidRPr="008E5FD1">
                <w:rPr>
                  <w:b/>
                  <w:bCs/>
                </w:rPr>
                <w:t>αίτηση</w:t>
              </w:r>
              <w:r w:rsidR="008E5FD1">
                <w:rPr>
                  <w:b/>
                  <w:bCs/>
                </w:rPr>
                <w:t xml:space="preserve"> και</w:t>
              </w:r>
              <w:r w:rsidRPr="008E5FD1">
                <w:rPr>
                  <w:b/>
                  <w:bCs/>
                </w:rPr>
                <w:t xml:space="preserve"> ενημερωτικό έντυπο. </w:t>
              </w:r>
            </w:p>
            <w:p w14:paraId="28C65A80" w14:textId="071DF086" w:rsidR="008E5FD1" w:rsidRPr="008E5FD1" w:rsidRDefault="008E5FD1" w:rsidP="008E5FD1">
              <w:pPr>
                <w:jc w:val="center"/>
                <w:rPr>
                  <w:b/>
                  <w:bCs/>
                </w:rPr>
              </w:pPr>
              <w:r>
                <w:rPr>
                  <w:b/>
                  <w:bCs/>
                  <w:noProof/>
                </w:rPr>
                <w:drawing>
                  <wp:inline distT="0" distB="0" distL="0" distR="0" wp14:anchorId="22A0E760" wp14:editId="66D06CCE">
                    <wp:extent cx="5273040" cy="941832"/>
                    <wp:effectExtent l="0" t="0" r="3810" b="0"/>
                    <wp:docPr id="1215259627" name="Εικόνα 3" descr="Εικόνα που περιέχει κείμενο, στιγμιότυπο οθόνης,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59627" name="Εικόνα 3" descr="Εικόνα που περιέχει κείμενο, στιγμιότυπο οθόνης, γραμματοσειρά, λογότυπ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3040" cy="941832"/>
                            </a:xfrm>
                            <a:prstGeom prst="rect">
                              <a:avLst/>
                            </a:prstGeom>
                          </pic:spPr>
                        </pic:pic>
                      </a:graphicData>
                    </a:graphic>
                  </wp:inline>
                </w:drawing>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4367" w14:textId="77777777" w:rsidR="00274CC0" w:rsidRDefault="00274CC0" w:rsidP="00A5663B">
      <w:pPr>
        <w:spacing w:after="0" w:line="240" w:lineRule="auto"/>
      </w:pPr>
      <w:r>
        <w:separator/>
      </w:r>
    </w:p>
    <w:p w14:paraId="26B48762" w14:textId="77777777" w:rsidR="00274CC0" w:rsidRDefault="00274CC0"/>
  </w:endnote>
  <w:endnote w:type="continuationSeparator" w:id="0">
    <w:p w14:paraId="6BE3C6FE" w14:textId="77777777" w:rsidR="00274CC0" w:rsidRDefault="00274CC0" w:rsidP="00A5663B">
      <w:pPr>
        <w:spacing w:after="0" w:line="240" w:lineRule="auto"/>
      </w:pPr>
      <w:r>
        <w:continuationSeparator/>
      </w:r>
    </w:p>
    <w:p w14:paraId="1C55E9A6" w14:textId="77777777" w:rsidR="00274CC0" w:rsidRDefault="0027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0A7F" w14:textId="77777777" w:rsidR="00274CC0" w:rsidRDefault="00274CC0" w:rsidP="00A5663B">
      <w:pPr>
        <w:spacing w:after="0" w:line="240" w:lineRule="auto"/>
      </w:pPr>
      <w:bookmarkStart w:id="0" w:name="_Hlk484772647"/>
      <w:bookmarkEnd w:id="0"/>
      <w:r>
        <w:separator/>
      </w:r>
    </w:p>
    <w:p w14:paraId="6B817690" w14:textId="77777777" w:rsidR="00274CC0" w:rsidRDefault="00274CC0"/>
  </w:footnote>
  <w:footnote w:type="continuationSeparator" w:id="0">
    <w:p w14:paraId="1B3EB3D0" w14:textId="77777777" w:rsidR="00274CC0" w:rsidRDefault="00274CC0" w:rsidP="00A5663B">
      <w:pPr>
        <w:spacing w:after="0" w:line="240" w:lineRule="auto"/>
      </w:pPr>
      <w:r>
        <w:continuationSeparator/>
      </w:r>
    </w:p>
    <w:p w14:paraId="4F84EB0F" w14:textId="77777777" w:rsidR="00274CC0" w:rsidRDefault="00274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4CC0"/>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E26EF"/>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5696"/>
    <w:rsid w:val="00886205"/>
    <w:rsid w:val="00890E52"/>
    <w:rsid w:val="008960BB"/>
    <w:rsid w:val="008A26A3"/>
    <w:rsid w:val="008A3198"/>
    <w:rsid w:val="008A421B"/>
    <w:rsid w:val="008B3278"/>
    <w:rsid w:val="008B4469"/>
    <w:rsid w:val="008B5B34"/>
    <w:rsid w:val="008E5FD1"/>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DF4D5B"/>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ESAmeAg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amea.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010C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540</Words>
  <Characters>2922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3</cp:revision>
  <cp:lastPrinted>2017-05-26T15:11:00Z</cp:lastPrinted>
  <dcterms:created xsi:type="dcterms:W3CDTF">2023-11-21T07:04:00Z</dcterms:created>
  <dcterms:modified xsi:type="dcterms:W3CDTF">2023-11-21T07:26:00Z</dcterms:modified>
  <cp:contentStatus/>
  <dc:language>Ελληνικά</dc:language>
  <cp:version>am-20180624</cp:version>
</cp:coreProperties>
</file>