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77762110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3-12-0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425EA9">
                    <w:t>01.12.2023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05EAA48D" w:rsidR="0076008A" w:rsidRPr="0076008A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rPr>
                <w:b w:val="0"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b/>
              </w:rPr>
            </w:sdtEndPr>
            <w:sdtContent>
              <w:r w:rsidR="00425EA9">
                <w:t>3 Δεκέμβρη Εθνική Ημέρα Ατόμων με Αναπηρία: Συνέντευξη Ι. Βαρδακαστάνη</w:t>
              </w:r>
              <w:r w:rsidR="006F77ED" w:rsidRPr="006F77ED">
                <w:t xml:space="preserve"> 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bookmarkStart w:id="1" w:name="_Hlk129079426" w:displacedByCustomXml="next"/>
        <w:bookmarkEnd w:id="1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Content>
            <w:p w14:paraId="78013A78" w14:textId="7C809B3A" w:rsidR="00425EA9" w:rsidRDefault="00425EA9" w:rsidP="00690D63">
              <w:r w:rsidRPr="00425EA9">
                <w:t xml:space="preserve">Ο πρόεδρος της ΕΣΑμεΑ </w:t>
              </w:r>
              <w:r>
                <w:t>Ιωάννης Βαρδακαστάνης</w:t>
              </w:r>
              <w:r w:rsidRPr="00425EA9">
                <w:t xml:space="preserve"> έδωσε συνέντευξη, στην εκπομπή «Ελεύθερο Σημείο», στο ΚΡΗΤΗT</w:t>
              </w:r>
              <w:r w:rsidR="007066AF">
                <w:rPr>
                  <w:lang w:val="en-US"/>
                </w:rPr>
                <w:t>V</w:t>
              </w:r>
              <w:r w:rsidRPr="00425EA9">
                <w:t xml:space="preserve"> για όλα τα ζητήματα της αναπηρίας: για τις αναπηρικές συντάξεις και τα επιδόματα, το ασφαλιστικό, τον Προσωπικό βοηθό, την υγεία, την εκπαίδευση</w:t>
              </w:r>
              <w:r>
                <w:t xml:space="preserve"> κλπ.</w:t>
              </w:r>
            </w:p>
            <w:p w14:paraId="74A30CEA" w14:textId="71D9BDC6" w:rsidR="0076008A" w:rsidRDefault="00425EA9" w:rsidP="009200D0">
              <w:r>
                <w:t xml:space="preserve">Ο σύνδεσμος για τη συνέντευξη </w:t>
              </w:r>
              <w:hyperlink r:id="rId10" w:history="1">
                <w:r w:rsidRPr="00DA67A7">
                  <w:rPr>
                    <w:rStyle w:val="-"/>
                  </w:rPr>
                  <w:t>https://youtu.be/F_sgUYa50i4?si=uoDmtA52NYdJqiTl</w:t>
                </w:r>
              </w:hyperlink>
              <w:r>
                <w:t xml:space="preserve"> </w:t>
              </w:r>
            </w:p>
            <w:p w14:paraId="61A439C3" w14:textId="0F52845A" w:rsidR="004A27A4" w:rsidRDefault="004A27A4" w:rsidP="009200D0">
              <w:r>
                <w:rPr>
                  <w:noProof/>
                </w:rPr>
                <w:drawing>
                  <wp:inline distT="0" distB="0" distL="0" distR="0" wp14:anchorId="6BAC30AF" wp14:editId="7DF0FF44">
                    <wp:extent cx="5278120" cy="2943860"/>
                    <wp:effectExtent l="0" t="0" r="0" b="8890"/>
                    <wp:docPr id="12207163" name="Εικόνα 1" descr=" τηλεόραση, μέσα, εσωτερικός χώρος, Βαρδακαστάνης- Συμβουλάκης στο στούντιο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2207163" name="Εικόνα 1" descr=" τηλεόραση, μέσα, εσωτερικός χώρος, Βαρδακαστάνης- Συμβουλάκης στο στούντιο"/>
                            <pic:cNvPicPr/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78120" cy="294386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1DD27" w14:textId="77777777" w:rsidR="00D5748A" w:rsidRDefault="00D5748A" w:rsidP="00A5663B">
      <w:pPr>
        <w:spacing w:after="0" w:line="240" w:lineRule="auto"/>
      </w:pPr>
      <w:r>
        <w:separator/>
      </w:r>
    </w:p>
    <w:p w14:paraId="524DDD2F" w14:textId="77777777" w:rsidR="00D5748A" w:rsidRDefault="00D5748A"/>
  </w:endnote>
  <w:endnote w:type="continuationSeparator" w:id="0">
    <w:p w14:paraId="66647AF5" w14:textId="77777777" w:rsidR="00D5748A" w:rsidRDefault="00D5748A" w:rsidP="00A5663B">
      <w:pPr>
        <w:spacing w:after="0" w:line="240" w:lineRule="auto"/>
      </w:pPr>
      <w:r>
        <w:continuationSeparator/>
      </w:r>
    </w:p>
    <w:p w14:paraId="37CE01F0" w14:textId="77777777" w:rsidR="00D5748A" w:rsidRDefault="00D574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241A4" w14:textId="77777777" w:rsidR="00D5748A" w:rsidRDefault="00D5748A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73CFB22" w14:textId="77777777" w:rsidR="00D5748A" w:rsidRDefault="00D5748A"/>
  </w:footnote>
  <w:footnote w:type="continuationSeparator" w:id="0">
    <w:p w14:paraId="522B5831" w14:textId="77777777" w:rsidR="00D5748A" w:rsidRDefault="00D5748A" w:rsidP="00A5663B">
      <w:pPr>
        <w:spacing w:after="0" w:line="240" w:lineRule="auto"/>
      </w:pPr>
      <w:r>
        <w:continuationSeparator/>
      </w:r>
    </w:p>
    <w:p w14:paraId="63E31E53" w14:textId="77777777" w:rsidR="00D5748A" w:rsidRDefault="00D574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6"/>
  </w:num>
  <w:num w:numId="2" w16cid:durableId="513492185">
    <w:abstractNumId w:val="6"/>
  </w:num>
  <w:num w:numId="3" w16cid:durableId="591400601">
    <w:abstractNumId w:val="6"/>
  </w:num>
  <w:num w:numId="4" w16cid:durableId="1143305377">
    <w:abstractNumId w:val="6"/>
  </w:num>
  <w:num w:numId="5" w16cid:durableId="1814059642">
    <w:abstractNumId w:val="6"/>
  </w:num>
  <w:num w:numId="6" w16cid:durableId="2110739655">
    <w:abstractNumId w:val="6"/>
  </w:num>
  <w:num w:numId="7" w16cid:durableId="1138381866">
    <w:abstractNumId w:val="6"/>
  </w:num>
  <w:num w:numId="8" w16cid:durableId="819808856">
    <w:abstractNumId w:val="6"/>
  </w:num>
  <w:num w:numId="9" w16cid:durableId="1882670088">
    <w:abstractNumId w:val="6"/>
  </w:num>
  <w:num w:numId="10" w16cid:durableId="31850676">
    <w:abstractNumId w:val="5"/>
  </w:num>
  <w:num w:numId="11" w16cid:durableId="1103309027">
    <w:abstractNumId w:val="4"/>
  </w:num>
  <w:num w:numId="12" w16cid:durableId="1101145475">
    <w:abstractNumId w:val="3"/>
  </w:num>
  <w:num w:numId="13" w16cid:durableId="2068868133">
    <w:abstractNumId w:val="1"/>
  </w:num>
  <w:num w:numId="14" w16cid:durableId="797647036">
    <w:abstractNumId w:val="0"/>
  </w:num>
  <w:num w:numId="15" w16cid:durableId="950666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0A18"/>
    <w:rsid w:val="001E3CD5"/>
    <w:rsid w:val="001E439E"/>
    <w:rsid w:val="001E4D7C"/>
    <w:rsid w:val="001F1161"/>
    <w:rsid w:val="002058AF"/>
    <w:rsid w:val="00220D9A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5EA9"/>
    <w:rsid w:val="004274AB"/>
    <w:rsid w:val="004355A3"/>
    <w:rsid w:val="004443A9"/>
    <w:rsid w:val="004446CA"/>
    <w:rsid w:val="00472CFE"/>
    <w:rsid w:val="00483ACE"/>
    <w:rsid w:val="00486A3F"/>
    <w:rsid w:val="00497F36"/>
    <w:rsid w:val="004A27A4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90D63"/>
    <w:rsid w:val="006A52F5"/>
    <w:rsid w:val="006A785A"/>
    <w:rsid w:val="006D0554"/>
    <w:rsid w:val="006E692F"/>
    <w:rsid w:val="006E6B93"/>
    <w:rsid w:val="006F050F"/>
    <w:rsid w:val="006F68D0"/>
    <w:rsid w:val="006F77ED"/>
    <w:rsid w:val="007066AF"/>
    <w:rsid w:val="0072145A"/>
    <w:rsid w:val="007244DB"/>
    <w:rsid w:val="00725A6D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0BB3"/>
    <w:rsid w:val="00842387"/>
    <w:rsid w:val="00853024"/>
    <w:rsid w:val="00857467"/>
    <w:rsid w:val="00863CA9"/>
    <w:rsid w:val="00872FB3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0CEE"/>
    <w:rsid w:val="009324B1"/>
    <w:rsid w:val="00935B1D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5748A"/>
    <w:rsid w:val="00D7519B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46F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425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s://youtu.be/F_sgUYa50i4?si=uoDmtA52NYdJqiT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235898"/>
    <w:rsid w:val="00247F7E"/>
    <w:rsid w:val="002D291F"/>
    <w:rsid w:val="002F7027"/>
    <w:rsid w:val="003572EC"/>
    <w:rsid w:val="003A404D"/>
    <w:rsid w:val="00423728"/>
    <w:rsid w:val="004565DB"/>
    <w:rsid w:val="004B3087"/>
    <w:rsid w:val="00550D21"/>
    <w:rsid w:val="005E1B4F"/>
    <w:rsid w:val="007902BF"/>
    <w:rsid w:val="008265F0"/>
    <w:rsid w:val="00852885"/>
    <w:rsid w:val="009E0370"/>
    <w:rsid w:val="00A83EFD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2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4</cp:revision>
  <cp:lastPrinted>2017-05-26T15:11:00Z</cp:lastPrinted>
  <dcterms:created xsi:type="dcterms:W3CDTF">2023-12-01T11:17:00Z</dcterms:created>
  <dcterms:modified xsi:type="dcterms:W3CDTF">2023-12-01T11:18:00Z</dcterms:modified>
  <cp:contentStatus/>
  <dc:language>Ελληνικά</dc:language>
  <cp:version>am-20180624</cp:version>
</cp:coreProperties>
</file>