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90ABF" w14:textId="0A1224F3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4-03-0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794B2C">
                    <w:t>01.03.2024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E06E75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7CA2447C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b/>
              </w:rPr>
            </w:sdtEndPr>
            <w:sdtContent>
              <w:r w:rsidR="00794B2C">
                <w:t>Ξανά ΣΟΒΑΡΕΣ ελλείψεις αίματος- θα κινδυνεύσουν ζωές ατόμων με χρόνιες παθήσεις</w:t>
              </w:r>
              <w:r w:rsidR="006F77ED" w:rsidRPr="006F77ED">
                <w:t xml:space="preserve"> 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>
            <w:rPr>
              <w:b/>
              <w:bCs/>
            </w:rPr>
          </w:sdtEndPr>
          <w:sdtContent>
            <w:p w14:paraId="0B7C972C" w14:textId="2DD1FD8C" w:rsidR="00794B2C" w:rsidRDefault="00794B2C" w:rsidP="00794B2C">
              <w:r>
                <w:t>Τόσο η Ελληνική Ομοσπονδία Θαλασσαιμίας</w:t>
              </w:r>
              <w:r w:rsidR="002C13E8">
                <w:t xml:space="preserve"> (ΕΟΘΑ)</w:t>
              </w:r>
              <w:r>
                <w:t xml:space="preserve"> όσο και ο </w:t>
              </w:r>
              <w:r>
                <w:t>Πανελλήνιο</w:t>
              </w:r>
              <w:r>
                <w:t>ς</w:t>
              </w:r>
              <w:r>
                <w:t xml:space="preserve"> Σύλλογο</w:t>
              </w:r>
              <w:r>
                <w:t>ς</w:t>
              </w:r>
              <w:r>
                <w:t xml:space="preserve"> Πασχόντων από Μεσογειακή Αναιμία και Δρεπανοκυτταρική Νόσο</w:t>
              </w:r>
              <w:r>
                <w:t xml:space="preserve"> περιγράφουν </w:t>
              </w:r>
              <w:r>
                <w:t xml:space="preserve">τα αισθήματα αγωνίας αλλά και αγανάκτησης που βιώνουν οι πάσχοντες από Θαλασσαιμία </w:t>
              </w:r>
              <w:r>
                <w:t>και</w:t>
              </w:r>
              <w:r>
                <w:t xml:space="preserve"> Δρεπανοκυτταρική Νόσο που μεταγγίζονται στις Μονάδες των Νοσοκομείων της Αθήνας και έρχονται αντιμέτωποι με τις αναβολές των μεταγγίσεων</w:t>
              </w:r>
              <w:r>
                <w:t>,</w:t>
              </w:r>
              <w:r>
                <w:t xml:space="preserve"> που προκύπτουν από τις ελλείψεις αίματος</w:t>
              </w:r>
              <w:r>
                <w:t>,</w:t>
              </w:r>
              <w:r>
                <w:t xml:space="preserve"> που παρατηρούνται</w:t>
              </w:r>
              <w:r>
                <w:t xml:space="preserve"> για ακόμη μία φορά. </w:t>
              </w:r>
            </w:p>
            <w:p w14:paraId="618AD647" w14:textId="77777777" w:rsidR="00794B2C" w:rsidRDefault="00794B2C" w:rsidP="00794B2C">
              <w:r>
                <w:t xml:space="preserve">Η ΕΟΘΑ μάλιστα τονίζει ότι </w:t>
              </w:r>
              <w:r>
                <w:t>προβληματισμό</w:t>
              </w:r>
              <w:r>
                <w:t>ς</w:t>
              </w:r>
              <w:r>
                <w:t xml:space="preserve"> και έντονη ανησυχία έχει δημιουργηθεί </w:t>
              </w:r>
              <w:r>
                <w:t>στα άτομα με χρόνιες παθήσεις</w:t>
              </w:r>
              <w:r>
                <w:t xml:space="preserve"> σχετικά με την έναρξη λειτουργίας των απογευματινών χειρουργείων</w:t>
              </w:r>
              <w:r>
                <w:t>,</w:t>
              </w:r>
              <w:r>
                <w:t xml:space="preserve"> καθώς </w:t>
              </w:r>
              <w:r>
                <w:t xml:space="preserve">αυτό </w:t>
              </w:r>
              <w:r>
                <w:t xml:space="preserve">αναμένεται να εντείνει το πρόβλημα με την διαθεσιμότητα του αίματος. </w:t>
              </w:r>
            </w:p>
            <w:p w14:paraId="2A163665" w14:textId="25A4531A" w:rsidR="00794B2C" w:rsidRDefault="00794B2C" w:rsidP="00794B2C">
              <w:r>
                <w:t>«</w:t>
              </w:r>
              <w:r>
                <w:t>Δυστυχώς η απουσία μέριμνας από το Εθνικό Σύστημα Υγείας, οι ελλείψεις προσωπικού που παρατηρούνται στις αιμοδοσίες και τα μειωμένα αντανακλαστικά που επιδεικνύει το ΕΚΕΑ δεν συντελούν στην αλλαγή αυτής της κατάστασης</w:t>
              </w:r>
              <w:r>
                <w:t>»</w:t>
              </w:r>
              <w:r>
                <w:t xml:space="preserve">. </w:t>
              </w:r>
            </w:p>
            <w:p w14:paraId="2C25CD32" w14:textId="4BBC0818" w:rsidR="00794B2C" w:rsidRDefault="00794B2C" w:rsidP="00794B2C">
              <w:pPr>
                <w:pStyle w:val="a9"/>
                <w:numPr>
                  <w:ilvl w:val="0"/>
                  <w:numId w:val="16"/>
                </w:numPr>
              </w:pPr>
              <w:r>
                <w:t xml:space="preserve">Άμεσα να </w:t>
              </w:r>
              <w:r>
                <w:t>δρομολογηθούν οι κατάλληλες ενέργειες ώστε να σταματήσουν τα φαινόμενα ελλείψεων αίματος και αναβολής των μεταγγίσεων των θαλασσαιμικών πριν βρεθούμε αντιμέτωποι με γεγονότα μοιραία και μη αναστρέψιμα</w:t>
              </w:r>
              <w:r>
                <w:t>!</w:t>
              </w:r>
            </w:p>
            <w:p w14:paraId="74A30CEA" w14:textId="350FA082" w:rsidR="0076008A" w:rsidRDefault="00794B2C" w:rsidP="009200D0">
              <w:pPr>
                <w:pStyle w:val="a9"/>
                <w:numPr>
                  <w:ilvl w:val="0"/>
                  <w:numId w:val="16"/>
                </w:numPr>
              </w:pPr>
              <w:r>
                <w:t xml:space="preserve">Άμεση προκήρυξη θέσεων </w:t>
              </w:r>
              <w:r>
                <w:t>μόνιμου ιατρικού Προσωπικού στις ΜΜΑ&amp; ΔΝ των Νοσοκομείων αλλά και των Υπηρεσιών Αιμοδοσίας</w:t>
              </w:r>
              <w:r>
                <w:t xml:space="preserve">! </w:t>
              </w:r>
            </w:p>
            <w:p w14:paraId="1F252521" w14:textId="2FDC6376" w:rsidR="002C13E8" w:rsidRPr="002C13E8" w:rsidRDefault="002C13E8" w:rsidP="002C13E8">
              <w:pPr>
                <w:rPr>
                  <w:b/>
                  <w:bCs/>
                </w:rPr>
              </w:pPr>
              <w:r w:rsidRPr="002C13E8">
                <w:rPr>
                  <w:b/>
                  <w:bCs/>
                </w:rPr>
                <w:t>Η επιστολή της ΕΟΘΑ επισυνάπτεται.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E06E75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88B2C" w14:textId="77777777" w:rsidR="00E06E75" w:rsidRDefault="00E06E75" w:rsidP="00A5663B">
      <w:pPr>
        <w:spacing w:after="0" w:line="240" w:lineRule="auto"/>
      </w:pPr>
      <w:r>
        <w:separator/>
      </w:r>
    </w:p>
    <w:p w14:paraId="40FFCB0F" w14:textId="77777777" w:rsidR="00E06E75" w:rsidRDefault="00E06E75"/>
  </w:endnote>
  <w:endnote w:type="continuationSeparator" w:id="0">
    <w:p w14:paraId="0560F0A7" w14:textId="77777777" w:rsidR="00E06E75" w:rsidRDefault="00E06E75" w:rsidP="00A5663B">
      <w:pPr>
        <w:spacing w:after="0" w:line="240" w:lineRule="auto"/>
      </w:pPr>
      <w:r>
        <w:continuationSeparator/>
      </w:r>
    </w:p>
    <w:p w14:paraId="72FCE186" w14:textId="77777777" w:rsidR="00E06E75" w:rsidRDefault="00E06E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BF080" w14:textId="77777777" w:rsidR="00E06E75" w:rsidRDefault="00E06E75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9462A8D" w14:textId="77777777" w:rsidR="00E06E75" w:rsidRDefault="00E06E75"/>
  </w:footnote>
  <w:footnote w:type="continuationSeparator" w:id="0">
    <w:p w14:paraId="5EDBE873" w14:textId="77777777" w:rsidR="00E06E75" w:rsidRDefault="00E06E75" w:rsidP="00A5663B">
      <w:pPr>
        <w:spacing w:after="0" w:line="240" w:lineRule="auto"/>
      </w:pPr>
      <w:r>
        <w:continuationSeparator/>
      </w:r>
    </w:p>
    <w:p w14:paraId="357167BC" w14:textId="77777777" w:rsidR="00E06E75" w:rsidRDefault="00E06E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EF61798"/>
    <w:multiLevelType w:val="hybridMultilevel"/>
    <w:tmpl w:val="CB1EB7E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7"/>
  </w:num>
  <w:num w:numId="2" w16cid:durableId="513492185">
    <w:abstractNumId w:val="7"/>
  </w:num>
  <w:num w:numId="3" w16cid:durableId="591400601">
    <w:abstractNumId w:val="7"/>
  </w:num>
  <w:num w:numId="4" w16cid:durableId="1143305377">
    <w:abstractNumId w:val="7"/>
  </w:num>
  <w:num w:numId="5" w16cid:durableId="1814059642">
    <w:abstractNumId w:val="7"/>
  </w:num>
  <w:num w:numId="6" w16cid:durableId="2110739655">
    <w:abstractNumId w:val="7"/>
  </w:num>
  <w:num w:numId="7" w16cid:durableId="1138381866">
    <w:abstractNumId w:val="7"/>
  </w:num>
  <w:num w:numId="8" w16cid:durableId="819808856">
    <w:abstractNumId w:val="7"/>
  </w:num>
  <w:num w:numId="9" w16cid:durableId="1882670088">
    <w:abstractNumId w:val="7"/>
  </w:num>
  <w:num w:numId="10" w16cid:durableId="31850676">
    <w:abstractNumId w:val="6"/>
  </w:num>
  <w:num w:numId="11" w16cid:durableId="1103309027">
    <w:abstractNumId w:val="5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  <w:num w:numId="16" w16cid:durableId="1067998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13E8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90D63"/>
    <w:rsid w:val="006A52F5"/>
    <w:rsid w:val="006A785A"/>
    <w:rsid w:val="006D0554"/>
    <w:rsid w:val="006E692F"/>
    <w:rsid w:val="006E6B93"/>
    <w:rsid w:val="006F050F"/>
    <w:rsid w:val="006F68D0"/>
    <w:rsid w:val="006F77ED"/>
    <w:rsid w:val="0072145A"/>
    <w:rsid w:val="007244DB"/>
    <w:rsid w:val="00725A6D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94B2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0BB3"/>
    <w:rsid w:val="00842387"/>
    <w:rsid w:val="00853024"/>
    <w:rsid w:val="00857467"/>
    <w:rsid w:val="00863CA9"/>
    <w:rsid w:val="00872FB3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06E75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47F7E"/>
    <w:rsid w:val="002D291F"/>
    <w:rsid w:val="002F7027"/>
    <w:rsid w:val="003572EC"/>
    <w:rsid w:val="003A404D"/>
    <w:rsid w:val="003E6943"/>
    <w:rsid w:val="004565DB"/>
    <w:rsid w:val="004B3087"/>
    <w:rsid w:val="00550D21"/>
    <w:rsid w:val="005E1B4F"/>
    <w:rsid w:val="007902BF"/>
    <w:rsid w:val="008265F0"/>
    <w:rsid w:val="00852885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7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3</cp:revision>
  <cp:lastPrinted>2017-05-26T15:11:00Z</cp:lastPrinted>
  <dcterms:created xsi:type="dcterms:W3CDTF">2024-03-01T09:59:00Z</dcterms:created>
  <dcterms:modified xsi:type="dcterms:W3CDTF">2024-03-01T10:02:00Z</dcterms:modified>
  <cp:contentStatus/>
  <dc:language>Ελληνικά</dc:language>
  <cp:version>am-20180624</cp:version>
</cp:coreProperties>
</file>