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3C5FFCA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5-14T00:00:00Z">
                    <w:dateFormat w:val="dd.MM.yyyy"/>
                    <w:lid w:val="el-GR"/>
                    <w:storeMappedDataAs w:val="dateTime"/>
                    <w:calendar w:val="gregorian"/>
                  </w:date>
                </w:sdtPr>
                <w:sdtContent>
                  <w:r w:rsidR="008739A5">
                    <w:t>14.05.2024</w:t>
                  </w:r>
                </w:sdtContent>
              </w:sdt>
            </w:sdtContent>
          </w:sdt>
        </w:sdtContent>
      </w:sdt>
    </w:p>
    <w:p w14:paraId="41EA2CD5" w14:textId="667E874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95FF6">
            <w:t>462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95ABC9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739A5">
                <w:rPr>
                  <w:rStyle w:val="Char2"/>
                  <w:b/>
                  <w:u w:val="none"/>
                </w:rPr>
                <w:t>Υποστελεχώνονται τα Κέντρα Κοινωνικής Πρόνοιας- άμεση παράταση των συμβάσεων του έκτακτου προσωπικού!</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4CE72AF4" w14:textId="79CA34B2" w:rsidR="008739A5" w:rsidRPr="008739A5" w:rsidRDefault="008739A5" w:rsidP="008739A5">
              <w:r w:rsidRPr="008739A5">
                <w:t>Η τελευταία παράταση των συμβάσεων έκτακτου προσωπικού</w:t>
              </w:r>
              <w:r>
                <w:t xml:space="preserve"> των Κέντρων Κοινωνικής Πρόνοιας</w:t>
              </w:r>
              <w:r w:rsidRPr="008739A5">
                <w:t xml:space="preserve">, που δόθηκε σύμφωνα με το άρθρο 71 του ν.5079/2023 έως και τις 30.06.2024, στο πλαίσιο των έκτακτων μέτρων προστασίας και πρόληψης από τη διάδοση του </w:t>
              </w:r>
              <w:r w:rsidRPr="008739A5">
                <w:rPr>
                  <w:lang w:val="en-US"/>
                </w:rPr>
                <w:t>covid</w:t>
              </w:r>
              <w:r w:rsidRPr="008739A5">
                <w:t xml:space="preserve">-19, δεν είναι επαρκής για την κάλυψη των αναγκών των Κέντρων και η διακοπή της θητείας του έκτακτου προσωπικού, θα οδηγήσει σε περαιτέρω υποστελέχωση των συγκεκριμένων δομών. </w:t>
              </w:r>
            </w:p>
            <w:p w14:paraId="4E08EAE8" w14:textId="0D57EC95" w:rsidR="008739A5" w:rsidRPr="008739A5" w:rsidRDefault="008739A5" w:rsidP="008739A5">
              <w:pPr>
                <w:rPr>
                  <w:b/>
                  <w:bCs/>
                </w:rPr>
              </w:pPr>
              <w:r w:rsidRPr="008739A5">
                <w:rPr>
                  <w:b/>
                  <w:bCs/>
                </w:rPr>
                <w:t>Η ΕΣΑμεΑ έχει</w:t>
              </w:r>
              <w:r w:rsidRPr="008739A5">
                <w:rPr>
                  <w:b/>
                  <w:bCs/>
                </w:rPr>
                <w:t xml:space="preserve"> επισημάνει πολλές φορές τα σοβαρά προβλήματα υποστελέχωσης που αντιμετωπίζουν τα Κέντρα Κοινωνικής Πρόνοιας σε ολόκληρη της χώρα, τα οποία επιδεινώνονται εξαιτίας της λήξης των συμβάσεων εργασίας ορισμένου χρόνου του έκτακτου και επικουρικού προσωπικού που εργάζονται σε αυτά.</w:t>
              </w:r>
            </w:p>
            <w:p w14:paraId="097EBFE0" w14:textId="02249080" w:rsidR="008739A5" w:rsidRPr="008739A5" w:rsidRDefault="008739A5" w:rsidP="008739A5">
              <w:r>
                <w:t>Ζητείται λοιπόν</w:t>
              </w:r>
              <w:r w:rsidRPr="008739A5">
                <w:t xml:space="preserve"> να δοθεί ετήσια παράταση από 01.07.2024 έως 30.06.2025 στις συμβάσεις έκτακτου προσωπικού σε προνοιακούς φορείς για την αντιμετώπιση έκτακτων αναγκών από την εμφάνιση και διασπορά του </w:t>
              </w:r>
              <w:r w:rsidRPr="008739A5">
                <w:rPr>
                  <w:lang w:val="en-US"/>
                </w:rPr>
                <w:t>covid</w:t>
              </w:r>
              <w:r w:rsidRPr="008739A5">
                <w:t xml:space="preserve">-19, αλλά και σε όλες τις συμβάσεις έκτακτου προσωπικού σε προνοιακούς φορείς που λήγουν, 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 </w:t>
              </w:r>
            </w:p>
            <w:p w14:paraId="0E501AC6" w14:textId="2A5B85D1" w:rsidR="00303328" w:rsidRDefault="008739A5" w:rsidP="008B6FE0">
              <w:r w:rsidRPr="008739A5">
                <w:t>Το μόνιμο προσωπικό δεν μπορεί να καλύψει όλες τις ειδικότητες που είναι απαραίτητες  για την κάλυψη των αναγκών των Κ.Κ.Π. και η αποχώρηση του επικουρικού προσωπικού θα οδηγήσει σε περαιτέρω υποστελέχωση των συγκεκριμένων δομών.</w:t>
              </w:r>
            </w:p>
            <w:p w14:paraId="7AEF87BD" w14:textId="2B590C64" w:rsidR="00303328" w:rsidRPr="003D7230" w:rsidRDefault="008739A5" w:rsidP="008B6FE0">
              <w:pPr>
                <w:rPr>
                  <w:b/>
                  <w:bCs/>
                </w:rPr>
              </w:pPr>
              <w:r w:rsidRPr="008739A5">
                <w:rPr>
                  <w:b/>
                  <w:bCs/>
                </w:rPr>
                <w:t>Η επιστολή προς τα αρμόδια υπουργεία επισυνάπτεται.</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B4FCB" w14:textId="77777777" w:rsidR="007B5491" w:rsidRDefault="007B5491" w:rsidP="00A5663B">
      <w:pPr>
        <w:spacing w:after="0" w:line="240" w:lineRule="auto"/>
      </w:pPr>
      <w:r>
        <w:separator/>
      </w:r>
    </w:p>
    <w:p w14:paraId="397115BC" w14:textId="77777777" w:rsidR="007B5491" w:rsidRDefault="007B5491"/>
  </w:endnote>
  <w:endnote w:type="continuationSeparator" w:id="0">
    <w:p w14:paraId="516CB848" w14:textId="77777777" w:rsidR="007B5491" w:rsidRDefault="007B5491" w:rsidP="00A5663B">
      <w:pPr>
        <w:spacing w:after="0" w:line="240" w:lineRule="auto"/>
      </w:pPr>
      <w:r>
        <w:continuationSeparator/>
      </w:r>
    </w:p>
    <w:p w14:paraId="52E68BBB" w14:textId="77777777" w:rsidR="007B5491" w:rsidRDefault="007B5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31F8B" w14:textId="77777777" w:rsidR="007B5491" w:rsidRDefault="007B5491" w:rsidP="00A5663B">
      <w:pPr>
        <w:spacing w:after="0" w:line="240" w:lineRule="auto"/>
      </w:pPr>
      <w:bookmarkStart w:id="0" w:name="_Hlk484772647"/>
      <w:bookmarkEnd w:id="0"/>
      <w:r>
        <w:separator/>
      </w:r>
    </w:p>
    <w:p w14:paraId="7A5DC161" w14:textId="77777777" w:rsidR="007B5491" w:rsidRDefault="007B5491"/>
  </w:footnote>
  <w:footnote w:type="continuationSeparator" w:id="0">
    <w:p w14:paraId="51E4CD86" w14:textId="77777777" w:rsidR="007B5491" w:rsidRDefault="007B5491" w:rsidP="00A5663B">
      <w:pPr>
        <w:spacing w:after="0" w:line="240" w:lineRule="auto"/>
      </w:pPr>
      <w:r>
        <w:continuationSeparator/>
      </w:r>
    </w:p>
    <w:p w14:paraId="51AD6053" w14:textId="77777777" w:rsidR="007B5491" w:rsidRDefault="007B54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5FF6"/>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238F"/>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B5491"/>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39A5"/>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 w:val="00FE70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A6152"/>
    <w:rsid w:val="005B71F3"/>
    <w:rsid w:val="005E1DE4"/>
    <w:rsid w:val="006247F1"/>
    <w:rsid w:val="006773AC"/>
    <w:rsid w:val="00687F84"/>
    <w:rsid w:val="006B238F"/>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2</Pages>
  <Words>393</Words>
  <Characters>2126</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2024-05-14T08:51:00Z</dcterms:created>
  <dcterms:modified xsi:type="dcterms:W3CDTF">2024-05-14T09:12:00Z</dcterms:modified>
  <cp:contentStatus/>
  <dc:language>Ελληνικά</dc:language>
  <cp:version>am-20180624</cp:version>
</cp:coreProperties>
</file>