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90ABF" w14:textId="6419A5E7"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4-05-23T00:00:00Z">
                    <w:dateFormat w:val="dd.MM.yyyy"/>
                    <w:lid w:val="el-GR"/>
                    <w:storeMappedDataAs w:val="dateTime"/>
                    <w:calendar w:val="gregorian"/>
                  </w:date>
                </w:sdtPr>
                <w:sdtContent>
                  <w:r w:rsidR="000D487A">
                    <w:t>23.05.2024</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32899A2" w:rsidR="0076008A" w:rsidRPr="0076008A" w:rsidRDefault="00000000" w:rsidP="000D487A">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Cs/>
              </w:rPr>
              <w:alias w:val="Τίτλος"/>
              <w:tag w:val="Τίτλος"/>
              <w:id w:val="-726219383"/>
              <w:lock w:val="sdtLocked"/>
              <w:placeholder>
                <w:docPart w:val="26FD0C6718E343D29245E5C6688DF4BB"/>
              </w:placeholder>
              <w:text/>
            </w:sdtPr>
            <w:sdtContent>
              <w:r w:rsidR="000D487A" w:rsidRPr="000D487A">
                <w:rPr>
                  <w:bCs/>
                </w:rPr>
                <w:t>Η ΕΣΑμεΑ πενθεί, το αναπηρικό κίνημα θρηνεί</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Content>
            <w:p w14:paraId="4939554C" w14:textId="7E6BF7C9" w:rsidR="000D487A" w:rsidRDefault="000D487A" w:rsidP="000D487A">
              <w:r>
                <w:t xml:space="preserve">Σήμερα, 23 Μάϊου 2024, έφυγε από τη ζωή, ένας αγωνιστής και μαχητής της ζωής, ο Α’ </w:t>
              </w:r>
              <w:r w:rsidRPr="000D487A">
                <w:t>α</w:t>
              </w:r>
              <w:r>
                <w:t xml:space="preserve">ντιπρόεδρος της ΕΣΑμεΑ Χρήστος Κεσόγλου. </w:t>
              </w:r>
            </w:p>
            <w:p w14:paraId="378A19BB" w14:textId="77777777" w:rsidR="000D487A" w:rsidRDefault="000D487A" w:rsidP="000D487A">
              <w:r>
                <w:t xml:space="preserve">Ο Χρήστος έδωσε τη μάχη του με τον καρκίνο για σχεδόν 5 χρόνια. Με λεβεντιά και θάρρος. </w:t>
              </w:r>
            </w:p>
            <w:p w14:paraId="4809DB99" w14:textId="77777777" w:rsidR="000D487A" w:rsidRDefault="000D487A" w:rsidP="000D487A">
              <w:r>
                <w:t xml:space="preserve">Ο Χρήστος Κεσόγλου υπήρξε για πάνω από 40 χρόνια, αγωνιστής του αναπηρικού κινήματος, ξεκινώντας από το χώρο των τυφλών. Υπηρέτησε τον Πανελλήνιο Σύνδεσμο Τυφλών ως Πρόεδρος της Περιφερειακής Ένωσης Τυφλών Κεντρικής Μακεδονίας, και την ΕΣΑμεΑ, ως Α’ Αντιπρόεδρός της μέχρι το τέλος. Με αφοσίωση, αγωνιστικότητα και ανιδιοτέλεια.  </w:t>
              </w:r>
            </w:p>
            <w:p w14:paraId="3D3A4D0E" w14:textId="77777777" w:rsidR="000D487A" w:rsidRDefault="000D487A" w:rsidP="000D487A">
              <w:r>
                <w:t xml:space="preserve">Το έργο του πολυσήμαντο. Η παρουσία του αναντικατάστατη. Αγαπήθηκε και εκτιμήθηκε όσο λίγοι στο αναπηρικό κίνημα σε όλη τη χώρα. </w:t>
              </w:r>
            </w:p>
            <w:p w14:paraId="00AAEF13" w14:textId="77777777" w:rsidR="000D487A" w:rsidRDefault="000D487A" w:rsidP="000D487A">
              <w:r>
                <w:t>Τα θερμά μας συλλυπητήρια στη οικογένειά του, στον Πανελλήνιο Σύνδεσμο Τυφλών. Θα τον θυμόμαστε πάντα.</w:t>
              </w:r>
            </w:p>
            <w:p w14:paraId="68E91DDA" w14:textId="38A26F57" w:rsidR="006D6D64" w:rsidRPr="006D6D64" w:rsidRDefault="000D487A" w:rsidP="000D487A">
              <w:pPr>
                <w:rPr>
                  <w:b/>
                  <w:bCs/>
                </w:rPr>
              </w:pPr>
              <w:r>
                <w:t>Αγαπημένε Συναγωνιστή Καλό Ταξίδι.</w:t>
              </w:r>
            </w:p>
            <w:p w14:paraId="74A30CEA" w14:textId="58C27843" w:rsidR="0076008A" w:rsidRDefault="000D487A" w:rsidP="009200D0">
              <w:r w:rsidRPr="000D487A">
                <w:t>Οι λεπτομέρειες για την εξόδιο θα ανακοινωθούν.</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4FEF0" w14:textId="77777777" w:rsidR="00461C8A" w:rsidRDefault="00461C8A" w:rsidP="00A5663B">
      <w:pPr>
        <w:spacing w:after="0" w:line="240" w:lineRule="auto"/>
      </w:pPr>
      <w:r>
        <w:separator/>
      </w:r>
    </w:p>
    <w:p w14:paraId="05D52006" w14:textId="77777777" w:rsidR="00461C8A" w:rsidRDefault="00461C8A"/>
  </w:endnote>
  <w:endnote w:type="continuationSeparator" w:id="0">
    <w:p w14:paraId="3E5E6F40" w14:textId="77777777" w:rsidR="00461C8A" w:rsidRDefault="00461C8A" w:rsidP="00A5663B">
      <w:pPr>
        <w:spacing w:after="0" w:line="240" w:lineRule="auto"/>
      </w:pPr>
      <w:r>
        <w:continuationSeparator/>
      </w:r>
    </w:p>
    <w:p w14:paraId="47DEBF12" w14:textId="77777777" w:rsidR="00461C8A" w:rsidRDefault="00461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2CEFA" w14:textId="77777777" w:rsidR="00461C8A" w:rsidRDefault="00461C8A" w:rsidP="00A5663B">
      <w:pPr>
        <w:spacing w:after="0" w:line="240" w:lineRule="auto"/>
      </w:pPr>
      <w:bookmarkStart w:id="0" w:name="_Hlk484772647"/>
      <w:bookmarkEnd w:id="0"/>
      <w:r>
        <w:separator/>
      </w:r>
    </w:p>
    <w:p w14:paraId="61CB12F4" w14:textId="77777777" w:rsidR="00461C8A" w:rsidRDefault="00461C8A"/>
  </w:footnote>
  <w:footnote w:type="continuationSeparator" w:id="0">
    <w:p w14:paraId="74A0E351" w14:textId="77777777" w:rsidR="00461C8A" w:rsidRDefault="00461C8A" w:rsidP="00A5663B">
      <w:pPr>
        <w:spacing w:after="0" w:line="240" w:lineRule="auto"/>
      </w:pPr>
      <w:r>
        <w:continuationSeparator/>
      </w:r>
    </w:p>
    <w:p w14:paraId="5B3D9F92" w14:textId="77777777" w:rsidR="00461C8A" w:rsidRDefault="00461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6"/>
  </w:num>
  <w:num w:numId="2" w16cid:durableId="513492185">
    <w:abstractNumId w:val="6"/>
  </w:num>
  <w:num w:numId="3" w16cid:durableId="591400601">
    <w:abstractNumId w:val="6"/>
  </w:num>
  <w:num w:numId="4" w16cid:durableId="1143305377">
    <w:abstractNumId w:val="6"/>
  </w:num>
  <w:num w:numId="5" w16cid:durableId="1814059642">
    <w:abstractNumId w:val="6"/>
  </w:num>
  <w:num w:numId="6" w16cid:durableId="2110739655">
    <w:abstractNumId w:val="6"/>
  </w:num>
  <w:num w:numId="7" w16cid:durableId="1138381866">
    <w:abstractNumId w:val="6"/>
  </w:num>
  <w:num w:numId="8" w16cid:durableId="819808856">
    <w:abstractNumId w:val="6"/>
  </w:num>
  <w:num w:numId="9" w16cid:durableId="1882670088">
    <w:abstractNumId w:val="6"/>
  </w:num>
  <w:num w:numId="10" w16cid:durableId="31850676">
    <w:abstractNumId w:val="5"/>
  </w:num>
  <w:num w:numId="11" w16cid:durableId="1103309027">
    <w:abstractNumId w:val="4"/>
  </w:num>
  <w:num w:numId="12" w16cid:durableId="1101145475">
    <w:abstractNumId w:val="3"/>
  </w:num>
  <w:num w:numId="13" w16cid:durableId="2068868133">
    <w:abstractNumId w:val="1"/>
  </w:num>
  <w:num w:numId="14" w16cid:durableId="797647036">
    <w:abstractNumId w:val="0"/>
  </w:num>
  <w:num w:numId="15" w16cid:durableId="95066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D487A"/>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75543"/>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61C8A"/>
    <w:rsid w:val="00463145"/>
    <w:rsid w:val="00472CFE"/>
    <w:rsid w:val="00483ACE"/>
    <w:rsid w:val="00486A3F"/>
    <w:rsid w:val="00497F36"/>
    <w:rsid w:val="004A2EF2"/>
    <w:rsid w:val="004A6201"/>
    <w:rsid w:val="004C48C9"/>
    <w:rsid w:val="004D0BE2"/>
    <w:rsid w:val="004D5A2F"/>
    <w:rsid w:val="004F0A56"/>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3261B"/>
    <w:rsid w:val="00635606"/>
    <w:rsid w:val="00642AA7"/>
    <w:rsid w:val="00643985"/>
    <w:rsid w:val="00647299"/>
    <w:rsid w:val="00650F50"/>
    <w:rsid w:val="00651CD5"/>
    <w:rsid w:val="006604D1"/>
    <w:rsid w:val="0066741D"/>
    <w:rsid w:val="00671F1A"/>
    <w:rsid w:val="00690D63"/>
    <w:rsid w:val="006A52F5"/>
    <w:rsid w:val="006A785A"/>
    <w:rsid w:val="006D0554"/>
    <w:rsid w:val="006D6D6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6BC4"/>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47F7E"/>
    <w:rsid w:val="002D291F"/>
    <w:rsid w:val="002F7027"/>
    <w:rsid w:val="003572EC"/>
    <w:rsid w:val="00375543"/>
    <w:rsid w:val="003A404D"/>
    <w:rsid w:val="003C1CB4"/>
    <w:rsid w:val="004565DB"/>
    <w:rsid w:val="004B3087"/>
    <w:rsid w:val="00550D21"/>
    <w:rsid w:val="00597137"/>
    <w:rsid w:val="005E1B4F"/>
    <w:rsid w:val="007253D0"/>
    <w:rsid w:val="00765838"/>
    <w:rsid w:val="007902BF"/>
    <w:rsid w:val="008265F0"/>
    <w:rsid w:val="00852885"/>
    <w:rsid w:val="008A220B"/>
    <w:rsid w:val="009E0370"/>
    <w:rsid w:val="00A83EFD"/>
    <w:rsid w:val="00D1211F"/>
    <w:rsid w:val="00D751A3"/>
    <w:rsid w:val="00E8302B"/>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1</Pages>
  <Words>233</Words>
  <Characters>1261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2024-05-23T09:09:00Z</dcterms:created>
  <dcterms:modified xsi:type="dcterms:W3CDTF">2024-05-23T09:09:00Z</dcterms:modified>
  <cp:contentStatus/>
  <dc:language>Ελληνικά</dc:language>
  <cp:version>am-20180624</cp:version>
</cp:coreProperties>
</file>