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712B74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6-13T00:00:00Z">
                    <w:dateFormat w:val="dd.MM.yyyy"/>
                    <w:lid w:val="el-GR"/>
                    <w:storeMappedDataAs w:val="dateTime"/>
                    <w:calendar w:val="gregorian"/>
                  </w:date>
                </w:sdtPr>
                <w:sdtContent>
                  <w:r w:rsidR="008C0BDD">
                    <w:t>13.06.2024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DAFAF3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8C0BDD">
                <w:rPr>
                  <w:bCs/>
                </w:rPr>
                <w:t>Ενημέρωση Πανελλήνιας Ομοσπονδίας Νεφροπαθών προς ανασφάλιστους νεφροπαθείς</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8E91DDA" w14:textId="68489169" w:rsidR="006D6D64" w:rsidRDefault="006D6D64" w:rsidP="004F0A56">
              <w:r w:rsidRPr="006D6D64">
                <w:t xml:space="preserve">Η </w:t>
              </w:r>
              <w:r w:rsidR="008C0BDD">
                <w:t>Πανελλήνια Ομοσπονδία Νεφροπαθών ενημερώνει:</w:t>
              </w:r>
            </w:p>
            <w:p w14:paraId="74A30CEA" w14:textId="7AF6F041" w:rsidR="0076008A" w:rsidRDefault="008C0BDD" w:rsidP="009200D0">
              <w:r>
                <w:t xml:space="preserve">«Ο υπουργός Υγείας Άδωνις Γεωργιάδης δήλωσε στον πρόεδρο της Πανελλήνιας Ομοσπονδίας Νεφροπαθών και του Πανελλήνιου Συνδέσμου Νεφροπαθών ότι θα δοθεί παράταση στην Πράξη Νομοθετικού Περιεχομένου που αφορά στην αιμοκάθαρση των ανασφάλιστων νεφροπαθών στον ιδιωτικό τομέα και καλεί τους νεφροπαθείς και τους φορείς αυτών να μην ανησυχούν, κανείς δεν πρόκειται να διαταράξει την ομαλή συνέχιση της αιμοκάθαρσής τους μέχρις ότου βρεθεί οριστική λύση στο πρόβλημα».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F1C33" w14:textId="77777777" w:rsidR="009A7966" w:rsidRDefault="009A7966" w:rsidP="00A5663B">
      <w:pPr>
        <w:spacing w:after="0" w:line="240" w:lineRule="auto"/>
      </w:pPr>
      <w:r>
        <w:separator/>
      </w:r>
    </w:p>
    <w:p w14:paraId="5959BB00" w14:textId="77777777" w:rsidR="009A7966" w:rsidRDefault="009A7966"/>
  </w:endnote>
  <w:endnote w:type="continuationSeparator" w:id="0">
    <w:p w14:paraId="43376A47" w14:textId="77777777" w:rsidR="009A7966" w:rsidRDefault="009A7966" w:rsidP="00A5663B">
      <w:pPr>
        <w:spacing w:after="0" w:line="240" w:lineRule="auto"/>
      </w:pPr>
      <w:r>
        <w:continuationSeparator/>
      </w:r>
    </w:p>
    <w:p w14:paraId="3FF4F657" w14:textId="77777777" w:rsidR="009A7966" w:rsidRDefault="009A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A8F9" w14:textId="77777777" w:rsidR="009A7966" w:rsidRDefault="009A7966" w:rsidP="00A5663B">
      <w:pPr>
        <w:spacing w:after="0" w:line="240" w:lineRule="auto"/>
      </w:pPr>
      <w:bookmarkStart w:id="0" w:name="_Hlk484772647"/>
      <w:bookmarkEnd w:id="0"/>
      <w:r>
        <w:separator/>
      </w:r>
    </w:p>
    <w:p w14:paraId="62B50E2E" w14:textId="77777777" w:rsidR="009A7966" w:rsidRDefault="009A7966"/>
  </w:footnote>
  <w:footnote w:type="continuationSeparator" w:id="0">
    <w:p w14:paraId="7E5BC73E" w14:textId="77777777" w:rsidR="009A7966" w:rsidRDefault="009A7966" w:rsidP="00A5663B">
      <w:pPr>
        <w:spacing w:after="0" w:line="240" w:lineRule="auto"/>
      </w:pPr>
      <w:r>
        <w:continuationSeparator/>
      </w:r>
    </w:p>
    <w:p w14:paraId="21F7955A" w14:textId="77777777" w:rsidR="009A7966" w:rsidRDefault="009A7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D6118"/>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95E91"/>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C0BDD"/>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A7966"/>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97137"/>
    <w:rsid w:val="005D6118"/>
    <w:rsid w:val="005E1B4F"/>
    <w:rsid w:val="007253D0"/>
    <w:rsid w:val="00765838"/>
    <w:rsid w:val="007902BF"/>
    <w:rsid w:val="008265F0"/>
    <w:rsid w:val="00852885"/>
    <w:rsid w:val="008A220B"/>
    <w:rsid w:val="009E0370"/>
    <w:rsid w:val="00A83EFD"/>
    <w:rsid w:val="00AD2F3B"/>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1</Pages>
  <Words>183</Words>
  <Characters>991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2024-06-13T07:06:00Z</dcterms:created>
  <dcterms:modified xsi:type="dcterms:W3CDTF">2024-06-13T07:06:00Z</dcterms:modified>
  <cp:contentStatus/>
  <dc:language>Ελληνικά</dc:language>
  <cp:version>am-20180624</cp:version>
</cp:coreProperties>
</file>