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8D2B746"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18T00:00:00Z">
                    <w:dateFormat w:val="dd.MM.yyyy"/>
                    <w:lid w:val="el-GR"/>
                    <w:storeMappedDataAs w:val="dateTime"/>
                    <w:calendar w:val="gregorian"/>
                  </w:date>
                </w:sdtPr>
                <w:sdtContent>
                  <w:r w:rsidR="003970C8">
                    <w:t>18.07.2024</w:t>
                  </w:r>
                </w:sdtContent>
              </w:sdt>
            </w:sdtContent>
          </w:sdt>
        </w:sdtContent>
      </w:sdt>
    </w:p>
    <w:p w14:paraId="41EA2CD5" w14:textId="74662BE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51D0A">
            <w:rPr>
              <w:lang w:val="en-US"/>
            </w:rPr>
            <w:t>684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160D38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970C8">
                <w:rPr>
                  <w:rStyle w:val="Char2"/>
                  <w:b/>
                  <w:u w:val="none"/>
                </w:rPr>
                <w:t>Θα μείνουν χωρίς κέντρα αιμοκάθαρσης οι νησιώτες επειδή δεν πληρώνει ο ΕΟΠ</w:t>
              </w:r>
              <w:r w:rsidR="00B04F59">
                <w:rPr>
                  <w:rStyle w:val="Char2"/>
                  <w:b/>
                  <w:u w:val="none"/>
                </w:rPr>
                <w:t>Υ</w:t>
              </w:r>
              <w:r w:rsidR="003970C8">
                <w:rPr>
                  <w:rStyle w:val="Char2"/>
                  <w:b/>
                  <w:u w:val="none"/>
                </w:rPr>
                <w:t>Υ;</w:t>
              </w:r>
              <w:r w:rsidR="00AD0ECC">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bCs/>
            </w:rPr>
          </w:sdtEndPr>
          <w:sdtContent>
            <w:p w14:paraId="1C58F78C" w14:textId="2BB2B046" w:rsidR="00863EEB" w:rsidRDefault="00863EEB" w:rsidP="00863EEB">
              <w:r w:rsidRPr="00863EEB">
                <w:t>Η ΕΣΑμεΑ εκφράζει την έκπληξη και την αγανάκτησή της</w:t>
              </w:r>
              <w:r>
                <w:t xml:space="preserve">, από κοινού με </w:t>
              </w:r>
              <w:r w:rsidR="002213F7">
                <w:t>τον Πανελλήνιο Σύνδεσμο</w:t>
              </w:r>
              <w:r>
                <w:t xml:space="preserve"> Νεφροπαθών, μετά την </w:t>
              </w:r>
              <w:r>
                <w:t xml:space="preserve">ανακοίνωση του Νεφρολογικού Κέντρου Σαρωνικού, ότι η διοίκηση του ΕΟΠΥΥ απέρριψε </w:t>
              </w:r>
              <w:r>
                <w:t>οριστικά</w:t>
              </w:r>
              <w:r>
                <w:t xml:space="preserve"> το αίτημα για καταβολή των εξόδων αιμοκάθαρσης </w:t>
              </w:r>
              <w:r w:rsidR="003970C8">
                <w:t xml:space="preserve">για </w:t>
              </w:r>
              <w:r w:rsidRPr="00863EEB">
                <w:t>ένα διάστημα 10 μηνών, το έτος 2020</w:t>
              </w:r>
              <w:r>
                <w:t>, εν μέσω πανδημίας.</w:t>
              </w:r>
            </w:p>
            <w:p w14:paraId="20CED91F" w14:textId="47022127" w:rsidR="002213F7" w:rsidRDefault="00863EEB" w:rsidP="00863EEB">
              <w:r>
                <w:t xml:space="preserve">Οι </w:t>
              </w:r>
              <w:r>
                <w:t xml:space="preserve">πάσχοντες στην Αίγινα χρησιμοποιούσαν το συγκεκριμένο </w:t>
              </w:r>
              <w:r w:rsidR="002213F7">
                <w:t>Κ</w:t>
              </w:r>
              <w:r>
                <w:t>έντρο</w:t>
              </w:r>
              <w:r>
                <w:t xml:space="preserve"> </w:t>
              </w:r>
              <w:r>
                <w:t>για την</w:t>
              </w:r>
              <w:r>
                <w:t xml:space="preserve"> αιμοκάθαρσ</w:t>
              </w:r>
              <w:r>
                <w:t>ή τους καθώς</w:t>
              </w:r>
              <w:r>
                <w:t xml:space="preserve"> εκεί</w:t>
              </w:r>
              <w:r>
                <w:t xml:space="preserve"> </w:t>
              </w:r>
              <w:r>
                <w:t xml:space="preserve">τους έστελνε ο ΕΟΠΥΥ, ο οποίος μάλιστα έδινε έγκριση για τα οδοιπορικά </w:t>
              </w:r>
              <w:r>
                <w:t xml:space="preserve">τους. </w:t>
              </w:r>
              <w:r>
                <w:t xml:space="preserve">Οι αιμοκαθάρσεις αυτές αφορούν παροχή υπηρεσιών υγείας προς δικαιούχους κοινωνικής περίθαλψης, για τις οποίες ο ΕΟΠΥΥ δεν κατέβαλε την προβλεπόμενη από το νόμο αποζημίωση στον ιδιώτη πάροχο, στον οποίο ο ίδιος ο ΕΟΠΥΥ έστειλε τους αιμοκαθαιρόμενους. </w:t>
              </w:r>
              <w:r>
                <w:t>Στην ανακοίνωσή του το Κέντρο αναφέρει: «</w:t>
              </w:r>
              <w:r w:rsidRPr="003970C8">
                <w:rPr>
                  <w:i/>
                  <w:iCs/>
                </w:rPr>
                <w:t xml:space="preserve">Μετά από μία τετραετία ‘’δυστοκίας’’ η υπηρεσία κατέληξε να ‘’εισηγηθεί’’ στο ΔΣ του ΕΟΠΥΥ να μην καλύψει ασφαλιστικά τις αιμοκαθάρσεις που υποβλήθηκαν οι ασθενείς στο νησί τους, στην ΜΟΝΑΔΙΚΗ ΚΑΙ ΝΟΜΙΜΑ ΛΕΙΤΟΥΡΓΟΥΣΑ ΜΟΝΑΔΑ ΑΙΜΟΚΑΘΑΡΣΗΣ, στο διάστημα της πανδημίας COVID-19. Κι αυτό επειδή, για τυπικούς λόγους, δεν υπήρχε ενεργή σύμβαση μεταξύ του ΕΟΠΥΥ και της υγειονομικής δομής αυτό το διάστημα ( ο λόγος; καθυστέρησε η ολοκλήρωση ελέγχου της Μονάδα Αιμοκάθαρσης από </w:t>
              </w:r>
              <w:r w:rsidR="003970C8">
                <w:rPr>
                  <w:i/>
                  <w:iCs/>
                </w:rPr>
                <w:t>υ</w:t>
              </w:r>
              <w:r w:rsidRPr="003970C8">
                <w:rPr>
                  <w:i/>
                  <w:iCs/>
                </w:rPr>
                <w:t>πηρεσία της Περιφέρειας λόγω της πανδημία</w:t>
              </w:r>
              <w:r w:rsidR="003970C8">
                <w:rPr>
                  <w:i/>
                  <w:iCs/>
                </w:rPr>
                <w:t>ς</w:t>
              </w:r>
              <w:r w:rsidRPr="003970C8">
                <w:rPr>
                  <w:i/>
                  <w:iCs/>
                </w:rPr>
                <w:t>)</w:t>
              </w:r>
              <w:r w:rsidRPr="003970C8">
                <w:rPr>
                  <w:i/>
                  <w:iCs/>
                </w:rPr>
                <w:t>».</w:t>
              </w:r>
              <w:r>
                <w:t xml:space="preserve"> </w:t>
              </w:r>
            </w:p>
            <w:p w14:paraId="2ABCEF86" w14:textId="357FA9E7" w:rsidR="00863EEB" w:rsidRDefault="002213F7" w:rsidP="00863EEB">
              <w:r>
                <w:t xml:space="preserve">Ο Πανελλήνιος Σύνδεσμος Νεφροπαθών </w:t>
              </w:r>
              <w:r w:rsidR="00863EEB">
                <w:t>στην ανακοίνωσή τ</w:t>
              </w:r>
              <w:r>
                <w:t>ου</w:t>
              </w:r>
              <w:r w:rsidR="00863EEB">
                <w:t xml:space="preserve"> αναρωτιέται </w:t>
              </w:r>
              <w:r w:rsidR="00863EEB">
                <w:t>τι θα έπρεπε να κάνουν οι νεφροπαθείς της Αίγινας, εν μέσω κορονοϊού, προκειμένου να κάνουν αιμοκάθαρση σε μονάδες εκτός του νησιού.</w:t>
              </w:r>
              <w:r w:rsidR="00863EEB">
                <w:t xml:space="preserve"> Παράλληλα ζητά να μην </w:t>
              </w:r>
              <w:r w:rsidR="00863EEB">
                <w:t xml:space="preserve">χαθεί μια μονάδα αιμοκάθαρσης </w:t>
              </w:r>
              <w:r>
                <w:t xml:space="preserve">στον </w:t>
              </w:r>
              <w:r w:rsidR="00863EEB">
                <w:t xml:space="preserve"> Σαρωνικ</w:t>
              </w:r>
              <w:r>
                <w:t>ό</w:t>
              </w:r>
              <w:r w:rsidR="00863EEB">
                <w:t>, εξαιτίας άρνησης αποζημίωσης αιμοκαθάρσεων που έχουν αδιαμφισβήτητα πραγματοποιηθεί και δη με παρότρυνση του ΕΟΠΥΥ.</w:t>
              </w:r>
            </w:p>
            <w:p w14:paraId="27C90151" w14:textId="231CBE23" w:rsidR="004406C0" w:rsidRPr="003970C8" w:rsidRDefault="003970C8" w:rsidP="004406C0">
              <w:pPr>
                <w:rPr>
                  <w:b/>
                  <w:bCs/>
                </w:rPr>
              </w:pPr>
              <w:r w:rsidRPr="003970C8">
                <w:rPr>
                  <w:b/>
                  <w:bCs/>
                </w:rPr>
                <w:t>Επισυνάπτ</w:t>
              </w:r>
              <w:r>
                <w:rPr>
                  <w:b/>
                  <w:bCs/>
                </w:rPr>
                <w:t>ονται οι ανακοινώσεις τ</w:t>
              </w:r>
              <w:r w:rsidR="002213F7">
                <w:rPr>
                  <w:b/>
                  <w:bCs/>
                </w:rPr>
                <w:t>ου ΠΣΝ</w:t>
              </w:r>
              <w:r>
                <w:rPr>
                  <w:b/>
                  <w:bCs/>
                </w:rPr>
                <w:t xml:space="preserve"> και του Κέντρου.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F7C3C" w14:textId="77777777" w:rsidR="00E1496A" w:rsidRDefault="00E1496A" w:rsidP="00A5663B">
      <w:pPr>
        <w:spacing w:after="0" w:line="240" w:lineRule="auto"/>
      </w:pPr>
      <w:r>
        <w:separator/>
      </w:r>
    </w:p>
    <w:p w14:paraId="199DD853" w14:textId="77777777" w:rsidR="00E1496A" w:rsidRDefault="00E1496A"/>
  </w:endnote>
  <w:endnote w:type="continuationSeparator" w:id="0">
    <w:p w14:paraId="7DF0295C" w14:textId="77777777" w:rsidR="00E1496A" w:rsidRDefault="00E1496A" w:rsidP="00A5663B">
      <w:pPr>
        <w:spacing w:after="0" w:line="240" w:lineRule="auto"/>
      </w:pPr>
      <w:r>
        <w:continuationSeparator/>
      </w:r>
    </w:p>
    <w:p w14:paraId="016FB72C" w14:textId="77777777" w:rsidR="00E1496A" w:rsidRDefault="00E14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9399E" w14:textId="77777777" w:rsidR="00E1496A" w:rsidRDefault="00E1496A" w:rsidP="00A5663B">
      <w:pPr>
        <w:spacing w:after="0" w:line="240" w:lineRule="auto"/>
      </w:pPr>
      <w:bookmarkStart w:id="0" w:name="_Hlk484772647"/>
      <w:bookmarkEnd w:id="0"/>
      <w:r>
        <w:separator/>
      </w:r>
    </w:p>
    <w:p w14:paraId="31744ADA" w14:textId="77777777" w:rsidR="00E1496A" w:rsidRDefault="00E1496A"/>
  </w:footnote>
  <w:footnote w:type="continuationSeparator" w:id="0">
    <w:p w14:paraId="1CB68A73" w14:textId="77777777" w:rsidR="00E1496A" w:rsidRDefault="00E1496A" w:rsidP="00A5663B">
      <w:pPr>
        <w:spacing w:after="0" w:line="240" w:lineRule="auto"/>
      </w:pPr>
      <w:r>
        <w:continuationSeparator/>
      </w:r>
    </w:p>
    <w:p w14:paraId="21EA2855" w14:textId="77777777" w:rsidR="00E1496A" w:rsidRDefault="00E14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4"/>
  </w:num>
  <w:num w:numId="2" w16cid:durableId="151409919">
    <w:abstractNumId w:val="24"/>
  </w:num>
  <w:num w:numId="3" w16cid:durableId="1900553032">
    <w:abstractNumId w:val="24"/>
  </w:num>
  <w:num w:numId="4" w16cid:durableId="1682196985">
    <w:abstractNumId w:val="24"/>
  </w:num>
  <w:num w:numId="5" w16cid:durableId="767387937">
    <w:abstractNumId w:val="24"/>
  </w:num>
  <w:num w:numId="6" w16cid:durableId="371854564">
    <w:abstractNumId w:val="24"/>
  </w:num>
  <w:num w:numId="7" w16cid:durableId="730346427">
    <w:abstractNumId w:val="24"/>
  </w:num>
  <w:num w:numId="8" w16cid:durableId="1141774985">
    <w:abstractNumId w:val="24"/>
  </w:num>
  <w:num w:numId="9" w16cid:durableId="751704888">
    <w:abstractNumId w:val="24"/>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13F7"/>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1B79"/>
    <w:rsid w:val="003956F9"/>
    <w:rsid w:val="003970C8"/>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1D0A"/>
    <w:rsid w:val="0085397D"/>
    <w:rsid w:val="00857467"/>
    <w:rsid w:val="00861A8D"/>
    <w:rsid w:val="00863EEB"/>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04F59"/>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496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5028D"/>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D71E9"/>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D5F30"/>
    <w:rsid w:val="006E02D2"/>
    <w:rsid w:val="00721A44"/>
    <w:rsid w:val="00784219"/>
    <w:rsid w:val="0078623D"/>
    <w:rsid w:val="007A5F66"/>
    <w:rsid w:val="007B2A29"/>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93</TotalTime>
  <Pages>2</Pages>
  <Words>400</Words>
  <Characters>2162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2024-07-18T09:29:00Z</dcterms:created>
  <dcterms:modified xsi:type="dcterms:W3CDTF">2024-07-18T10:58:00Z</dcterms:modified>
  <cp:contentStatus/>
  <dc:language>Ελληνικά</dc:language>
  <cp:version>am-20180624</cp:version>
</cp:coreProperties>
</file>