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3972F3C8"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7-22T00:00:00Z">
                    <w:dateFormat w:val="dd.MM.yyyy"/>
                    <w:lid w:val="el-GR"/>
                    <w:storeMappedDataAs w:val="dateTime"/>
                    <w:calendar w:val="gregorian"/>
                  </w:date>
                </w:sdtPr>
                <w:sdtContent>
                  <w:r w:rsidR="001D7000">
                    <w:t>22.07.2024</w:t>
                  </w:r>
                </w:sdtContent>
              </w:sdt>
            </w:sdtContent>
          </w:sdt>
        </w:sdtContent>
      </w:sdt>
    </w:p>
    <w:p w14:paraId="41EA2CD5" w14:textId="746B7E35"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6D0ED7">
            <w:t>698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179B5199"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1D7000">
                <w:rPr>
                  <w:rStyle w:val="Char2"/>
                  <w:b/>
                  <w:u w:val="none"/>
                </w:rPr>
                <w:t>Άτομα με αναπηρία και χρόνιες παθήσεις στον εξωδικαστικό μετά την παρέμβαση ΕΣΑμεΑ</w:t>
              </w:r>
              <w:r w:rsidR="00AD0ECC">
                <w:rPr>
                  <w:rStyle w:val="Char2"/>
                  <w:b/>
                  <w:u w:val="none"/>
                </w:rPr>
                <w:t xml:space="preserve"> </w:t>
              </w:r>
            </w:sdtContent>
          </w:sdt>
        </w:sdtContent>
      </w:sdt>
      <w:r w:rsidR="00177B45" w:rsidRPr="00614D55">
        <w:rPr>
          <w:u w:val="none"/>
        </w:rPr>
        <w:t xml:space="preserve"> </w:t>
      </w:r>
    </w:p>
    <w:sdt>
      <w:sdtPr>
        <w:rPr>
          <w:b/>
          <w:bCs/>
          <w:i/>
        </w:rPr>
        <w:id w:val="-2046200601"/>
        <w:lock w:val="contentLocked"/>
        <w:placeholder>
          <w:docPart w:val="4C5D54D70D474E56A7D141835C893293"/>
        </w:placeholder>
        <w:group/>
      </w:sdtPr>
      <w:sdtEndPr>
        <w:rPr>
          <w:b w:val="0"/>
          <w:bCs w:val="0"/>
        </w:rPr>
      </w:sdtEndPr>
      <w:sdtContent>
        <w:sdt>
          <w:sdtPr>
            <w:rPr>
              <w:b/>
              <w:bCs/>
            </w:rPr>
            <w:alias w:val="Σώμα του ΔΤ"/>
            <w:tag w:val="Σώμα του ΔΤ"/>
            <w:id w:val="-1096393226"/>
            <w:lock w:val="sdtLocked"/>
            <w:placeholder>
              <w:docPart w:val="EED56959E1BE415DBC8DB03406A627B8"/>
            </w:placeholder>
          </w:sdtPr>
          <w:sdtEndPr>
            <w:rPr>
              <w:b w:val="0"/>
              <w:bCs w:val="0"/>
            </w:rPr>
          </w:sdtEndPr>
          <w:sdtContent>
            <w:p w14:paraId="72874FC2" w14:textId="447191CC" w:rsidR="001D7000" w:rsidRPr="00946420" w:rsidRDefault="001D7000" w:rsidP="001D7000">
              <w:r>
                <w:t xml:space="preserve">Κοινή Υπουργική Απόφαση </w:t>
              </w:r>
              <w:r w:rsidR="00946420">
                <w:t>με την οποία τα άτομα με αναπηρία εντάσσονται στον Εξωδικαστικό Μηχανισμό</w:t>
              </w:r>
              <w:r w:rsidR="00946420">
                <w:t xml:space="preserve"> </w:t>
              </w:r>
              <w:r>
                <w:t xml:space="preserve">υπέγραψαν ο </w:t>
              </w:r>
              <w:r>
                <w:t>υ</w:t>
              </w:r>
              <w:r>
                <w:t xml:space="preserve">πουργός Εθνικής Οικονομίας και Οικονομικών Κωστής Χατζηδάκης και η </w:t>
              </w:r>
              <w:r>
                <w:t>υ</w:t>
              </w:r>
              <w:r>
                <w:t>πουργός Κοινωνικής Συνοχής και Οικογένειας Σοφία Ζαχαράκη</w:t>
              </w:r>
              <w:r>
                <w:t>,</w:t>
              </w:r>
              <w:r>
                <w:t xml:space="preserve"> παρουσία του </w:t>
              </w:r>
              <w:r>
                <w:t>π</w:t>
              </w:r>
              <w:r>
                <w:t xml:space="preserve">ροέδρου της Εθνικής Συνομοσπονδίας Ατόμων με Αναπηρία </w:t>
              </w:r>
              <w:r>
                <w:t>Ιωάννη</w:t>
              </w:r>
              <w:r>
                <w:t xml:space="preserve"> Βαρδακαστάνη</w:t>
              </w:r>
              <w:r>
                <w:t>, την Δευτέρα 22 Ιουλίου.</w:t>
              </w:r>
              <w:r w:rsidR="00946420" w:rsidRPr="00946420">
                <w:t xml:space="preserve"> </w:t>
              </w:r>
            </w:p>
            <w:p w14:paraId="5C26E550" w14:textId="147271C7" w:rsidR="001D7000" w:rsidRDefault="001D7000" w:rsidP="001D7000">
              <w:r>
                <w:t xml:space="preserve">Είχε προηγηθεί </w:t>
              </w:r>
              <w:hyperlink r:id="rId10" w:history="1">
                <w:r w:rsidRPr="001D7000">
                  <w:rPr>
                    <w:rStyle w:val="-"/>
                  </w:rPr>
                  <w:t>η παρέμβαση της ΕΣΑμεΑ και η τοποθέτηση στη Βουλή</w:t>
                </w:r>
              </w:hyperlink>
              <w:r>
                <w:t xml:space="preserve"> </w:t>
              </w:r>
              <w:r w:rsidRPr="001D7000">
                <w:t>επί του σχεδίου νόμου «Ενσωμάτωση της Οδηγίας (ΕΕ) 2021/2118 (…)και άλλες διατάξεις του Υπουργείου Εθνικής Οικονομίας και Οικονομικών», αναφορικά με τη διάταξη που εμπεριέχεται για τη συμπερίληψη των ατόμων με αναπηρία στην κατηγορία των ευάλωτων οφειλετών</w:t>
              </w:r>
              <w:r>
                <w:t xml:space="preserve">. </w:t>
              </w:r>
            </w:p>
            <w:p w14:paraId="277F34C1" w14:textId="5A25989F" w:rsidR="001D7000" w:rsidRDefault="001D7000" w:rsidP="001D7000">
              <w:r>
                <w:t xml:space="preserve">Ο </w:t>
              </w:r>
              <w:r>
                <w:t>κ.</w:t>
              </w:r>
              <w:r>
                <w:t xml:space="preserve"> Βαρδακαστάνης ανέφερε: «Η σημασία της υπογραφής της σημερινής ΚΥΑ είναι διττή: Πρώτον, έχει έναν ειδικό ισχυρό συμβολισμό αναγνωρίζοντας τα ειδικά χαρακτηριστικά της ευαλωτότητας των ατόμων με αναπηρία και των οικογενειών τους. Και στην περίοδο που ζούμε αυτό είναι πολύ σημαντικό. Και δεύτερον, γιατί εν τοις πράγμασι αναγνωρίζεται αυτός ο συμβολισμός και τα ειδικά χαρακτηριστικά της ευαλωτότητας με αυτές τις ειδικές ρυθμίσεις για τους ευάλωτους πολίτες με αναπηρία που χρειάζονται ειδική μεταχείριση και ρύθμιση. Νομίζω ότι αυτή η ΚΥΑ θα μπορούσε να αποτελέσει μία κατεύθυνση για πολιτικές που πρέπει να ληφθούν για τη στήριξη των ατόμων με αναπηρία, με χρόνιες παθήσεις και των οικογενειών τους που η ευαλωτότητά τους γίνεται ακόμα πιο επώδυνη στην καθημερινότητά τους. Θέλω να ευχαριστήσω τον </w:t>
              </w:r>
              <w:r>
                <w:t>υ</w:t>
              </w:r>
              <w:r>
                <w:t xml:space="preserve">πουργό Εθνικής Οικονομίας και Οικονομικών, τους συνεργάτες του και την </w:t>
              </w:r>
              <w:r>
                <w:t>υ</w:t>
              </w:r>
              <w:r>
                <w:t>πουργό Κοινωνικής Συνοχής και Οικογένειας για τη συνεργασία και για την κατανόηση αυτών των θεμάτων. Είμαι βέβαιος, ελπίζω και προσδοκώ ότι αυτό που κάνουμε σήμερα θα ανοίξει τον δρόμο και για άλλες πολιτικές που θα βελτιώσουν τη ζωή αυτών των ευάλωτων πολιτών της χώρας».</w:t>
              </w:r>
            </w:p>
            <w:p w14:paraId="27C90151" w14:textId="122DCCE3" w:rsidR="004406C0" w:rsidRPr="005C4262" w:rsidRDefault="005C4262" w:rsidP="001D7000">
              <w:hyperlink r:id="rId11" w:history="1">
                <w:r w:rsidR="001D7000" w:rsidRPr="005C4262">
                  <w:rPr>
                    <w:rStyle w:val="-"/>
                  </w:rPr>
                  <w:t xml:space="preserve">Στην </w:t>
                </w:r>
                <w:r w:rsidR="001D7000" w:rsidRPr="005C4262">
                  <w:rPr>
                    <w:rStyle w:val="-"/>
                  </w:rPr>
                  <w:t xml:space="preserve">Κοινή Ανακοίνωση Τύπου των </w:t>
                </w:r>
                <w:r w:rsidR="001D7000" w:rsidRPr="005C4262">
                  <w:rPr>
                    <w:rStyle w:val="-"/>
                  </w:rPr>
                  <w:t>υ</w:t>
                </w:r>
                <w:r w:rsidR="001D7000" w:rsidRPr="005C4262">
                  <w:rPr>
                    <w:rStyle w:val="-"/>
                  </w:rPr>
                  <w:t>πουργείων Εθνικής Οικονομίας και Οικονομικών και Κοινωνικής Συνοχής και Οικογένειας</w:t>
                </w:r>
              </w:hyperlink>
              <w:r w:rsidR="001D7000">
                <w:t xml:space="preserve"> αναφέρεται το περιεχόμενο της ΚΥΑ, την οποία η ΕΣΑμεΑ θα δημοσιεύσει τις επόμενες ημέρες.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CB2C6" w14:textId="77777777" w:rsidR="00A05E08" w:rsidRDefault="00A05E08" w:rsidP="00A5663B">
      <w:pPr>
        <w:spacing w:after="0" w:line="240" w:lineRule="auto"/>
      </w:pPr>
      <w:r>
        <w:separator/>
      </w:r>
    </w:p>
    <w:p w14:paraId="5B731F6F" w14:textId="77777777" w:rsidR="00A05E08" w:rsidRDefault="00A05E08"/>
  </w:endnote>
  <w:endnote w:type="continuationSeparator" w:id="0">
    <w:p w14:paraId="428E5363" w14:textId="77777777" w:rsidR="00A05E08" w:rsidRDefault="00A05E08" w:rsidP="00A5663B">
      <w:pPr>
        <w:spacing w:after="0" w:line="240" w:lineRule="auto"/>
      </w:pPr>
      <w:r>
        <w:continuationSeparator/>
      </w:r>
    </w:p>
    <w:p w14:paraId="6921C63E" w14:textId="77777777" w:rsidR="00A05E08" w:rsidRDefault="00A05E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6C561" w14:textId="77777777" w:rsidR="00A05E08" w:rsidRDefault="00A05E08" w:rsidP="00A5663B">
      <w:pPr>
        <w:spacing w:after="0" w:line="240" w:lineRule="auto"/>
      </w:pPr>
      <w:bookmarkStart w:id="0" w:name="_Hlk484772647"/>
      <w:bookmarkEnd w:id="0"/>
      <w:r>
        <w:separator/>
      </w:r>
    </w:p>
    <w:p w14:paraId="515EF4AD" w14:textId="77777777" w:rsidR="00A05E08" w:rsidRDefault="00A05E08"/>
  </w:footnote>
  <w:footnote w:type="continuationSeparator" w:id="0">
    <w:p w14:paraId="44B443B4" w14:textId="77777777" w:rsidR="00A05E08" w:rsidRDefault="00A05E08" w:rsidP="00A5663B">
      <w:pPr>
        <w:spacing w:after="0" w:line="240" w:lineRule="auto"/>
      </w:pPr>
      <w:r>
        <w:continuationSeparator/>
      </w:r>
    </w:p>
    <w:p w14:paraId="5296219D" w14:textId="77777777" w:rsidR="00A05E08" w:rsidRDefault="00A05E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4"/>
  </w:num>
  <w:num w:numId="2" w16cid:durableId="151409919">
    <w:abstractNumId w:val="24"/>
  </w:num>
  <w:num w:numId="3" w16cid:durableId="1900553032">
    <w:abstractNumId w:val="24"/>
  </w:num>
  <w:num w:numId="4" w16cid:durableId="1682196985">
    <w:abstractNumId w:val="24"/>
  </w:num>
  <w:num w:numId="5" w16cid:durableId="767387937">
    <w:abstractNumId w:val="24"/>
  </w:num>
  <w:num w:numId="6" w16cid:durableId="371854564">
    <w:abstractNumId w:val="24"/>
  </w:num>
  <w:num w:numId="7" w16cid:durableId="730346427">
    <w:abstractNumId w:val="24"/>
  </w:num>
  <w:num w:numId="8" w16cid:durableId="1141774985">
    <w:abstractNumId w:val="24"/>
  </w:num>
  <w:num w:numId="9" w16cid:durableId="751704888">
    <w:abstractNumId w:val="24"/>
  </w:num>
  <w:num w:numId="10" w16cid:durableId="2020809213">
    <w:abstractNumId w:val="22"/>
  </w:num>
  <w:num w:numId="11" w16cid:durableId="1530529485">
    <w:abstractNumId w:val="21"/>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5"/>
  </w:num>
  <w:num w:numId="17" w16cid:durableId="254483936">
    <w:abstractNumId w:val="8"/>
  </w:num>
  <w:num w:numId="18" w16cid:durableId="1376664239">
    <w:abstractNumId w:val="3"/>
  </w:num>
  <w:num w:numId="19" w16cid:durableId="384259666">
    <w:abstractNumId w:val="11"/>
  </w:num>
  <w:num w:numId="20" w16cid:durableId="1293563272">
    <w:abstractNumId w:val="20"/>
  </w:num>
  <w:num w:numId="21" w16cid:durableId="1078670969">
    <w:abstractNumId w:val="12"/>
  </w:num>
  <w:num w:numId="22" w16cid:durableId="395324869">
    <w:abstractNumId w:val="16"/>
  </w:num>
  <w:num w:numId="23" w16cid:durableId="224948528">
    <w:abstractNumId w:val="7"/>
  </w:num>
  <w:num w:numId="24" w16cid:durableId="814613108">
    <w:abstractNumId w:val="13"/>
  </w:num>
  <w:num w:numId="25" w16cid:durableId="387340759">
    <w:abstractNumId w:val="17"/>
  </w:num>
  <w:num w:numId="26" w16cid:durableId="1353653482">
    <w:abstractNumId w:val="2"/>
  </w:num>
  <w:num w:numId="27" w16cid:durableId="634989673">
    <w:abstractNumId w:val="18"/>
  </w:num>
  <w:num w:numId="28" w16cid:durableId="2050298121">
    <w:abstractNumId w:val="0"/>
  </w:num>
  <w:num w:numId="29" w16cid:durableId="143550700">
    <w:abstractNumId w:val="19"/>
  </w:num>
  <w:num w:numId="30" w16cid:durableId="1494182688">
    <w:abstractNumId w:val="23"/>
  </w:num>
  <w:num w:numId="31" w16cid:durableId="812406700">
    <w:abstractNumId w:val="9"/>
  </w:num>
  <w:num w:numId="32" w16cid:durableId="640304871">
    <w:abstractNumId w:val="14"/>
  </w:num>
  <w:num w:numId="33" w16cid:durableId="886527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044B"/>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D7000"/>
    <w:rsid w:val="001E439E"/>
    <w:rsid w:val="001F1161"/>
    <w:rsid w:val="002058AF"/>
    <w:rsid w:val="0020610D"/>
    <w:rsid w:val="00216072"/>
    <w:rsid w:val="00224D9C"/>
    <w:rsid w:val="002251AF"/>
    <w:rsid w:val="00235114"/>
    <w:rsid w:val="00236A27"/>
    <w:rsid w:val="0024462C"/>
    <w:rsid w:val="00253960"/>
    <w:rsid w:val="00255DD0"/>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328"/>
    <w:rsid w:val="00421FA4"/>
    <w:rsid w:val="00423508"/>
    <w:rsid w:val="004355A3"/>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4262"/>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D0ED7"/>
    <w:rsid w:val="006E3927"/>
    <w:rsid w:val="006E5335"/>
    <w:rsid w:val="006E692F"/>
    <w:rsid w:val="006E6B93"/>
    <w:rsid w:val="006F050F"/>
    <w:rsid w:val="006F19AB"/>
    <w:rsid w:val="006F1A60"/>
    <w:rsid w:val="006F68D0"/>
    <w:rsid w:val="00717309"/>
    <w:rsid w:val="0072145A"/>
    <w:rsid w:val="007241F3"/>
    <w:rsid w:val="00735EDD"/>
    <w:rsid w:val="00746979"/>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FC7"/>
    <w:rsid w:val="007E66D9"/>
    <w:rsid w:val="007E7BB8"/>
    <w:rsid w:val="0080300C"/>
    <w:rsid w:val="0080787B"/>
    <w:rsid w:val="008104A7"/>
    <w:rsid w:val="00811A9B"/>
    <w:rsid w:val="00811F34"/>
    <w:rsid w:val="00827A33"/>
    <w:rsid w:val="008305AD"/>
    <w:rsid w:val="008321C9"/>
    <w:rsid w:val="00842387"/>
    <w:rsid w:val="00842727"/>
    <w:rsid w:val="0085397D"/>
    <w:rsid w:val="00857467"/>
    <w:rsid w:val="00861A8D"/>
    <w:rsid w:val="00873758"/>
    <w:rsid w:val="00876B17"/>
    <w:rsid w:val="00880266"/>
    <w:rsid w:val="00886205"/>
    <w:rsid w:val="00890E52"/>
    <w:rsid w:val="008960BB"/>
    <w:rsid w:val="008A26A3"/>
    <w:rsid w:val="008A3198"/>
    <w:rsid w:val="008A421B"/>
    <w:rsid w:val="008A5B9B"/>
    <w:rsid w:val="008B3278"/>
    <w:rsid w:val="008B4469"/>
    <w:rsid w:val="008B5B34"/>
    <w:rsid w:val="008B6FE0"/>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46420"/>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D49"/>
    <w:rsid w:val="00A0512E"/>
    <w:rsid w:val="00A05E08"/>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5E3A"/>
    <w:rsid w:val="00AA7FE9"/>
    <w:rsid w:val="00AB2576"/>
    <w:rsid w:val="00AC0D27"/>
    <w:rsid w:val="00AC766E"/>
    <w:rsid w:val="00AD0ECC"/>
    <w:rsid w:val="00AD13AB"/>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3999"/>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57509"/>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7519B"/>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6910"/>
    <w:rsid w:val="00F37209"/>
    <w:rsid w:val="00F42CC8"/>
    <w:rsid w:val="00F43C7A"/>
    <w:rsid w:val="00F46D24"/>
    <w:rsid w:val="00F64D51"/>
    <w:rsid w:val="00F736BA"/>
    <w:rsid w:val="00F755E4"/>
    <w:rsid w:val="00F80939"/>
    <w:rsid w:val="00F84821"/>
    <w:rsid w:val="00F95A39"/>
    <w:rsid w:val="00F976F5"/>
    <w:rsid w:val="00F97D08"/>
    <w:rsid w:val="00FA015E"/>
    <w:rsid w:val="00FA1B8F"/>
    <w:rsid w:val="00FA55E7"/>
    <w:rsid w:val="00FB6B3D"/>
    <w:rsid w:val="00FC4F7B"/>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fin.gov.gr/kostis-chatzidakis-kai-sofia-zacharaki-ypegrapsan-kya-me-vasi-tin-opoia-ta-atoma-me-anapiria-entassontai-ston-exodikastiko-michanismo/"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el/article/gia-toys-eyalwtoys-ofeiletes-me-anaphria-milhse-sth-boylh-o-gen-grammateas-ths-esamea-b-koytsiano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0044B"/>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5415"/>
    <w:rsid w:val="005B71F3"/>
    <w:rsid w:val="005E1DE4"/>
    <w:rsid w:val="006247F1"/>
    <w:rsid w:val="006773AC"/>
    <w:rsid w:val="00687F84"/>
    <w:rsid w:val="006D5F30"/>
    <w:rsid w:val="006E02D2"/>
    <w:rsid w:val="00721A44"/>
    <w:rsid w:val="00784219"/>
    <w:rsid w:val="0078623D"/>
    <w:rsid w:val="007A5F66"/>
    <w:rsid w:val="007B2A29"/>
    <w:rsid w:val="007E68A8"/>
    <w:rsid w:val="008066E1"/>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A3A"/>
    <w:rsid w:val="00AE1F4C"/>
    <w:rsid w:val="00AE7434"/>
    <w:rsid w:val="00B14C50"/>
    <w:rsid w:val="00B20CBE"/>
    <w:rsid w:val="00B302C5"/>
    <w:rsid w:val="00B51F7B"/>
    <w:rsid w:val="00BA118C"/>
    <w:rsid w:val="00BC3F6E"/>
    <w:rsid w:val="00C02DED"/>
    <w:rsid w:val="00C33EB2"/>
    <w:rsid w:val="00C4467A"/>
    <w:rsid w:val="00CB06AB"/>
    <w:rsid w:val="00CB4C91"/>
    <w:rsid w:val="00CC2262"/>
    <w:rsid w:val="00CC633B"/>
    <w:rsid w:val="00CD4D59"/>
    <w:rsid w:val="00D123D7"/>
    <w:rsid w:val="00D31945"/>
    <w:rsid w:val="00D3555C"/>
    <w:rsid w:val="00D442B2"/>
    <w:rsid w:val="00E32E8F"/>
    <w:rsid w:val="00E53F68"/>
    <w:rsid w:val="00E6450B"/>
    <w:rsid w:val="00E92067"/>
    <w:rsid w:val="00F22D0D"/>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15</TotalTime>
  <Pages>2</Pages>
  <Words>497</Words>
  <Characters>2685</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2024-07-22T12:56:00Z</dcterms:created>
  <dcterms:modified xsi:type="dcterms:W3CDTF">2024-07-22T13:03:00Z</dcterms:modified>
  <cp:contentStatus/>
  <dc:language>Ελληνικά</dc:language>
  <cp:version>am-20180624</cp:version>
</cp:coreProperties>
</file>