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27F6A0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7-26T00:00:00Z">
                    <w:dateFormat w:val="dd.MM.yyyy"/>
                    <w:lid w:val="el-GR"/>
                    <w:storeMappedDataAs w:val="dateTime"/>
                    <w:calendar w:val="gregorian"/>
                  </w:date>
                </w:sdtPr>
                <w:sdtContent>
                  <w:r w:rsidR="007F2D31">
                    <w:t>26.07.2024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A0D0D4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7F2D31">
                <w:rPr>
                  <w:bCs/>
                </w:rPr>
                <w:t>Ας δώσουμε αίμα σήμερα- τα αποθέματα λιγοστεύουν!</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32267F52" w14:textId="78052DE0" w:rsidR="007F2D31" w:rsidRDefault="007F2D31" w:rsidP="007F2D31">
              <w:r>
                <w:t xml:space="preserve">Η Εθνική Συνομοσπονδία  Ατόμων με Αναπηρία και η </w:t>
              </w:r>
              <w:r>
                <w:t>Ελληνική Ομοσπονδία Θαλασσαιμίας απευθύν</w:t>
              </w:r>
              <w:r>
                <w:t>ουν</w:t>
              </w:r>
              <w:r>
                <w:t xml:space="preserve"> </w:t>
              </w:r>
              <w:r>
                <w:t>κάλεσμα</w:t>
              </w:r>
              <w:r>
                <w:t xml:space="preserve"> σε όλους τους εθελοντές αιμοδότες να δώσουν αίμα,</w:t>
              </w:r>
              <w:r>
                <w:t xml:space="preserve"> μέσα στη δύσκολη αυτή περίοδο.</w:t>
              </w:r>
            </w:p>
            <w:p w14:paraId="37E34949" w14:textId="1E95D9FA" w:rsidR="007F2D31" w:rsidRDefault="007F2D31" w:rsidP="007F2D31">
              <w:r>
                <w:t>Όπως σημειώνει η ΕΟΘΑ, κ</w:t>
              </w:r>
              <w:r>
                <w:t xml:space="preserve">ατά την διάρκεια της θερινής περιόδου οι πάσχοντες από Θαλασσαιμία και Δρεπανοκυτταρική Νόσο βιώνουν την ανασφάλεια </w:t>
              </w:r>
              <w:r>
                <w:t xml:space="preserve">της εύρεσης αίματος </w:t>
              </w:r>
              <w:r>
                <w:t>για τη μετάγγισή τους. Φέτος, η παρατεταμένη περίοδος των υψηλών θερμοκρασιών που σημειώθηκαν σε συνδυασμό με τις περιορισμένες δυνατότητες αιμοληψιών οδηγούν σε έναν δύσκολο Αύγουστο.</w:t>
              </w:r>
            </w:p>
            <w:p w14:paraId="74A30CEA" w14:textId="75D806CA" w:rsidR="0076008A" w:rsidRDefault="007F2D31" w:rsidP="009200D0">
              <w:r>
                <w:t>Δεδομένου ότι το αίμα διαρκεί 35 με 42 μέρες, είναι αναγκαίο να προσέλθουμε ακριβώς αυτή τη περίοδο στις αιμοδοσίες αφιερώνοντας λίγα λεπτά από τον χρόνο μας για να χαρίσουμε αυτό το πολύτιμο αγαθό στους συνανθρώπους που το έχουν ανάγκη.</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7DD44" w14:textId="77777777" w:rsidR="00414EDF" w:rsidRDefault="00414EDF" w:rsidP="00A5663B">
      <w:pPr>
        <w:spacing w:after="0" w:line="240" w:lineRule="auto"/>
      </w:pPr>
      <w:r>
        <w:separator/>
      </w:r>
    </w:p>
    <w:p w14:paraId="5E606A05" w14:textId="77777777" w:rsidR="00414EDF" w:rsidRDefault="00414EDF"/>
  </w:endnote>
  <w:endnote w:type="continuationSeparator" w:id="0">
    <w:p w14:paraId="535CDB35" w14:textId="77777777" w:rsidR="00414EDF" w:rsidRDefault="00414EDF" w:rsidP="00A5663B">
      <w:pPr>
        <w:spacing w:after="0" w:line="240" w:lineRule="auto"/>
      </w:pPr>
      <w:r>
        <w:continuationSeparator/>
      </w:r>
    </w:p>
    <w:p w14:paraId="2C527225" w14:textId="77777777" w:rsidR="00414EDF" w:rsidRDefault="00414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4A7E5" w14:textId="77777777" w:rsidR="00414EDF" w:rsidRDefault="00414EDF" w:rsidP="00A5663B">
      <w:pPr>
        <w:spacing w:after="0" w:line="240" w:lineRule="auto"/>
      </w:pPr>
      <w:bookmarkStart w:id="0" w:name="_Hlk484772647"/>
      <w:bookmarkEnd w:id="0"/>
      <w:r>
        <w:separator/>
      </w:r>
    </w:p>
    <w:p w14:paraId="70AA065B" w14:textId="77777777" w:rsidR="00414EDF" w:rsidRDefault="00414EDF"/>
  </w:footnote>
  <w:footnote w:type="continuationSeparator" w:id="0">
    <w:p w14:paraId="5D924CB5" w14:textId="77777777" w:rsidR="00414EDF" w:rsidRDefault="00414EDF" w:rsidP="00A5663B">
      <w:pPr>
        <w:spacing w:after="0" w:line="240" w:lineRule="auto"/>
      </w:pPr>
      <w:r>
        <w:continuationSeparator/>
      </w:r>
    </w:p>
    <w:p w14:paraId="50959C69" w14:textId="77777777" w:rsidR="00414EDF" w:rsidRDefault="00414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4EDF"/>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7F2D31"/>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5AF6"/>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7AD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20EA4"/>
    <w:rsid w:val="003572EC"/>
    <w:rsid w:val="003A404D"/>
    <w:rsid w:val="004565DB"/>
    <w:rsid w:val="004B3087"/>
    <w:rsid w:val="00550D21"/>
    <w:rsid w:val="00597137"/>
    <w:rsid w:val="005E1B4F"/>
    <w:rsid w:val="007253D0"/>
    <w:rsid w:val="00765838"/>
    <w:rsid w:val="007902BF"/>
    <w:rsid w:val="008265F0"/>
    <w:rsid w:val="00852885"/>
    <w:rsid w:val="008A220B"/>
    <w:rsid w:val="009E0370"/>
    <w:rsid w:val="009E5AF6"/>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219</Words>
  <Characters>1185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2024-07-26T06:09:00Z</dcterms:created>
  <dcterms:modified xsi:type="dcterms:W3CDTF">2024-07-26T06:09:00Z</dcterms:modified>
  <cp:contentStatus/>
  <dc:language>Ελληνικά</dc:language>
  <cp:version>am-20180624</cp:version>
</cp:coreProperties>
</file>