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4135E21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09T00:00:00Z">
                    <w:dateFormat w:val="dd.MM.yyyy"/>
                    <w:lid w:val="el-GR"/>
                    <w:storeMappedDataAs w:val="dateTime"/>
                    <w:calendar w:val="gregorian"/>
                  </w:date>
                </w:sdtPr>
                <w:sdtContent>
                  <w:r w:rsidR="00761833">
                    <w:t>09.09.2024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78C0000"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proofErr w:type="spellStart"/>
              <w:r w:rsidR="004D773D">
                <w:rPr>
                  <w:bCs/>
                </w:rPr>
                <w:t>Παραολυμπιακοί</w:t>
              </w:r>
              <w:proofErr w:type="spellEnd"/>
              <w:r w:rsidR="004D773D">
                <w:rPr>
                  <w:bCs/>
                </w:rPr>
                <w:t xml:space="preserve"> Αγώνες 2024: Θερμά συγχαρητήρια στη νικηφόρα ελληνική αποστολή!</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8E91DDA" w14:textId="109AEE0A" w:rsidR="006D6D64" w:rsidRDefault="006D6D64" w:rsidP="004F0A56">
              <w:r w:rsidRPr="006D6D64">
                <w:t>Η Εθνική</w:t>
              </w:r>
              <w:r w:rsidR="004D773D">
                <w:t xml:space="preserve"> Συνομοσπονδία Ατόμων με Αναπηρία και ο πρόεδρός της Ιωάννης Βαρδακαστάνης, συγχαίρει όλους και όλες που συμμετείχαν στην ελληνική αποστολή για τους Παραολυμπιακούς Αγώνες στο Παρίσι: τους αθλητές και τις αθλήτριες, τους προπονητές τους, τους συνοδούς και όλους τους συντελεστές που βοήθησαν την Ελλάδα να αναδειχθεί για ακόμη μία φορά.</w:t>
              </w:r>
            </w:p>
            <w:p w14:paraId="60E93D67" w14:textId="6D1B994A" w:rsidR="00761833" w:rsidRDefault="00761833" w:rsidP="00761833">
              <w:r>
                <w:t>Τα μετάλλια της Ελλάδας στους 17</w:t>
              </w:r>
              <w:r w:rsidRPr="00761833">
                <w:rPr>
                  <w:vertAlign w:val="superscript"/>
                </w:rPr>
                <w:t>ους</w:t>
              </w:r>
              <w:r>
                <w:t xml:space="preserve"> </w:t>
              </w:r>
              <w:r>
                <w:t>Παραολυμπιακούς Αγώνες</w:t>
              </w:r>
              <w:r>
                <w:t xml:space="preserve">: </w:t>
              </w:r>
            </w:p>
            <w:p w14:paraId="77A72E3E" w14:textId="5CDABD77" w:rsidR="00761833" w:rsidRPr="00761833" w:rsidRDefault="00761833" w:rsidP="00761833">
              <w:pPr>
                <w:rPr>
                  <w:b/>
                  <w:bCs/>
                </w:rPr>
              </w:pPr>
              <w:r w:rsidRPr="00761833">
                <w:rPr>
                  <w:b/>
                  <w:bCs/>
                </w:rPr>
                <w:t>Χρυσά</w:t>
              </w:r>
            </w:p>
            <w:p w14:paraId="63A5FEED" w14:textId="2E644989" w:rsidR="00761833" w:rsidRDefault="00761833" w:rsidP="00761833">
              <w:r>
                <w:t xml:space="preserve">Νάσος </w:t>
              </w:r>
              <w:proofErr w:type="spellStart"/>
              <w:r>
                <w:t>Γκαβέλας</w:t>
              </w:r>
              <w:proofErr w:type="spellEnd"/>
              <w:r>
                <w:t xml:space="preserve"> </w:t>
              </w:r>
              <w:r>
                <w:t>-</w:t>
              </w:r>
              <w:r>
                <w:t xml:space="preserve"> 100μ (Τ11) στίβος</w:t>
              </w:r>
            </w:p>
            <w:p w14:paraId="7231B46B" w14:textId="541F7074" w:rsidR="00761833" w:rsidRDefault="00761833" w:rsidP="00761833">
              <w:r>
                <w:t xml:space="preserve">Θανάσης Κωνσταντινίδης </w:t>
              </w:r>
              <w:r>
                <w:t>-</w:t>
              </w:r>
              <w:r>
                <w:t xml:space="preserve"> σφαιροβολία (F32) </w:t>
              </w:r>
              <w:proofErr w:type="spellStart"/>
              <w:r>
                <w:t>στιβος</w:t>
              </w:r>
              <w:proofErr w:type="spellEnd"/>
            </w:p>
            <w:p w14:paraId="77E36368" w14:textId="44041138" w:rsidR="00761833" w:rsidRDefault="00761833" w:rsidP="00761833">
              <w:r>
                <w:t xml:space="preserve">Αλεξάνδρα Σταματοπούλου </w:t>
              </w:r>
              <w:r>
                <w:t>-</w:t>
              </w:r>
              <w:r>
                <w:t xml:space="preserve"> 50 μέτρα ύπτιο (S4) κολύμβηση</w:t>
              </w:r>
            </w:p>
            <w:p w14:paraId="69697468" w14:textId="07A44B1F" w:rsidR="00761833" w:rsidRPr="00761833" w:rsidRDefault="00761833" w:rsidP="00761833">
              <w:pPr>
                <w:rPr>
                  <w:b/>
                  <w:bCs/>
                </w:rPr>
              </w:pPr>
              <w:r w:rsidRPr="00761833">
                <w:rPr>
                  <w:b/>
                  <w:bCs/>
                </w:rPr>
                <w:t xml:space="preserve">Αργυρά </w:t>
              </w:r>
            </w:p>
            <w:p w14:paraId="0DA39BB7" w14:textId="43B4B48D" w:rsidR="00761833" w:rsidRDefault="00761833" w:rsidP="00761833">
              <w:r>
                <w:t xml:space="preserve">Θανάσης Κωνσταντινίδης </w:t>
              </w:r>
              <w:r>
                <w:t>-</w:t>
              </w:r>
              <w:r>
                <w:t xml:space="preserve"> </w:t>
              </w:r>
              <w:proofErr w:type="spellStart"/>
              <w:r>
                <w:t>κορίνα</w:t>
              </w:r>
              <w:proofErr w:type="spellEnd"/>
              <w:r>
                <w:t xml:space="preserve"> (F32) </w:t>
              </w:r>
              <w:proofErr w:type="spellStart"/>
              <w:r>
                <w:t>στιβος</w:t>
              </w:r>
              <w:proofErr w:type="spellEnd"/>
            </w:p>
            <w:p w14:paraId="58997E77" w14:textId="173657B0" w:rsidR="00761833" w:rsidRDefault="00761833" w:rsidP="00761833">
              <w:r>
                <w:t xml:space="preserve">Αντώνης Τσαπατάκης </w:t>
              </w:r>
              <w:r>
                <w:t>-</w:t>
              </w:r>
              <w:r>
                <w:t xml:space="preserve"> 100μ πρόσθιο (SB4) </w:t>
              </w:r>
              <w:r>
                <w:t>-</w:t>
              </w:r>
              <w:r>
                <w:t xml:space="preserve"> κολύμβηση</w:t>
              </w:r>
            </w:p>
            <w:p w14:paraId="139583E9" w14:textId="0A72773B" w:rsidR="00761833" w:rsidRDefault="00761833" w:rsidP="00761833">
              <w:r>
                <w:t xml:space="preserve">Λήδα </w:t>
              </w:r>
              <w:proofErr w:type="spellStart"/>
              <w:r>
                <w:t>Μανθοπούλου</w:t>
              </w:r>
              <w:proofErr w:type="spellEnd"/>
              <w:r>
                <w:t xml:space="preserve"> </w:t>
              </w:r>
              <w:r>
                <w:t>-</w:t>
              </w:r>
              <w:r>
                <w:t xml:space="preserve"> 100μ (Τ38) στίβος</w:t>
              </w:r>
            </w:p>
            <w:p w14:paraId="69F22B9A" w14:textId="7B1BD401" w:rsidR="00761833" w:rsidRPr="00761833" w:rsidRDefault="00761833" w:rsidP="00761833">
              <w:pPr>
                <w:rPr>
                  <w:b/>
                  <w:bCs/>
                </w:rPr>
              </w:pPr>
              <w:r w:rsidRPr="00761833">
                <w:rPr>
                  <w:b/>
                  <w:bCs/>
                </w:rPr>
                <w:t xml:space="preserve">Χάλκινα </w:t>
              </w:r>
            </w:p>
            <w:p w14:paraId="0A7FA85D" w14:textId="5A383E46" w:rsidR="00761833" w:rsidRDefault="00761833" w:rsidP="00761833">
              <w:r>
                <w:t xml:space="preserve">Γρηγόρης Πολυχρονίδης </w:t>
              </w:r>
              <w:r>
                <w:t>-</w:t>
              </w:r>
              <w:r>
                <w:t xml:space="preserve"> ατομικό (BC3) </w:t>
              </w:r>
              <w:proofErr w:type="spellStart"/>
              <w:r>
                <w:t>μπότσια</w:t>
              </w:r>
              <w:proofErr w:type="spellEnd"/>
            </w:p>
            <w:p w14:paraId="5E6A9D19" w14:textId="09D755CF" w:rsidR="00761833" w:rsidRDefault="00761833" w:rsidP="00761833">
              <w:r>
                <w:t xml:space="preserve">Λάζαρος Στεφανίδης </w:t>
              </w:r>
              <w:r>
                <w:t>-</w:t>
              </w:r>
              <w:r>
                <w:t xml:space="preserve"> σφαιροβολία (F32) </w:t>
              </w:r>
              <w:proofErr w:type="spellStart"/>
              <w:r>
                <w:t>στιβος</w:t>
              </w:r>
              <w:proofErr w:type="spellEnd"/>
            </w:p>
            <w:p w14:paraId="3B19B374" w14:textId="14EF21C0" w:rsidR="00761833" w:rsidRDefault="00761833" w:rsidP="00761833">
              <w:r>
                <w:t xml:space="preserve">Κωνσταντίνος </w:t>
              </w:r>
              <w:proofErr w:type="spellStart"/>
              <w:r>
                <w:t>Τζούνης</w:t>
              </w:r>
              <w:proofErr w:type="spellEnd"/>
              <w:r>
                <w:t xml:space="preserve"> </w:t>
              </w:r>
              <w:r>
                <w:t>-</w:t>
              </w:r>
              <w:r>
                <w:t xml:space="preserve"> δισκοβολία (F56) στίβος</w:t>
              </w:r>
            </w:p>
            <w:p w14:paraId="64064E24" w14:textId="3A1AEDAD" w:rsidR="00761833" w:rsidRDefault="00761833" w:rsidP="00761833">
              <w:r>
                <w:t xml:space="preserve">Μανώλης </w:t>
              </w:r>
              <w:proofErr w:type="spellStart"/>
              <w:r>
                <w:t>Στεφανουδάκης</w:t>
              </w:r>
              <w:proofErr w:type="spellEnd"/>
              <w:r>
                <w:t xml:space="preserve"> </w:t>
              </w:r>
              <w:r>
                <w:t>-</w:t>
              </w:r>
              <w:r>
                <w:t xml:space="preserve"> ακοντισμός (F54) </w:t>
              </w:r>
              <w:proofErr w:type="spellStart"/>
              <w:r>
                <w:t>στιβος</w:t>
              </w:r>
              <w:proofErr w:type="spellEnd"/>
            </w:p>
            <w:p w14:paraId="60F0B596" w14:textId="0B318676" w:rsidR="00761833" w:rsidRDefault="00761833" w:rsidP="00761833">
              <w:r>
                <w:t xml:space="preserve">Θεοδώρα Πασχαλίδου </w:t>
              </w:r>
              <w:r>
                <w:t>-</w:t>
              </w:r>
              <w:r>
                <w:t xml:space="preserve"> 70κ (J1) τζούντο</w:t>
              </w:r>
            </w:p>
            <w:p w14:paraId="0D7314A9" w14:textId="4A6BDE0E" w:rsidR="00761833" w:rsidRDefault="00761833" w:rsidP="00761833">
              <w:r>
                <w:t xml:space="preserve">Χριστίνα </w:t>
              </w:r>
              <w:proofErr w:type="spellStart"/>
              <w:r>
                <w:t>Γκέντζου</w:t>
              </w:r>
              <w:proofErr w:type="spellEnd"/>
              <w:r>
                <w:t xml:space="preserve"> </w:t>
              </w:r>
              <w:r>
                <w:t>-</w:t>
              </w:r>
              <w:r>
                <w:t xml:space="preserve"> 65κ (Κ44) </w:t>
              </w:r>
              <w:proofErr w:type="spellStart"/>
              <w:r>
                <w:t>τάε</w:t>
              </w:r>
              <w:proofErr w:type="spellEnd"/>
              <w:r>
                <w:t xml:space="preserve"> </w:t>
              </w:r>
              <w:proofErr w:type="spellStart"/>
              <w:r>
                <w:t>κβον</w:t>
              </w:r>
              <w:proofErr w:type="spellEnd"/>
              <w:r>
                <w:t xml:space="preserve"> ντο</w:t>
              </w:r>
            </w:p>
            <w:p w14:paraId="6D04866C" w14:textId="5CDC39DA" w:rsidR="00761833" w:rsidRPr="00761833" w:rsidRDefault="00761833" w:rsidP="00761833">
              <w:r>
                <w:t xml:space="preserve">Ελένη </w:t>
              </w:r>
              <w:proofErr w:type="spellStart"/>
              <w:r>
                <w:t>Παπασταματοπούλου</w:t>
              </w:r>
              <w:proofErr w:type="spellEnd"/>
              <w:r>
                <w:t xml:space="preserve"> </w:t>
              </w:r>
              <w:r>
                <w:t>-</w:t>
              </w:r>
              <w:r>
                <w:t xml:space="preserve"> +65κ (Κ44) </w:t>
              </w:r>
              <w:proofErr w:type="spellStart"/>
              <w:r>
                <w:t>τάε</w:t>
              </w:r>
              <w:proofErr w:type="spellEnd"/>
              <w:r>
                <w:t xml:space="preserve"> </w:t>
              </w:r>
              <w:proofErr w:type="spellStart"/>
              <w:r>
                <w:t>κβον</w:t>
              </w:r>
              <w:proofErr w:type="spellEnd"/>
              <w:r>
                <w:t xml:space="preserve"> ντο</w:t>
              </w:r>
            </w:p>
            <w:p w14:paraId="56A02BC0" w14:textId="631223A9" w:rsidR="00BB2C25" w:rsidRDefault="00BB2C25" w:rsidP="004F0A56">
              <w:r>
                <w:t>Ο θαυμασμός για όλους τους αθλητές που έλαβαν μέρος ανεξαρτήτως αποτελέσματος είναι μεγάλος, καθώς είναι γνωστό ότι στη χώρα μας παλεύουν χωρίς ουσιαστική στήριξη από την Πολιτεία και έχουν να αναμετρηθούν με παθογένειες δεκαετιών.</w:t>
              </w:r>
            </w:p>
            <w:p w14:paraId="74A30CEA" w14:textId="045A5C11" w:rsidR="0076008A" w:rsidRDefault="00BB2C25" w:rsidP="009200D0">
              <w:r>
                <w:t>Το αναπηρικό κίνημα θα βρίσκεται πάντα δίπλα σας, χαιρετίζοντας τις επιτυχίες και υπερασπίζοντας τα δικαιώματά σας.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A8C6" w14:textId="77777777" w:rsidR="00270144" w:rsidRDefault="00270144" w:rsidP="00A5663B">
      <w:pPr>
        <w:spacing w:after="0" w:line="240" w:lineRule="auto"/>
      </w:pPr>
      <w:r>
        <w:separator/>
      </w:r>
    </w:p>
    <w:p w14:paraId="2E37641C" w14:textId="77777777" w:rsidR="00270144" w:rsidRDefault="00270144"/>
  </w:endnote>
  <w:endnote w:type="continuationSeparator" w:id="0">
    <w:p w14:paraId="412A5257" w14:textId="77777777" w:rsidR="00270144" w:rsidRDefault="00270144" w:rsidP="00A5663B">
      <w:pPr>
        <w:spacing w:after="0" w:line="240" w:lineRule="auto"/>
      </w:pPr>
      <w:r>
        <w:continuationSeparator/>
      </w:r>
    </w:p>
    <w:p w14:paraId="0FA5B7B7" w14:textId="77777777" w:rsidR="00270144" w:rsidRDefault="00270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6CC06" w14:textId="77777777" w:rsidR="00270144" w:rsidRDefault="00270144" w:rsidP="00A5663B">
      <w:pPr>
        <w:spacing w:after="0" w:line="240" w:lineRule="auto"/>
      </w:pPr>
      <w:bookmarkStart w:id="0" w:name="_Hlk484772647"/>
      <w:bookmarkEnd w:id="0"/>
      <w:r>
        <w:separator/>
      </w:r>
    </w:p>
    <w:p w14:paraId="47CDE516" w14:textId="77777777" w:rsidR="00270144" w:rsidRDefault="00270144"/>
  </w:footnote>
  <w:footnote w:type="continuationSeparator" w:id="0">
    <w:p w14:paraId="13A0D6C9" w14:textId="77777777" w:rsidR="00270144" w:rsidRDefault="00270144" w:rsidP="00A5663B">
      <w:pPr>
        <w:spacing w:after="0" w:line="240" w:lineRule="auto"/>
      </w:pPr>
      <w:r>
        <w:continuationSeparator/>
      </w:r>
    </w:p>
    <w:p w14:paraId="1C5CA182" w14:textId="77777777" w:rsidR="00270144" w:rsidRDefault="00270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578F"/>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0144"/>
    <w:rsid w:val="0027672E"/>
    <w:rsid w:val="002B2BB6"/>
    <w:rsid w:val="002B43D6"/>
    <w:rsid w:val="002C4134"/>
    <w:rsid w:val="002D0AB7"/>
    <w:rsid w:val="002D1046"/>
    <w:rsid w:val="002D2303"/>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73D"/>
    <w:rsid w:val="004F0A56"/>
    <w:rsid w:val="00501973"/>
    <w:rsid w:val="005077D6"/>
    <w:rsid w:val="00517354"/>
    <w:rsid w:val="0052064A"/>
    <w:rsid w:val="00523EAA"/>
    <w:rsid w:val="00537D89"/>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1833"/>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37108"/>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2C25"/>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4A68"/>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1578F"/>
    <w:rsid w:val="000B4342"/>
    <w:rsid w:val="000C2E89"/>
    <w:rsid w:val="00174E6C"/>
    <w:rsid w:val="001832CD"/>
    <w:rsid w:val="00235898"/>
    <w:rsid w:val="00247F7E"/>
    <w:rsid w:val="002D291F"/>
    <w:rsid w:val="002F7027"/>
    <w:rsid w:val="003572EC"/>
    <w:rsid w:val="003A404D"/>
    <w:rsid w:val="004565DB"/>
    <w:rsid w:val="004B3087"/>
    <w:rsid w:val="00537D89"/>
    <w:rsid w:val="00550D21"/>
    <w:rsid w:val="00597137"/>
    <w:rsid w:val="005E1B4F"/>
    <w:rsid w:val="007253D0"/>
    <w:rsid w:val="00765838"/>
    <w:rsid w:val="007902BF"/>
    <w:rsid w:val="008265F0"/>
    <w:rsid w:val="00852885"/>
    <w:rsid w:val="008A220B"/>
    <w:rsid w:val="009E0370"/>
    <w:rsid w:val="00A83EFD"/>
    <w:rsid w:val="00B324B7"/>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2</Pages>
  <Words>318</Words>
  <Characters>1720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2024-09-06T10:06:00Z</dcterms:created>
  <dcterms:modified xsi:type="dcterms:W3CDTF">2024-09-09T05:37:00Z</dcterms:modified>
  <cp:contentStatus/>
  <dc:language>Ελληνικά</dc:language>
  <cp:version>am-20180624</cp:version>
</cp:coreProperties>
</file>