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2FCAFC48"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9-11T00:00:00Z">
                    <w:dateFormat w:val="dd.MM.yyyy"/>
                    <w:lid w:val="el-GR"/>
                    <w:storeMappedDataAs w:val="dateTime"/>
                    <w:calendar w:val="gregorian"/>
                  </w:date>
                </w:sdtPr>
                <w:sdtContent>
                  <w:r w:rsidR="00291FDA">
                    <w:t>11.09.2024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4BD2CA0"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A22C59">
                <w:rPr>
                  <w:bCs/>
                </w:rPr>
                <w:t xml:space="preserve">Με θλίψη αποχαιρετούμε τον Νικήτα </w:t>
              </w:r>
              <w:proofErr w:type="spellStart"/>
              <w:r w:rsidR="00A22C59">
                <w:rPr>
                  <w:bCs/>
                </w:rPr>
                <w:t>Σεκαδάκη</w:t>
              </w:r>
              <w:proofErr w:type="spellEnd"/>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68E91DDA" w14:textId="2F341A41" w:rsidR="006D6D64" w:rsidRDefault="006D6D64" w:rsidP="004F0A56">
              <w:r w:rsidRPr="002D4D79">
                <w:t xml:space="preserve">Η Εθνική </w:t>
              </w:r>
              <w:r w:rsidR="002D4D79">
                <w:t xml:space="preserve">Συνομοσπονδία Ατόμων με Αναπηρία και ο πρόεδρός της Ιωάννης Βαρδακαστάνης αποχαιρετούν με βαριά καρδιά και θλίψη τον αγωνιστή του κινήματος των τυφλών αλλά και όλου του αναπηρικού κινήματος της χώρας Νικήτα </w:t>
              </w:r>
              <w:proofErr w:type="spellStart"/>
              <w:r w:rsidR="002D4D79">
                <w:t>Σεκαδάκη</w:t>
              </w:r>
              <w:proofErr w:type="spellEnd"/>
              <w:r w:rsidR="002D4D79">
                <w:t>.</w:t>
              </w:r>
            </w:p>
            <w:p w14:paraId="36598109" w14:textId="052905CF" w:rsidR="002D4D79" w:rsidRDefault="002D4D79" w:rsidP="004F0A56">
              <w:r>
                <w:t xml:space="preserve">Ο Νικήτας </w:t>
              </w:r>
              <w:proofErr w:type="spellStart"/>
              <w:r w:rsidR="00720089">
                <w:t>Σεκαδάκης</w:t>
              </w:r>
              <w:proofErr w:type="spellEnd"/>
              <w:r w:rsidR="00720089">
                <w:t xml:space="preserve"> </w:t>
              </w:r>
              <w:r>
                <w:t>ήταν αντιπρόεδρος για πολλά χρόνια της Εθνικής Ομοσπονδίας Τυφλών, για πολλά χρόνια οργανωτικός γραμματέας του Πανελληνίου Συνδέσ</w:t>
              </w:r>
              <w:r w:rsidR="00720089">
                <w:t>μ</w:t>
              </w:r>
              <w:r>
                <w:t>ου Τυφλών και σύνεδρος της ΕΣΑμεΑ από την ίδρυσή της.</w:t>
              </w:r>
            </w:p>
            <w:p w14:paraId="7038982E" w14:textId="0DB1033A" w:rsidR="00B64A4C" w:rsidRDefault="002D4D79" w:rsidP="004F0A56">
              <w:r>
                <w:t>Ι. Βαρδακαστάνης: «Θα θυμόμαστε πάντα τους κοινούς αγώνες που δώσαμε σε όλη τη χώρα για τα δικαιώματα των τυφλών, για τα δικαιώματα των ατόμων με αναπηρία</w:t>
              </w:r>
              <w:r w:rsidR="00B64A4C">
                <w:t xml:space="preserve">, για να γίνει η ελληνική κοινωνία πιο δίκαιη. Αφήνεις μεγάλο και δυσαναπλήρωτο κενό φίλε και συναγωνιστή Νικήτα. Εκφράζω τα συλλυπητήριά μου στην οικογένεια και στους οικείους σου και σε αποχαιρετώ. Η απώλειά σου μετά τις πρόσφατες απώλειες του Γεράσιμου </w:t>
              </w:r>
              <w:proofErr w:type="spellStart"/>
              <w:r w:rsidR="00B64A4C">
                <w:t>Μαρκέτου</w:t>
              </w:r>
              <w:proofErr w:type="spellEnd"/>
              <w:r w:rsidR="00B64A4C">
                <w:t xml:space="preserve"> και του Χρήστου Κεσσόγλου είναι δυσβάσταχτη». </w:t>
              </w:r>
            </w:p>
            <w:p w14:paraId="35CB9148" w14:textId="06E1A759" w:rsidR="002D4D79" w:rsidRPr="002D4D79" w:rsidRDefault="002D4D79" w:rsidP="002D4D79">
              <w:pPr>
                <w:rPr>
                  <w:b/>
                  <w:bCs/>
                </w:rPr>
              </w:pPr>
              <w:r w:rsidRPr="002D4D79">
                <w:rPr>
                  <w:b/>
                  <w:bCs/>
                </w:rPr>
                <w:t xml:space="preserve">ΠΣΤ: </w:t>
              </w:r>
              <w:r w:rsidRPr="002D4D79">
                <w:rPr>
                  <w:b/>
                  <w:bCs/>
                </w:rPr>
                <w:t>ΣΤΗ ΜΝΗΜΗ ΤΟΥ ΝΙΚΗΤΑ ΣΕΚΑΔΑΚΗ</w:t>
              </w:r>
            </w:p>
            <w:p w14:paraId="5D914C59" w14:textId="77777777" w:rsidR="002D4D79" w:rsidRPr="002D4D79" w:rsidRDefault="002D4D79" w:rsidP="002D4D79">
              <w:r w:rsidRPr="002D4D79">
                <w:t xml:space="preserve">Χθες 8 Σεπτέμβρη έφυγε από κοντά μας ο Νικήτας </w:t>
              </w:r>
              <w:proofErr w:type="spellStart"/>
              <w:r w:rsidRPr="002D4D79">
                <w:t>Σεκαδάκης</w:t>
              </w:r>
              <w:proofErr w:type="spellEnd"/>
              <w:r w:rsidRPr="002D4D79">
                <w:t xml:space="preserve"> σε ηλικία μόλις 69 χρόνων και μετά από μακρόχρονη πάλη με τα προβλήματα της υγείας του.</w:t>
              </w:r>
            </w:p>
            <w:p w14:paraId="2A2AE054" w14:textId="77777777" w:rsidR="002D4D79" w:rsidRPr="002D4D79" w:rsidRDefault="002D4D79" w:rsidP="002D4D79">
              <w:r w:rsidRPr="002D4D79">
                <w:t xml:space="preserve">Το Διοικητικό Συμβούλιο του Πανελληνίου Συνδέσμου Τυφλών εκφράζει με ειλικρίνεια τα βαθιά συναισθήματα λύπης και οδύνης </w:t>
              </w:r>
              <w:proofErr w:type="spellStart"/>
              <w:r w:rsidRPr="002D4D79">
                <w:t>γι’αυτή</w:t>
              </w:r>
              <w:proofErr w:type="spellEnd"/>
              <w:r w:rsidRPr="002D4D79">
                <w:t xml:space="preserve"> τη μεγάλη απώλεια ενός εξαιρετικού συναδέλφου που υπηρέτησε πιστά το Σύνδεσμο και το χώρο μας συνολικά και αδιάλειπτα για περισσότερο από 40 χρόνια. Πάνω </w:t>
              </w:r>
              <w:proofErr w:type="spellStart"/>
              <w:r w:rsidRPr="002D4D79">
                <w:t>απ’όλα</w:t>
              </w:r>
              <w:proofErr w:type="spellEnd"/>
              <w:r w:rsidRPr="002D4D79">
                <w:t xml:space="preserve"> έδωσε την ψυχή και το μυαλό του στο άπλωμα του Π.Σ.Τ. σε κάθε σημείο της χώρας μας, μέσα από τις Τοπικές και Περιφερειακές Ενώσεις μας και από πρωταγωνιστική θέση ως Οργανωτικός Γραμματέας, καθοδηγώντας, συμβουλεύοντας, ενθαρρύνοντας, προτρέποντας και παρεμβαίνοντας θετικά σε κρίσιμες στιγμές. Ενεργός συνδικαλιστής μέχρι την τελευταία μέρα του, ενημερωμένος για όλα τα βασικά προβλήματα των μελών μας, κατέθετε με παρρησία σοβαρές απόψεις και γνώσεις για μια πληρέστερη συνθετική προσπάθεια.</w:t>
              </w:r>
            </w:p>
            <w:p w14:paraId="49ECC2DE" w14:textId="77777777" w:rsidR="002D4D79" w:rsidRPr="002D4D79" w:rsidRDefault="002D4D79" w:rsidP="002D4D79">
              <w:r w:rsidRPr="002D4D79">
                <w:t xml:space="preserve">Ταξιδέψαμε </w:t>
              </w:r>
              <w:proofErr w:type="spellStart"/>
              <w:r w:rsidRPr="002D4D79">
                <w:t>σ’αυτό</w:t>
              </w:r>
              <w:proofErr w:type="spellEnd"/>
              <w:r w:rsidRPr="002D4D79">
                <w:t xml:space="preserve"> τον ωραίο δρόμο μαζί, ονειρευτήκαμε καλύτερες μέρες για όλους και μαζί χάσαμε και κερδίσαμε στον πιο όμορφο αγώνα της ζωής.</w:t>
              </w:r>
            </w:p>
            <w:p w14:paraId="165EFB36" w14:textId="1AFC9C03" w:rsidR="002D4D79" w:rsidRPr="002D4D79" w:rsidRDefault="002D4D79" w:rsidP="002D4D79">
              <w:r w:rsidRPr="002D4D79">
                <w:t>Καλό ταξίδι φίλε και συναγωνιστή Νικήτα και ας είναι ελαφρύ το χώμα της Κρήτης σου που θα σε δεχτεί στην αγκαλιά της.</w:t>
              </w:r>
            </w:p>
            <w:p w14:paraId="4A38A982" w14:textId="6FD3CD5C" w:rsidR="002D4D79" w:rsidRPr="002D4D79" w:rsidRDefault="002D4D79" w:rsidP="002D4D79">
              <w:pPr>
                <w:rPr>
                  <w:b/>
                  <w:bCs/>
                </w:rPr>
              </w:pPr>
              <w:r w:rsidRPr="002D4D79">
                <w:rPr>
                  <w:b/>
                  <w:bCs/>
                </w:rPr>
                <w:t xml:space="preserve">ΕΟΤ: </w:t>
              </w:r>
              <w:r w:rsidRPr="002D4D79">
                <w:rPr>
                  <w:b/>
                  <w:bCs/>
                </w:rPr>
                <w:t xml:space="preserve">Ανακοίνωση της Εθνικής Ομοσπονδίας Τυφλών για τη απώλεια του συναδέλφου,  αντιπροέδρου του φορέα μας, Νικήτα </w:t>
              </w:r>
              <w:proofErr w:type="spellStart"/>
              <w:r w:rsidRPr="002D4D79">
                <w:rPr>
                  <w:b/>
                  <w:bCs/>
                </w:rPr>
                <w:t>Σεκαδάκη</w:t>
              </w:r>
              <w:proofErr w:type="spellEnd"/>
            </w:p>
            <w:p w14:paraId="35436A44" w14:textId="77777777" w:rsidR="002D4D79" w:rsidRDefault="002D4D79" w:rsidP="002D4D79">
              <w:r>
                <w:t xml:space="preserve">Με βαθιά θλίψη πληροφορηθήκαμε την απώλεια του συναδέλφου και συνδικαλιστή του χώρου Νικήτα </w:t>
              </w:r>
              <w:proofErr w:type="spellStart"/>
              <w:r>
                <w:t>Σεκαδάκη</w:t>
              </w:r>
              <w:proofErr w:type="spellEnd"/>
              <w:r>
                <w:t xml:space="preserve"> σε ηλικία μόλις 69 ετών.</w:t>
              </w:r>
            </w:p>
            <w:p w14:paraId="40944741" w14:textId="77777777" w:rsidR="002D4D79" w:rsidRDefault="002D4D79" w:rsidP="002D4D79">
              <w:r>
                <w:lastRenderedPageBreak/>
                <w:t>Ο Νικήτας έφυγε από κοντά μας την Κυριακή 8/9/2024 αφού ταλαιπωρήθηκε από χρόνια από την ανεπάρκεια της καρδιάς του.</w:t>
              </w:r>
            </w:p>
            <w:p w14:paraId="0F58BFDF" w14:textId="77777777" w:rsidR="002D4D79" w:rsidRDefault="002D4D79" w:rsidP="002D4D79">
              <w:r>
                <w:t>Αγωνίστηκε επί δεκαετίες μέσα από διάφορα πόστα στον Πανελλήνιο Σύνδεσμο Τυφλών και στην Εθνική Ομοσπονδία Τυφλών από τη θέση του Β’ Αντιπρόεδρου.</w:t>
              </w:r>
            </w:p>
            <w:p w14:paraId="3B4011E1" w14:textId="77777777" w:rsidR="002D4D79" w:rsidRDefault="002D4D79" w:rsidP="002D4D79">
              <w:r>
                <w:t xml:space="preserve">Κανείς δεν γνώριζε καλύτερα από τον Νικήτα τα θέματα των δημοσίων υπαλλήλων και όλοι </w:t>
              </w:r>
              <w:proofErr w:type="spellStart"/>
              <w:r>
                <w:t>προστρέφαμε</w:t>
              </w:r>
              <w:proofErr w:type="spellEnd"/>
              <w:r>
                <w:t xml:space="preserve"> στις γνώσεις του και την έγκυρη πληροφόρηση του για να μας συμβουλεύσει εκτός των άλλων ειδικά στον τομέα αυτό.</w:t>
              </w:r>
            </w:p>
            <w:p w14:paraId="18789643" w14:textId="672CFC28" w:rsidR="002D4D79" w:rsidRDefault="002D4D79" w:rsidP="002D4D79">
              <w:r>
                <w:t>Το κενό που αφήνει είναι δυσαναπλήρωτο.</w:t>
              </w:r>
            </w:p>
            <w:p w14:paraId="4B4EC0A3" w14:textId="7CF86CD8" w:rsidR="002D4D79" w:rsidRDefault="002D4D79" w:rsidP="002D4D79">
              <w:r>
                <w:t>Το Γ.Σ. και το προσωπικό της Ομοσπονδίας εκφράζουν στην οικογένεια του βαθύτατα και ειλικρινή συλλυπητήρια.</w:t>
              </w:r>
            </w:p>
            <w:p w14:paraId="68F89700" w14:textId="1CA0D40A" w:rsidR="002D4D79" w:rsidRDefault="002D4D79" w:rsidP="002D4D79">
              <w:r>
                <w:t>Το τελευταίο αντίο και η τελευταία κατοικία θα είναι στην πατρώα του γη, την αγαπημένη του Κρήτη.</w:t>
              </w:r>
            </w:p>
            <w:p w14:paraId="66D1DE0B" w14:textId="23C5D01D" w:rsidR="002D4D79" w:rsidRDefault="002D4D79" w:rsidP="002D4D79">
              <w:r>
                <w:t>Καλό σου ταξίδι συνάδελφε Νικήτα.</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874C6" w14:textId="77777777" w:rsidR="00897F22" w:rsidRDefault="00897F22" w:rsidP="00A5663B">
      <w:pPr>
        <w:spacing w:after="0" w:line="240" w:lineRule="auto"/>
      </w:pPr>
      <w:r>
        <w:separator/>
      </w:r>
    </w:p>
    <w:p w14:paraId="463498AF" w14:textId="77777777" w:rsidR="00897F22" w:rsidRDefault="00897F22"/>
  </w:endnote>
  <w:endnote w:type="continuationSeparator" w:id="0">
    <w:p w14:paraId="22C8FA7B" w14:textId="77777777" w:rsidR="00897F22" w:rsidRDefault="00897F22" w:rsidP="00A5663B">
      <w:pPr>
        <w:spacing w:after="0" w:line="240" w:lineRule="auto"/>
      </w:pPr>
      <w:r>
        <w:continuationSeparator/>
      </w:r>
    </w:p>
    <w:p w14:paraId="133E064C" w14:textId="77777777" w:rsidR="00897F22" w:rsidRDefault="00897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47C19" w14:textId="77777777" w:rsidR="00897F22" w:rsidRDefault="00897F22" w:rsidP="00A5663B">
      <w:pPr>
        <w:spacing w:after="0" w:line="240" w:lineRule="auto"/>
      </w:pPr>
      <w:bookmarkStart w:id="0" w:name="_Hlk484772647"/>
      <w:bookmarkEnd w:id="0"/>
      <w:r>
        <w:separator/>
      </w:r>
    </w:p>
    <w:p w14:paraId="3A9980A8" w14:textId="77777777" w:rsidR="00897F22" w:rsidRDefault="00897F22"/>
  </w:footnote>
  <w:footnote w:type="continuationSeparator" w:id="0">
    <w:p w14:paraId="722D1316" w14:textId="77777777" w:rsidR="00897F22" w:rsidRDefault="00897F22" w:rsidP="00A5663B">
      <w:pPr>
        <w:spacing w:after="0" w:line="240" w:lineRule="auto"/>
      </w:pPr>
      <w:r>
        <w:continuationSeparator/>
      </w:r>
    </w:p>
    <w:p w14:paraId="46423212" w14:textId="77777777" w:rsidR="00897F22" w:rsidRDefault="00897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91FDA"/>
    <w:rsid w:val="002B2BB6"/>
    <w:rsid w:val="002B43D6"/>
    <w:rsid w:val="002C4134"/>
    <w:rsid w:val="002D0AB7"/>
    <w:rsid w:val="002D1046"/>
    <w:rsid w:val="002D4D79"/>
    <w:rsid w:val="002D589A"/>
    <w:rsid w:val="00301E00"/>
    <w:rsid w:val="003022B8"/>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33EE"/>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0089"/>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97F22"/>
    <w:rsid w:val="008A26A3"/>
    <w:rsid w:val="008A421B"/>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2C59"/>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64A4C"/>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572EC"/>
    <w:rsid w:val="003A404D"/>
    <w:rsid w:val="004565DB"/>
    <w:rsid w:val="004B3087"/>
    <w:rsid w:val="00550D21"/>
    <w:rsid w:val="00597137"/>
    <w:rsid w:val="005D33EE"/>
    <w:rsid w:val="005E1B4F"/>
    <w:rsid w:val="007253D0"/>
    <w:rsid w:val="00765838"/>
    <w:rsid w:val="007902BF"/>
    <w:rsid w:val="008265F0"/>
    <w:rsid w:val="00852885"/>
    <w:rsid w:val="008A220B"/>
    <w:rsid w:val="009E0370"/>
    <w:rsid w:val="00A83EFD"/>
    <w:rsid w:val="00D1211F"/>
    <w:rsid w:val="00D751A3"/>
    <w:rsid w:val="00E16511"/>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21</TotalTime>
  <Pages>2</Pages>
  <Words>586</Words>
  <Characters>3167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2024-09-11T06:44:00Z</dcterms:created>
  <dcterms:modified xsi:type="dcterms:W3CDTF">2024-09-11T07:18:00Z</dcterms:modified>
  <cp:contentStatus/>
  <dc:language>Ελληνικά</dc:language>
  <cp:version>am-20180624</cp:version>
</cp:coreProperties>
</file>