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02A318FA"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09-19T00:00:00Z">
                    <w:dateFormat w:val="dd.MM.yyyy"/>
                    <w:lid w:val="el-GR"/>
                    <w:storeMappedDataAs w:val="dateTime"/>
                    <w:calendar w:val="gregorian"/>
                  </w:date>
                </w:sdtPr>
                <w:sdtContent>
                  <w:r w:rsidR="00126948">
                    <w:t>19.09.2024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7F9456FA"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Cs/>
              </w:rPr>
              <w:alias w:val="Τίτλος"/>
              <w:tag w:val="Τίτλος"/>
              <w:id w:val="-726219383"/>
              <w:lock w:val="sdtLocked"/>
              <w:placeholder>
                <w:docPart w:val="26FD0C6718E343D29245E5C6688DF4BB"/>
              </w:placeholder>
              <w:text/>
            </w:sdtPr>
            <w:sdtContent>
              <w:r w:rsidR="00685755" w:rsidRPr="00685755">
                <w:rPr>
                  <w:bCs/>
                </w:rPr>
                <w:t>DEAFestival 2024</w:t>
              </w:r>
              <w:r w:rsidR="00685755" w:rsidRPr="00685755">
                <w:rPr>
                  <w:bCs/>
                </w:rPr>
                <w:t xml:space="preserve"> </w:t>
              </w:r>
              <w:r w:rsidR="00685755">
                <w:rPr>
                  <w:bCs/>
                </w:rPr>
                <w:t>-</w:t>
              </w:r>
              <w:r w:rsidR="00685755" w:rsidRPr="00685755">
                <w:rPr>
                  <w:bCs/>
                </w:rPr>
                <w:t xml:space="preserve"> Συναυλία Μ. Χατζηγιάννη π</w:t>
              </w:r>
              <w:r w:rsidR="00685755">
                <w:rPr>
                  <w:bCs/>
                </w:rPr>
                <w:t>λατεία Συντάγματος 21 Σεπτεμβρίου!</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3061500E" w14:textId="3A3000F5" w:rsidR="00685755" w:rsidRPr="00685755" w:rsidRDefault="00685755" w:rsidP="00685755">
              <w:r>
                <w:t>Σ</w:t>
              </w:r>
              <w:r w:rsidRPr="00685755">
                <w:t xml:space="preserve">το πλαίσιο του </w:t>
              </w:r>
              <w:r w:rsidRPr="00685755">
                <w:rPr>
                  <w:lang w:val="en-US"/>
                </w:rPr>
                <w:t>DEAFestival</w:t>
              </w:r>
              <w:r w:rsidRPr="00685755">
                <w:t xml:space="preserve"> 2024</w:t>
              </w:r>
              <w:r>
                <w:t xml:space="preserve"> που διοργανώνεται από την </w:t>
              </w:r>
              <w:r w:rsidRPr="00685755">
                <w:t>Ομοσπονδία Κωφών Ελλάδος</w:t>
              </w:r>
              <w:r>
                <w:t xml:space="preserve"> θα πραγματοποιηθεί μία σειρά εκδηλώσεων </w:t>
              </w:r>
              <w:r w:rsidRPr="00685755">
                <w:t>από το πρωί του Σαββάτου</w:t>
              </w:r>
              <w:r>
                <w:t xml:space="preserve"> 21 Σεπτεμβρίου στην πλατεία Συντάγματος.</w:t>
              </w:r>
              <w:r w:rsidRPr="00685755">
                <w:t xml:space="preserve"> Το </w:t>
              </w:r>
              <w:r w:rsidRPr="00685755">
                <w:rPr>
                  <w:lang w:val="en-US"/>
                </w:rPr>
                <w:t>DEAFestival</w:t>
              </w:r>
              <w:r w:rsidRPr="00685755">
                <w:t xml:space="preserve"> ολοκληρώνεται με την παρουσία του Μιχάλη Χατζηγιάννη σε μια </w:t>
              </w:r>
              <w:r w:rsidRPr="00685755">
                <w:rPr>
                  <w:lang w:val="en-US"/>
                </w:rPr>
                <w:t>Sign</w:t>
              </w:r>
              <w:r w:rsidRPr="00685755">
                <w:t xml:space="preserve"> </w:t>
              </w:r>
              <w:r w:rsidRPr="00685755">
                <w:rPr>
                  <w:lang w:val="en-US"/>
                </w:rPr>
                <w:t>Out</w:t>
              </w:r>
              <w:r w:rsidRPr="00685755">
                <w:t xml:space="preserve"> </w:t>
              </w:r>
              <w:r w:rsidRPr="00685755">
                <w:rPr>
                  <w:lang w:val="en-US"/>
                </w:rPr>
                <w:t>Loud</w:t>
              </w:r>
              <w:r w:rsidRPr="00685755">
                <w:t xml:space="preserve"> συναυλία με ζωντανή απόδοση στη Νοηματική Γλώσσα</w:t>
              </w:r>
              <w:r>
                <w:t xml:space="preserve">, </w:t>
              </w:r>
              <w:r w:rsidR="00656B80">
                <w:t xml:space="preserve">που θα ξεκινήσει </w:t>
              </w:r>
              <w:r>
                <w:t xml:space="preserve">στις 9 το βράδυ. </w:t>
              </w:r>
            </w:p>
            <w:p w14:paraId="1146A2F6" w14:textId="77777777" w:rsidR="00126948" w:rsidRDefault="00685755" w:rsidP="00685755">
              <w:r w:rsidRPr="00685755">
                <w:t xml:space="preserve">Το </w:t>
              </w:r>
              <w:r w:rsidRPr="00685755">
                <w:rPr>
                  <w:lang w:val="en-US"/>
                </w:rPr>
                <w:t>DEAFestival</w:t>
              </w:r>
              <w:r w:rsidRPr="00685755">
                <w:t xml:space="preserve"> είναι μια εκδήλωση που έλαβε χώρα για πρώτη φορά το 1999 στο Ζάππειο και αποτελεί πλέον ετήσιο θεσμό. Το 2016 στην Τεχνόπολη, το 2017 στην πλατεία της Νέας Σμύρνης, το 2018 στο Πεδίον του Άρεως, το 2019 στο Δημαρχιακό Μέγαρο Θεσσαλονίκης, το 2021 με διαδικτυακή παρουσία, το 2022 στον χώρο του Εθνικού Ιδρύματος Κωφών, και για φέτος, το 2024, στην πιο κεντρική πλατεία της Αθήνας, την Πλατεία Συντάγματος. </w:t>
              </w:r>
            </w:p>
            <w:p w14:paraId="78277BF0" w14:textId="77777777" w:rsidR="00126948" w:rsidRDefault="00685755" w:rsidP="009200D0">
              <w:r w:rsidRPr="00685755">
                <w:t xml:space="preserve">Το </w:t>
              </w:r>
              <w:r w:rsidRPr="00685755">
                <w:rPr>
                  <w:lang w:val="en-US"/>
                </w:rPr>
                <w:t>DEAFestival</w:t>
              </w:r>
              <w:r w:rsidRPr="00685755">
                <w:t xml:space="preserve"> θα συνεχίσει να ταξιδεύει από πλατεία σε πλατεί</w:t>
              </w:r>
              <w:r w:rsidR="00126948">
                <w:t xml:space="preserve">α, </w:t>
              </w:r>
              <w:r w:rsidRPr="00685755">
                <w:t>από πόλη σε πόλη. Ο στόχος του είναι να ενημερώσει, να ψυχαγωγήσει και να προάγει την προσβασιμότητα, τη συμπερίληψη και τα ίσα δικαιώματα Κωφών/Βαρήκοων και ακουόντων. Φέτος, το γενικό μας θέμα είναι το «</w:t>
              </w:r>
              <w:r w:rsidRPr="00685755">
                <w:rPr>
                  <w:lang w:val="en-US"/>
                </w:rPr>
                <w:t>Sign</w:t>
              </w:r>
              <w:r w:rsidRPr="00685755">
                <w:t xml:space="preserve"> </w:t>
              </w:r>
              <w:r w:rsidRPr="00685755">
                <w:rPr>
                  <w:lang w:val="en-US"/>
                </w:rPr>
                <w:t>up</w:t>
              </w:r>
              <w:r w:rsidRPr="00685755">
                <w:t xml:space="preserve"> </w:t>
              </w:r>
              <w:r w:rsidRPr="00685755">
                <w:rPr>
                  <w:lang w:val="en-US"/>
                </w:rPr>
                <w:t>for</w:t>
              </w:r>
              <w:r w:rsidRPr="00685755">
                <w:t xml:space="preserve"> </w:t>
              </w:r>
              <w:r w:rsidRPr="00685755">
                <w:rPr>
                  <w:lang w:val="en-US"/>
                </w:rPr>
                <w:t>Sign</w:t>
              </w:r>
              <w:r w:rsidRPr="00685755">
                <w:t xml:space="preserve"> </w:t>
              </w:r>
              <w:r w:rsidRPr="00685755">
                <w:rPr>
                  <w:lang w:val="en-US"/>
                </w:rPr>
                <w:t>Language</w:t>
              </w:r>
              <w:r w:rsidRPr="00685755">
                <w:t xml:space="preserve"> </w:t>
              </w:r>
              <w:r w:rsidRPr="00685755">
                <w:rPr>
                  <w:lang w:val="en-US"/>
                </w:rPr>
                <w:t>Rights</w:t>
              </w:r>
              <w:r w:rsidRPr="00685755">
                <w:t xml:space="preserve">» και θα περιλαμβάνονται πολλές και ενδιαφέρουσες δράσεις, ομιλίες, εκθεσιακά περίπτερα, κ.α. </w:t>
              </w:r>
            </w:p>
            <w:p w14:paraId="74A30CEA" w14:textId="7DBDDF2B" w:rsidR="0076008A" w:rsidRDefault="00126948" w:rsidP="009200D0">
              <w:r>
                <w:t xml:space="preserve">Το </w:t>
              </w:r>
              <w:r>
                <w:rPr>
                  <w:lang w:val="en-US"/>
                </w:rPr>
                <w:t>DEAFestival</w:t>
              </w:r>
              <w:r w:rsidRPr="00126948">
                <w:t xml:space="preserve"> </w:t>
              </w:r>
              <w:r>
                <w:t>διοργανώνεται από την</w:t>
              </w:r>
              <w:r w:rsidR="00685755" w:rsidRPr="00685755">
                <w:t xml:space="preserve"> ΟΜΚΕ</w:t>
              </w:r>
              <w:r>
                <w:t>,</w:t>
              </w:r>
              <w:r w:rsidR="00685755" w:rsidRPr="00685755">
                <w:t xml:space="preserve"> υπό την αιγίδα του Δήμου Αθηναίων, την ευγενική υποστήριξη της Ε.Σ.ΑμεΑ και τον 104,6 Μ</w:t>
              </w:r>
              <w:r w:rsidR="00685755" w:rsidRPr="00685755">
                <w:rPr>
                  <w:lang w:val="en-US"/>
                </w:rPr>
                <w:t>y</w:t>
              </w:r>
              <w:r w:rsidR="00685755" w:rsidRPr="00685755">
                <w:t xml:space="preserve"> </w:t>
              </w:r>
              <w:r w:rsidR="00685755" w:rsidRPr="00685755">
                <w:rPr>
                  <w:lang w:val="en-US"/>
                </w:rPr>
                <w:t>Radio</w:t>
              </w:r>
              <w:r>
                <w:t>.</w:t>
              </w:r>
              <w:r w:rsidRPr="00685755">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5882C" w14:textId="77777777" w:rsidR="006176EE" w:rsidRDefault="006176EE" w:rsidP="00A5663B">
      <w:pPr>
        <w:spacing w:after="0" w:line="240" w:lineRule="auto"/>
      </w:pPr>
      <w:r>
        <w:separator/>
      </w:r>
    </w:p>
    <w:p w14:paraId="6D55E403" w14:textId="77777777" w:rsidR="006176EE" w:rsidRDefault="006176EE"/>
  </w:endnote>
  <w:endnote w:type="continuationSeparator" w:id="0">
    <w:p w14:paraId="48E57B9E" w14:textId="77777777" w:rsidR="006176EE" w:rsidRDefault="006176EE" w:rsidP="00A5663B">
      <w:pPr>
        <w:spacing w:after="0" w:line="240" w:lineRule="auto"/>
      </w:pPr>
      <w:r>
        <w:continuationSeparator/>
      </w:r>
    </w:p>
    <w:p w14:paraId="26C43A10" w14:textId="77777777" w:rsidR="006176EE" w:rsidRDefault="00617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A24B2" w14:textId="77777777" w:rsidR="006176EE" w:rsidRDefault="006176EE" w:rsidP="00A5663B">
      <w:pPr>
        <w:spacing w:after="0" w:line="240" w:lineRule="auto"/>
      </w:pPr>
      <w:bookmarkStart w:id="0" w:name="_Hlk484772647"/>
      <w:bookmarkEnd w:id="0"/>
      <w:r>
        <w:separator/>
      </w:r>
    </w:p>
    <w:p w14:paraId="6BDEBCAB" w14:textId="77777777" w:rsidR="006176EE" w:rsidRDefault="006176EE"/>
  </w:footnote>
  <w:footnote w:type="continuationSeparator" w:id="0">
    <w:p w14:paraId="1858B774" w14:textId="77777777" w:rsidR="006176EE" w:rsidRDefault="006176EE" w:rsidP="00A5663B">
      <w:pPr>
        <w:spacing w:after="0" w:line="240" w:lineRule="auto"/>
      </w:pPr>
      <w:r>
        <w:continuationSeparator/>
      </w:r>
    </w:p>
    <w:p w14:paraId="1E82A453" w14:textId="77777777" w:rsidR="006176EE" w:rsidRDefault="006176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26948"/>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85E22"/>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F0A56"/>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6EE"/>
    <w:rsid w:val="00617AC0"/>
    <w:rsid w:val="0063261B"/>
    <w:rsid w:val="00635606"/>
    <w:rsid w:val="00642AA7"/>
    <w:rsid w:val="00643985"/>
    <w:rsid w:val="00647299"/>
    <w:rsid w:val="00650F50"/>
    <w:rsid w:val="00651CD5"/>
    <w:rsid w:val="00656B80"/>
    <w:rsid w:val="006604D1"/>
    <w:rsid w:val="0066741D"/>
    <w:rsid w:val="00671F1A"/>
    <w:rsid w:val="00685755"/>
    <w:rsid w:val="00690D63"/>
    <w:rsid w:val="006A52F5"/>
    <w:rsid w:val="006A785A"/>
    <w:rsid w:val="006D0554"/>
    <w:rsid w:val="006D6D6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45A50"/>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6BC4"/>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47F7E"/>
    <w:rsid w:val="00285E22"/>
    <w:rsid w:val="002D291F"/>
    <w:rsid w:val="002F7027"/>
    <w:rsid w:val="003572EC"/>
    <w:rsid w:val="003A404D"/>
    <w:rsid w:val="004565DB"/>
    <w:rsid w:val="004B3087"/>
    <w:rsid w:val="00550D21"/>
    <w:rsid w:val="00597137"/>
    <w:rsid w:val="005E1B4F"/>
    <w:rsid w:val="007253D0"/>
    <w:rsid w:val="00765838"/>
    <w:rsid w:val="00771ADC"/>
    <w:rsid w:val="007902BF"/>
    <w:rsid w:val="008265F0"/>
    <w:rsid w:val="00852885"/>
    <w:rsid w:val="008A220B"/>
    <w:rsid w:val="009E0370"/>
    <w:rsid w:val="00A83EFD"/>
    <w:rsid w:val="00D1211F"/>
    <w:rsid w:val="00D751A3"/>
    <w:rsid w:val="00E8302B"/>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3</TotalTime>
  <Pages>1</Pages>
  <Words>310</Words>
  <Characters>1680</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2024-09-19T05:54:00Z</dcterms:created>
  <dcterms:modified xsi:type="dcterms:W3CDTF">2024-09-19T05:55:00Z</dcterms:modified>
  <cp:contentStatus/>
  <dc:language>Ελληνικά</dc:language>
  <cp:version>am-20180624</cp:version>
</cp:coreProperties>
</file>