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90ABF" w14:textId="2EA61899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4-09-1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D26953">
                    <w:t>19.09.2024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219BDE06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 w:val="0"/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D26953">
                <w:rPr>
                  <w:bCs/>
                </w:rPr>
                <w:t>Επικίνδυνη για τα δικαιώματα των ατόμων με αναπηρία στη υποβάθμιση του Επιτρόπου Ισότητας στην ΕΕ</w:t>
              </w:r>
              <w:r w:rsidR="006D6D64" w:rsidRPr="006D6D64">
                <w:rPr>
                  <w:bCs/>
                </w:rPr>
                <w:t xml:space="preserve"> 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4DEFA93D" w14:textId="55DD8A52" w:rsidR="001B3425" w:rsidRDefault="001B3425" w:rsidP="001B3425">
              <w:r>
                <w:t>Τ</w:t>
              </w:r>
              <w:r>
                <w:t xml:space="preserve">ο </w:t>
              </w:r>
              <w:hyperlink r:id="rId10" w:history="1">
                <w:r w:rsidRPr="00D26953">
                  <w:rPr>
                    <w:rStyle w:val="-"/>
                  </w:rPr>
                  <w:t>Ευρωπαϊκό Φόρουμ Α</w:t>
                </w:r>
                <w:r w:rsidRPr="00D26953">
                  <w:rPr>
                    <w:rStyle w:val="-"/>
                  </w:rPr>
                  <w:t xml:space="preserve">τόμων με Αναπηρία </w:t>
                </w:r>
                <w:r w:rsidR="00D26953" w:rsidRPr="00D26953">
                  <w:rPr>
                    <w:rStyle w:val="-"/>
                  </w:rPr>
                  <w:t>(</w:t>
                </w:r>
                <w:r w:rsidR="00D26953" w:rsidRPr="00D26953">
                  <w:rPr>
                    <w:rStyle w:val="-"/>
                    <w:lang w:val="en-US"/>
                  </w:rPr>
                  <w:t>EDF</w:t>
                </w:r>
                <w:r w:rsidR="00D26953" w:rsidRPr="00D26953">
                  <w:rPr>
                    <w:rStyle w:val="-"/>
                  </w:rPr>
                  <w:t>)</w:t>
                </w:r>
              </w:hyperlink>
              <w:r w:rsidR="00D26953" w:rsidRPr="00D26953">
                <w:t xml:space="preserve"> </w:t>
              </w:r>
              <w:r>
                <w:t>που εκπροσωπεί το ευρωπαϊκό αναπηρικό κίνημα</w:t>
              </w:r>
              <w:r w:rsidR="004C773C">
                <w:t>,</w:t>
              </w:r>
              <w:r>
                <w:t xml:space="preserve"> δηλώνει</w:t>
              </w:r>
              <w:r>
                <w:t xml:space="preserve"> εξαιρετικά έκπληκτο και απογοητευμένο </w:t>
              </w:r>
              <w:r w:rsidR="004C773C" w:rsidRPr="004C773C">
                <w:t xml:space="preserve">για την έλλειψη ενός ειδικού χαρτοφυλακίου για την </w:t>
              </w:r>
              <w:r w:rsidR="004C773C">
                <w:t>Ι</w:t>
              </w:r>
              <w:r w:rsidR="004C773C" w:rsidRPr="004C773C">
                <w:t>σότητα</w:t>
              </w:r>
              <w:r w:rsidR="004C773C" w:rsidRPr="004C773C">
                <w:t xml:space="preserve"> </w:t>
              </w:r>
              <w:r w:rsidR="004C773C">
                <w:t>στην ΕΕ (όπως υπήρχε μέχρι σήμερα) και π</w:t>
              </w:r>
              <w:r>
                <w:t>ου πλέον θα απ</w:t>
              </w:r>
              <w:r>
                <w:t xml:space="preserve">οτελεί μόνο </w:t>
              </w:r>
              <w:r w:rsidR="004C773C">
                <w:t>ένα υποτμήμα</w:t>
              </w:r>
              <w:r>
                <w:t xml:space="preserve"> του χαρτοφυλακίου του Επιτρόπου για την ετοιμότητα και τη διαχείριση κρίσεων. Αυτό </w:t>
              </w:r>
              <w:r>
                <w:t xml:space="preserve">είναι </w:t>
              </w:r>
              <w:r>
                <w:t>μια</w:t>
              </w:r>
              <w:r>
                <w:t xml:space="preserve"> καθαρή</w:t>
              </w:r>
              <w:r>
                <w:t xml:space="preserve"> υποχώρηση όλων των επιτευγμάτων της προηγούμενης Επιτροπής για την Ισότητα και δημιουργεί ένα επικίνδυνο προηγούμενο.</w:t>
              </w:r>
            </w:p>
            <w:p w14:paraId="460D3B2E" w14:textId="471D5B31" w:rsidR="001B3425" w:rsidRDefault="001B3425" w:rsidP="001B3425">
              <w:r>
                <w:t xml:space="preserve">Ο πρόεδρος του Ευρωπαϊκού Φόρουμ </w:t>
              </w:r>
              <w:r>
                <w:t>Ατόμων με Αναπηρία και της ΕΣΑμεΑ Ιωάννης</w:t>
              </w:r>
              <w:r>
                <w:t xml:space="preserve"> Βαρδακαστάνης</w:t>
              </w:r>
              <w:r w:rsidR="00D26953" w:rsidRPr="00D26953">
                <w:t>,</w:t>
              </w:r>
              <w:r>
                <w:t xml:space="preserve"> </w:t>
              </w:r>
              <w:r>
                <w:t>προέβη στην ακόλουθη δήλωση</w:t>
              </w:r>
              <w:r>
                <w:t>:</w:t>
              </w:r>
            </w:p>
            <w:p w14:paraId="74A30CEA" w14:textId="63E1F83E" w:rsidR="0076008A" w:rsidRDefault="00D26953" w:rsidP="001B3425">
              <w:r>
                <w:t>«</w:t>
              </w:r>
              <w:r w:rsidR="001B3425">
                <w:t xml:space="preserve">Είναι απίστευτο ότι η πρόταση </w:t>
              </w:r>
              <w:r>
                <w:t xml:space="preserve">για </w:t>
              </w:r>
              <w:r w:rsidR="004C773C">
                <w:t>το νέο σώμα των Επιτρόπων</w:t>
              </w:r>
              <w:r>
                <w:t xml:space="preserve"> </w:t>
              </w:r>
              <w:r w:rsidR="001B3425">
                <w:t>αποκλείει ένα αυτόνομο χαρτοφυλάκιο για την Ισότητα. Είμαστε εξοργισμένοι με αυτή την υποβάθμιση. Είναι ένα χαστούκι</w:t>
              </w:r>
              <w:r w:rsidR="001B3425">
                <w:t xml:space="preserve"> σε</w:t>
              </w:r>
              <w:r w:rsidR="001B3425">
                <w:t xml:space="preserve"> εκατομμύρια ανθρώπους και </w:t>
              </w:r>
              <w:r>
                <w:t>θέτει σε κίνδυνο</w:t>
              </w:r>
              <w:r w:rsidR="001B3425">
                <w:t xml:space="preserve"> όλη την πρόοδο που </w:t>
              </w:r>
              <w:r w:rsidR="001B3425">
                <w:t>είχε</w:t>
              </w:r>
              <w:r w:rsidR="001B3425">
                <w:t xml:space="preserve"> σημειώσει μέχρι σ</w:t>
              </w:r>
              <w:r>
                <w:t>ήμερα</w:t>
              </w:r>
              <w:r w:rsidR="001B3425">
                <w:t xml:space="preserve"> η Επιτροπή όσον αφορά </w:t>
              </w:r>
              <w:r w:rsidR="001B3425">
                <w:t>σ</w:t>
              </w:r>
              <w:r w:rsidR="001B3425">
                <w:t>τα δικαιώματά μας. Ζητάμε επειγόντως από τα μέλη του Ευρωπαϊκού Κοινοβουλίου να ηγηθούν της ευθύνης για την αποκατάσταση της θέσης του Επιτρόπου για την Ισότητα</w:t>
              </w:r>
              <w:r w:rsidR="001B3425">
                <w:t>,</w:t>
              </w:r>
              <w:r w:rsidR="001B3425">
                <w:t xml:space="preserve"> ως αυτόνομο χαρτοφυλάκιο</w:t>
              </w:r>
              <w:r>
                <w:t>»</w:t>
              </w:r>
              <w:r w:rsidR="001B3425">
                <w:t>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C4C40" w14:textId="77777777" w:rsidR="009A69FA" w:rsidRDefault="009A69FA" w:rsidP="00A5663B">
      <w:pPr>
        <w:spacing w:after="0" w:line="240" w:lineRule="auto"/>
      </w:pPr>
      <w:r>
        <w:separator/>
      </w:r>
    </w:p>
    <w:p w14:paraId="41060094" w14:textId="77777777" w:rsidR="009A69FA" w:rsidRDefault="009A69FA"/>
  </w:endnote>
  <w:endnote w:type="continuationSeparator" w:id="0">
    <w:p w14:paraId="2278BB32" w14:textId="77777777" w:rsidR="009A69FA" w:rsidRDefault="009A69FA" w:rsidP="00A5663B">
      <w:pPr>
        <w:spacing w:after="0" w:line="240" w:lineRule="auto"/>
      </w:pPr>
      <w:r>
        <w:continuationSeparator/>
      </w:r>
    </w:p>
    <w:p w14:paraId="0CB22331" w14:textId="77777777" w:rsidR="009A69FA" w:rsidRDefault="009A69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DCDAF" w14:textId="77777777" w:rsidR="009A69FA" w:rsidRDefault="009A69FA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0989D47" w14:textId="77777777" w:rsidR="009A69FA" w:rsidRDefault="009A69FA"/>
  </w:footnote>
  <w:footnote w:type="continuationSeparator" w:id="0">
    <w:p w14:paraId="2E3E1F81" w14:textId="77777777" w:rsidR="009A69FA" w:rsidRDefault="009A69FA" w:rsidP="00A5663B">
      <w:pPr>
        <w:spacing w:after="0" w:line="240" w:lineRule="auto"/>
      </w:pPr>
      <w:r>
        <w:continuationSeparator/>
      </w:r>
    </w:p>
    <w:p w14:paraId="204B52D6" w14:textId="77777777" w:rsidR="009A69FA" w:rsidRDefault="009A69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6"/>
  </w:num>
  <w:num w:numId="2" w16cid:durableId="513492185">
    <w:abstractNumId w:val="6"/>
  </w:num>
  <w:num w:numId="3" w16cid:durableId="591400601">
    <w:abstractNumId w:val="6"/>
  </w:num>
  <w:num w:numId="4" w16cid:durableId="1143305377">
    <w:abstractNumId w:val="6"/>
  </w:num>
  <w:num w:numId="5" w16cid:durableId="1814059642">
    <w:abstractNumId w:val="6"/>
  </w:num>
  <w:num w:numId="6" w16cid:durableId="2110739655">
    <w:abstractNumId w:val="6"/>
  </w:num>
  <w:num w:numId="7" w16cid:durableId="1138381866">
    <w:abstractNumId w:val="6"/>
  </w:num>
  <w:num w:numId="8" w16cid:durableId="819808856">
    <w:abstractNumId w:val="6"/>
  </w:num>
  <w:num w:numId="9" w16cid:durableId="1882670088">
    <w:abstractNumId w:val="6"/>
  </w:num>
  <w:num w:numId="10" w16cid:durableId="31850676">
    <w:abstractNumId w:val="5"/>
  </w:num>
  <w:num w:numId="11" w16cid:durableId="1103309027">
    <w:abstractNumId w:val="4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01152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5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C773C"/>
    <w:rsid w:val="004D0BE2"/>
    <w:rsid w:val="004D5A2F"/>
    <w:rsid w:val="004F0A56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3261B"/>
    <w:rsid w:val="00635606"/>
    <w:rsid w:val="00642AA7"/>
    <w:rsid w:val="00643985"/>
    <w:rsid w:val="00647299"/>
    <w:rsid w:val="00650F50"/>
    <w:rsid w:val="00651CD5"/>
    <w:rsid w:val="006604D1"/>
    <w:rsid w:val="0066741D"/>
    <w:rsid w:val="00671F1A"/>
    <w:rsid w:val="00690D63"/>
    <w:rsid w:val="006A52F5"/>
    <w:rsid w:val="006A785A"/>
    <w:rsid w:val="006D0554"/>
    <w:rsid w:val="006D6D64"/>
    <w:rsid w:val="006E692F"/>
    <w:rsid w:val="006E6B93"/>
    <w:rsid w:val="006F050F"/>
    <w:rsid w:val="006F68D0"/>
    <w:rsid w:val="006F77ED"/>
    <w:rsid w:val="0072145A"/>
    <w:rsid w:val="007244DB"/>
    <w:rsid w:val="00725A6D"/>
    <w:rsid w:val="0074333B"/>
    <w:rsid w:val="00751DB1"/>
    <w:rsid w:val="00752538"/>
    <w:rsid w:val="00754C30"/>
    <w:rsid w:val="00757421"/>
    <w:rsid w:val="0076008A"/>
    <w:rsid w:val="007615F4"/>
    <w:rsid w:val="00763FCD"/>
    <w:rsid w:val="00765838"/>
    <w:rsid w:val="00767D09"/>
    <w:rsid w:val="0077016C"/>
    <w:rsid w:val="007A13F5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0BB3"/>
    <w:rsid w:val="00842387"/>
    <w:rsid w:val="00853024"/>
    <w:rsid w:val="00857467"/>
    <w:rsid w:val="00863CA9"/>
    <w:rsid w:val="00872FB3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E75AF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5C38"/>
    <w:rsid w:val="009973E2"/>
    <w:rsid w:val="009A4192"/>
    <w:rsid w:val="009A69FA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40332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26953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008F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B6BC4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7A1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df-feph.org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47F7E"/>
    <w:rsid w:val="002D291F"/>
    <w:rsid w:val="002F7027"/>
    <w:rsid w:val="003572EC"/>
    <w:rsid w:val="003A404D"/>
    <w:rsid w:val="004565DB"/>
    <w:rsid w:val="004B3087"/>
    <w:rsid w:val="00550D21"/>
    <w:rsid w:val="00597137"/>
    <w:rsid w:val="005E1B4F"/>
    <w:rsid w:val="007253D0"/>
    <w:rsid w:val="00765838"/>
    <w:rsid w:val="007902BF"/>
    <w:rsid w:val="007F4676"/>
    <w:rsid w:val="008265F0"/>
    <w:rsid w:val="00852885"/>
    <w:rsid w:val="008A220B"/>
    <w:rsid w:val="009E0370"/>
    <w:rsid w:val="00A83EFD"/>
    <w:rsid w:val="00D1211F"/>
    <w:rsid w:val="00D751A3"/>
    <w:rsid w:val="00E8008F"/>
    <w:rsid w:val="00E8302B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7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3</cp:revision>
  <cp:lastPrinted>2017-05-26T15:11:00Z</cp:lastPrinted>
  <dcterms:created xsi:type="dcterms:W3CDTF">2024-09-19T11:04:00Z</dcterms:created>
  <dcterms:modified xsi:type="dcterms:W3CDTF">2024-09-19T11:07:00Z</dcterms:modified>
  <cp:contentStatus/>
  <dc:language>Ελληνικά</dc:language>
  <cp:version>am-20180624</cp:version>
</cp:coreProperties>
</file>