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6B3F" w14:textId="72DDAEAD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BB4E63">
            <w:rPr>
              <w:rStyle w:val="Char6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063A3FBB" w:rsidR="00CC62E9" w:rsidRPr="00AB2576" w:rsidRDefault="00BB4E63" w:rsidP="00CD3CE2">
          <w:pPr>
            <w:pStyle w:val="ac"/>
          </w:pPr>
          <w:r>
            <w:t xml:space="preserve"> </w:t>
          </w:r>
        </w:p>
      </w:sdtContent>
    </w:sdt>
    <w:p w14:paraId="21E06487" w14:textId="6467338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4-10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2D5B6D">
                    <w:rPr>
                      <w:rStyle w:val="Char6"/>
                    </w:rPr>
                    <w:t>29.10.2024</w:t>
                  </w:r>
                </w:sdtContent>
              </w:sdt>
            </w:sdtContent>
          </w:sdt>
        </w:sdtContent>
      </w:sdt>
    </w:p>
    <w:p w14:paraId="387D4CEF" w14:textId="5FDB6680" w:rsidR="00A5663B" w:rsidRPr="00A5663B" w:rsidRDefault="00CF4387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 xml:space="preserve">Πρωτ.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6F5C95">
            <w:rPr>
              <w:rStyle w:val="Char6"/>
            </w:rPr>
            <w:t>1033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0DCD0CDA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bookmarkStart w:id="7" w:name="_Hlk181082701"/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BB4E63" w:rsidRPr="00BB4E63">
                        <w:t>κ</w:t>
                      </w:r>
                      <w:r w:rsidR="002D5B6D">
                        <w:t>α Ν. Κεραμέως</w:t>
                      </w:r>
                      <w:r w:rsidR="00F421C2">
                        <w:t>,</w:t>
                      </w:r>
                      <w:r w:rsidR="00A8340F">
                        <w:t xml:space="preserve"> Υπουργό </w:t>
                      </w:r>
                      <w:r w:rsidR="002D5B6D">
                        <w:t xml:space="preserve">Εργασίας και </w:t>
                      </w:r>
                      <w:r w:rsidR="00D30CA0" w:rsidRPr="00D30CA0">
                        <w:t>Κοινωνικών Ασφαλίσεω</w:t>
                      </w:r>
                      <w:r w:rsidR="007741A0">
                        <w:t>ν</w:t>
                      </w:r>
                      <w:r w:rsidR="00BB4E63" w:rsidRPr="00BB4E63">
                        <w:t xml:space="preserve">  </w:t>
                      </w:r>
                    </w:sdtContent>
                  </w:sdt>
                </w:p>
                <w:bookmarkEnd w:id="7" w:displacedByCustomXml="next"/>
              </w:sdtContent>
            </w:sdt>
          </w:sdtContent>
        </w:sdt>
      </w:sdtContent>
    </w:sdt>
    <w:p w14:paraId="26A5FC62" w14:textId="6BF555C9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1D094002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737017">
                    <w:t xml:space="preserve">Άμεση </w:t>
                  </w:r>
                  <w:r w:rsidR="00CF5C27">
                    <w:t xml:space="preserve">κατάθεση διάταξης στη Βουλή για την </w:t>
                  </w:r>
                  <w:r w:rsidR="00F846AD">
                    <w:t xml:space="preserve">άρση </w:t>
                  </w:r>
                  <w:r w:rsidR="00D9756F">
                    <w:t xml:space="preserve">των </w:t>
                  </w:r>
                  <w:r w:rsidR="00F846AD">
                    <w:t>εμποδίων</w:t>
                  </w:r>
                  <w:r w:rsidR="00CF5C27">
                    <w:t xml:space="preserve"> που </w:t>
                  </w:r>
                  <w:r w:rsidR="00F846AD">
                    <w:t>οδηγούν στη μη</w:t>
                  </w:r>
                  <w:r w:rsidR="00CF5C27">
                    <w:t xml:space="preserve"> εφαρμογή ρύθμισης για την</w:t>
                  </w:r>
                  <w:r w:rsidR="00FD3F47">
                    <w:t xml:space="preserve"> απασχόληση </w:t>
                  </w:r>
                  <w:r w:rsidR="00D9756F">
                    <w:t xml:space="preserve">των </w:t>
                  </w:r>
                  <w:r w:rsidR="00FD3F47">
                    <w:t>συνταξιούχων</w:t>
                  </w:r>
                  <w:r w:rsidR="00CF5C27">
                    <w:t xml:space="preserve"> με αναπηρία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Content>
            <w:sdt>
              <w:sdtPr>
                <w:rPr>
                  <w:i/>
                  <w:iCs/>
                </w:rPr>
                <w:alias w:val="Σώμα της επιστολής"/>
                <w:tag w:val="Σώμα της επιστολής"/>
                <w:id w:val="486906071"/>
                <w:placeholder>
                  <w:docPart w:val="EC493F1FB7DD446D983D521D23FAC91D"/>
                </w:placeholder>
              </w:sdtPr>
              <w:sdtEndPr>
                <w:rPr>
                  <w:i w:val="0"/>
                  <w:iCs w:val="0"/>
                </w:rPr>
              </w:sdtEndPr>
              <w:sdtContent>
                <w:p w14:paraId="1ECBDD92" w14:textId="7B0A8227" w:rsidR="00A8340F" w:rsidRPr="00D91C61" w:rsidRDefault="00A8340F" w:rsidP="00C8753C">
                  <w:pPr>
                    <w:rPr>
                      <w:b/>
                    </w:rPr>
                  </w:pPr>
                  <w:r w:rsidRPr="00D91C61">
                    <w:rPr>
                      <w:b/>
                    </w:rPr>
                    <w:t>Κ</w:t>
                  </w:r>
                  <w:r w:rsidR="002D5B6D">
                    <w:rPr>
                      <w:b/>
                    </w:rPr>
                    <w:t>υρία</w:t>
                  </w:r>
                  <w:r w:rsidRPr="00D91C61">
                    <w:rPr>
                      <w:b/>
                    </w:rPr>
                    <w:t xml:space="preserve"> Υπουργέ, </w:t>
                  </w:r>
                </w:p>
                <w:p w14:paraId="65FA6D77" w14:textId="16BFB043" w:rsidR="007A1E72" w:rsidRPr="00F5252A" w:rsidRDefault="0033776B" w:rsidP="00D30CA0">
                  <w:pPr>
                    <w:rPr>
                      <w:b/>
                      <w:bCs/>
                    </w:rPr>
                  </w:pPr>
                  <w:r w:rsidRPr="00D91C61">
                    <w:t>Η Εθνική Συνομοσπονδία Ατόμων με Αναπηρία (Ε.Σ.Α.μεΑ.) –</w:t>
                  </w:r>
                  <w:r w:rsidR="00380DAA">
                    <w:t>η οποία</w:t>
                  </w:r>
                  <w:r w:rsidRPr="00D91C61">
                    <w:t xml:space="preserve"> αποτελεί τον τριτοβάθμιο κοινωνικό και συνδικαλιστικό φορέα των ατόμων με αναπηρία και των οικογενειών τους στη χώρα, επίσημα αναγνωρισμένο Κοινωνικό Εταίρο της ελληνικής Πολιτείας σε ζητήματα αναπηρίας- με το παρόν έγγραφό </w:t>
                  </w:r>
                  <w:r w:rsidR="00D30CA0" w:rsidRPr="00D91C61">
                    <w:t>της,</w:t>
                  </w:r>
                  <w:r w:rsidRPr="00D91C61">
                    <w:t xml:space="preserve"> </w:t>
                  </w:r>
                  <w:r w:rsidR="00E8036A">
                    <w:rPr>
                      <w:b/>
                      <w:bCs/>
                    </w:rPr>
                    <w:t>επισημαίνει</w:t>
                  </w:r>
                  <w:r w:rsidR="00F03910" w:rsidRPr="00F5252A">
                    <w:rPr>
                      <w:b/>
                      <w:bCs/>
                    </w:rPr>
                    <w:t xml:space="preserve"> </w:t>
                  </w:r>
                  <w:r w:rsidR="00F5252A" w:rsidRPr="00F5252A">
                    <w:rPr>
                      <w:b/>
                      <w:bCs/>
                    </w:rPr>
                    <w:t>για ακόμη μία φορά</w:t>
                  </w:r>
                  <w:r w:rsidR="00E8036A">
                    <w:rPr>
                      <w:b/>
                      <w:bCs/>
                    </w:rPr>
                    <w:t xml:space="preserve"> ότι</w:t>
                  </w:r>
                  <w:r w:rsidR="00F03910" w:rsidRPr="00F5252A">
                    <w:rPr>
                      <w:b/>
                      <w:bCs/>
                    </w:rPr>
                    <w:t xml:space="preserve"> </w:t>
                  </w:r>
                  <w:r w:rsidR="00E26F5A">
                    <w:rPr>
                      <w:b/>
                      <w:bCs/>
                    </w:rPr>
                    <w:t xml:space="preserve">τα εμπόδια για </w:t>
                  </w:r>
                  <w:r w:rsidR="00F03910" w:rsidRPr="00F5252A">
                    <w:rPr>
                      <w:b/>
                      <w:bCs/>
                    </w:rPr>
                    <w:t xml:space="preserve">την εφαρμογή </w:t>
                  </w:r>
                  <w:r w:rsidR="00E26F5A">
                    <w:rPr>
                      <w:b/>
                      <w:bCs/>
                    </w:rPr>
                    <w:t xml:space="preserve">της </w:t>
                  </w:r>
                  <w:r w:rsidR="00F03910" w:rsidRPr="00F5252A">
                    <w:rPr>
                      <w:b/>
                      <w:bCs/>
                    </w:rPr>
                    <w:t>ευεργετικής ρύθμισης για την απασχόληση των συνταξιούχων με αναπηρία</w:t>
                  </w:r>
                  <w:r w:rsidR="00E8036A">
                    <w:rPr>
                      <w:b/>
                      <w:bCs/>
                    </w:rPr>
                    <w:t xml:space="preserve"> δεν έχ</w:t>
                  </w:r>
                  <w:r w:rsidR="00E26F5A">
                    <w:rPr>
                      <w:b/>
                      <w:bCs/>
                    </w:rPr>
                    <w:t xml:space="preserve">ουν ξεπεραστεί ακόμα. </w:t>
                  </w:r>
                  <w:r w:rsidR="00E8036A">
                    <w:rPr>
                      <w:b/>
                      <w:bCs/>
                    </w:rPr>
                    <w:t xml:space="preserve"> </w:t>
                  </w:r>
                </w:p>
                <w:p w14:paraId="62751997" w14:textId="641C330F" w:rsidR="00FC375D" w:rsidRDefault="00FC375D" w:rsidP="00D30CA0">
                  <w:r w:rsidRPr="00FC375D">
                    <w:t xml:space="preserve">Με το άρθρο 114 του ν. 5078/2023 </w:t>
                  </w:r>
                  <w:r w:rsidR="00B472BD">
                    <w:t>(ΦΕΚ Α΄211) που ψηφίστηκε τον Δεκέμβριο του 2023</w:t>
                  </w:r>
                  <w:r w:rsidRPr="00FC375D">
                    <w:t xml:space="preserve"> δόθηκε στους συνταξιούχους λόγω αναπηρίας</w:t>
                  </w:r>
                  <w:r>
                    <w:t>, η</w:t>
                  </w:r>
                  <w:r w:rsidRPr="00FC375D">
                    <w:t xml:space="preserve"> δυνατότητα απασχόλησης χωρίς επιπτώσεις στη συνταξιοδότησ</w:t>
                  </w:r>
                  <w:r>
                    <w:t xml:space="preserve">ή τους. </w:t>
                  </w:r>
                  <w:r w:rsidRPr="00FC375D">
                    <w:t>Κατ’ εξουσιοδότηση της άνω διάταξης εκδόθηκε η υπ’ αριθμ. 1/15.01.2024 Εγκύκλιος του e–ΕΦΚΑ</w:t>
                  </w:r>
                  <w:r w:rsidR="00146DB5" w:rsidRPr="00146DB5">
                    <w:t xml:space="preserve">, </w:t>
                  </w:r>
                  <w:r w:rsidR="00146DB5">
                    <w:t xml:space="preserve">στην οποία </w:t>
                  </w:r>
                  <w:r w:rsidR="00146DB5" w:rsidRPr="00146DB5">
                    <w:t xml:space="preserve">αναφέρεται ρητά στις απαραίτητες προϋποθέσεις για την εφαρμογή της ρύθμισης, </w:t>
                  </w:r>
                  <w:r w:rsidR="00F03910">
                    <w:t>τ</w:t>
                  </w:r>
                  <w:r w:rsidR="00146DB5" w:rsidRPr="00146DB5">
                    <w:t xml:space="preserve">η διακοπή της υπακτέας στην ασφάλιση εργασίας. </w:t>
                  </w:r>
                  <w:r w:rsidR="004F52D3" w:rsidRPr="004F52D3">
                    <w:t xml:space="preserve">Με τη συγκεκριμένη υποχρεωτική προϋπόθεση, </w:t>
                  </w:r>
                  <w:r w:rsidR="00F5252A">
                    <w:t xml:space="preserve">η εν λόγω ρύθμιση καθίσταται ανενεργή και </w:t>
                  </w:r>
                  <w:r w:rsidR="00E26F5A">
                    <w:t xml:space="preserve">γι’ αυτό τον λόγο </w:t>
                  </w:r>
                  <w:r w:rsidR="004F52D3">
                    <w:t>είχαμε ζητήσει</w:t>
                  </w:r>
                  <w:r w:rsidR="004F52D3" w:rsidRPr="004F52D3">
                    <w:t xml:space="preserve"> την κατάργησ</w:t>
                  </w:r>
                  <w:r w:rsidR="00E8036A">
                    <w:t>η</w:t>
                  </w:r>
                  <w:r w:rsidR="004F52D3" w:rsidRPr="004F52D3">
                    <w:t xml:space="preserve"> </w:t>
                  </w:r>
                  <w:r w:rsidR="00E8036A">
                    <w:t>της προϋπόθεσης αυτής</w:t>
                  </w:r>
                  <w:r w:rsidR="004F52D3" w:rsidRPr="004F52D3">
                    <w:t>.</w:t>
                  </w:r>
                </w:p>
                <w:p w14:paraId="6BC0A02F" w14:textId="453B279E" w:rsidR="00475960" w:rsidRDefault="00FC375D" w:rsidP="00475960">
                  <w:r>
                    <w:t xml:space="preserve">Στο σχέδιο νόμου </w:t>
                  </w:r>
                  <w:r w:rsidR="00475960" w:rsidRPr="00475960">
                    <w:t xml:space="preserve">του Υπουργείου Υγείας με τίτλο </w:t>
                  </w:r>
                  <w:r w:rsidR="00475960" w:rsidRPr="00475960">
                    <w:rPr>
                      <w:i/>
                      <w:iCs/>
                    </w:rPr>
                    <w:t>«Αναμόρφωση του θεσμού του Προσωπικού Ιατρού – Σύσταση Πανεπιστημιακών Κέντρων Υγείας και άλλες διατάξεις</w:t>
                  </w:r>
                  <w:r w:rsidR="00475960">
                    <w:rPr>
                      <w:i/>
                      <w:iCs/>
                    </w:rPr>
                    <w:t xml:space="preserve">» </w:t>
                  </w:r>
                  <w:r w:rsidR="00475960">
                    <w:t xml:space="preserve">που τέθηκε σε δημόσια διαβούλευση, συμπεριλήφθηκε </w:t>
                  </w:r>
                  <w:r w:rsidR="00146DB5">
                    <w:t xml:space="preserve">ρύθμιση </w:t>
                  </w:r>
                  <w:r w:rsidR="006B1182">
                    <w:t>σ</w:t>
                  </w:r>
                  <w:r w:rsidR="00475960">
                    <w:t xml:space="preserve">το άρθρο 31 </w:t>
                  </w:r>
                  <w:r w:rsidR="00146DB5">
                    <w:t xml:space="preserve">σχετικά με την </w:t>
                  </w:r>
                  <w:r w:rsidR="00475960">
                    <w:t>τροποποίηση της παρ. 1 άρθρου 11</w:t>
                  </w:r>
                  <w:r w:rsidR="00475960" w:rsidRPr="00475960">
                    <w:rPr>
                      <w:vertAlign w:val="superscript"/>
                    </w:rPr>
                    <w:t>Α</w:t>
                  </w:r>
                  <w:r w:rsidR="00475960">
                    <w:t xml:space="preserve"> του ν. 4387/2016, ώστε να μην απαιτείται η διακοπή της εργασίας του ασφαλισμένου προκειμένου να απασχοληθεί</w:t>
                  </w:r>
                  <w:r w:rsidR="00146DB5">
                    <w:t xml:space="preserve">. Η συμπερίληψη της συγκεκριμένης ρύθμισης </w:t>
                  </w:r>
                  <w:r w:rsidR="00F5252A">
                    <w:t xml:space="preserve">δημιούργησε προσδοκίες οριστικής επίλυσης του θέματος, </w:t>
                  </w:r>
                  <w:r w:rsidR="00F5252A">
                    <w:lastRenderedPageBreak/>
                    <w:t>την οποία διάταξη χαιρετίσαμε ως θετική εξέλιξη</w:t>
                  </w:r>
                  <w:r w:rsidR="00146DB5">
                    <w:t xml:space="preserve">, διότι θα οδηγούσε στην επίλυση αυτού του πολύ σοβαρού </w:t>
                  </w:r>
                  <w:r w:rsidR="006B1182">
                    <w:t>ζητήμα</w:t>
                  </w:r>
                  <w:r w:rsidR="00146DB5">
                    <w:t>τος</w:t>
                  </w:r>
                  <w:r w:rsidR="00F5252A">
                    <w:t>.</w:t>
                  </w:r>
                  <w:r w:rsidR="006B1182">
                    <w:t xml:space="preserve"> </w:t>
                  </w:r>
                  <w:r w:rsidR="00F5252A">
                    <w:t xml:space="preserve"> </w:t>
                  </w:r>
                </w:p>
                <w:p w14:paraId="1108C8B0" w14:textId="5C600505" w:rsidR="00146DB5" w:rsidRDefault="00146DB5" w:rsidP="00475960">
                  <w:r>
                    <w:t xml:space="preserve">Προς μεγάλη έκπληξη </w:t>
                  </w:r>
                  <w:r w:rsidR="006B1182">
                    <w:t>και απογοήτευση τόσο της Ε</w:t>
                  </w:r>
                  <w:r w:rsidR="007A1E72">
                    <w:t>.</w:t>
                  </w:r>
                  <w:r w:rsidR="006B1182">
                    <w:t>Σ</w:t>
                  </w:r>
                  <w:r w:rsidR="007A1E72">
                    <w:t>.</w:t>
                  </w:r>
                  <w:r w:rsidR="006B1182">
                    <w:t>Α</w:t>
                  </w:r>
                  <w:r w:rsidR="007A1E72">
                    <w:t>.</w:t>
                  </w:r>
                  <w:r w:rsidR="006B1182">
                    <w:t xml:space="preserve">μεΑ όσο και όλων των ατόμων με αναπηρία και χρόνιες παθήσεις που </w:t>
                  </w:r>
                  <w:r w:rsidR="007A1E72">
                    <w:t xml:space="preserve">εκπροσωπούμε και </w:t>
                  </w:r>
                  <w:r w:rsidR="006B1182">
                    <w:t xml:space="preserve">προσδοκούσαν την ψήφιση της διάταξης, διαπιστώσαμε ότι κατά την κατάθεση του εν λόγω σχεδίου νόμου στη Βουλή, για ψήφιση, </w:t>
                  </w:r>
                  <w:r w:rsidR="00F03910">
                    <w:t>δεν έχει συμπεριληφθεί</w:t>
                  </w:r>
                  <w:r w:rsidR="007A1E72">
                    <w:t xml:space="preserve"> </w:t>
                  </w:r>
                  <w:r w:rsidR="00E8036A">
                    <w:t xml:space="preserve">σε αυτό </w:t>
                  </w:r>
                  <w:r w:rsidR="007A1E72">
                    <w:t xml:space="preserve">το συγκεκριμένο άρθρο. </w:t>
                  </w:r>
                </w:p>
                <w:p w14:paraId="78001467" w14:textId="4061FE49" w:rsidR="004F52D3" w:rsidRPr="004F52D3" w:rsidRDefault="004F52D3" w:rsidP="00475960">
                  <w:pPr>
                    <w:rPr>
                      <w:b/>
                      <w:bCs/>
                    </w:rPr>
                  </w:pPr>
                  <w:r w:rsidRPr="004F52D3">
                    <w:rPr>
                      <w:b/>
                      <w:bCs/>
                    </w:rPr>
                    <w:t xml:space="preserve">Κυρία Υπουργέ, </w:t>
                  </w:r>
                </w:p>
                <w:p w14:paraId="1ED8E859" w14:textId="13D27005" w:rsidR="00B472BD" w:rsidRDefault="004F52D3" w:rsidP="004947E6">
                  <w:r>
                    <w:t>Ως εκ τούτου απευθυνόμαστε σε εσάς και ζητάμε τη</w:t>
                  </w:r>
                  <w:r w:rsidR="00F5252A">
                    <w:t xml:space="preserve"> γραπτή</w:t>
                  </w:r>
                  <w:r>
                    <w:t xml:space="preserve"> δέσμευσή σας για την άμεση </w:t>
                  </w:r>
                  <w:r w:rsidR="00F03910">
                    <w:t xml:space="preserve">κατάθεση στη Βουλή </w:t>
                  </w:r>
                  <w:r w:rsidR="00E8036A">
                    <w:t>και</w:t>
                  </w:r>
                  <w:r w:rsidR="00F03910">
                    <w:t xml:space="preserve"> </w:t>
                  </w:r>
                  <w:r>
                    <w:t>ψήφιση</w:t>
                  </w:r>
                  <w:r w:rsidR="00F5252A">
                    <w:t xml:space="preserve"> της συγκεκριμένης </w:t>
                  </w:r>
                  <w:r>
                    <w:t xml:space="preserve">διάταξης, </w:t>
                  </w:r>
                  <w:r w:rsidR="00E26F5A">
                    <w:t>ώστε</w:t>
                  </w:r>
                  <w:r>
                    <w:t xml:space="preserve"> </w:t>
                  </w:r>
                  <w:r w:rsidR="00E8036A">
                    <w:t>η</w:t>
                  </w:r>
                  <w:r w:rsidRPr="004F52D3">
                    <w:t xml:space="preserve"> ευεργετική </w:t>
                  </w:r>
                  <w:r w:rsidR="00B472BD">
                    <w:t>ρύθμιση</w:t>
                  </w:r>
                  <w:r w:rsidRPr="004F52D3">
                    <w:t xml:space="preserve"> </w:t>
                  </w:r>
                  <w:r w:rsidR="00B472BD">
                    <w:t xml:space="preserve">για την απασχόληση των συνταξιούχων με αναπηρία </w:t>
                  </w:r>
                  <w:r w:rsidR="00E26F5A">
                    <w:t xml:space="preserve">να μην </w:t>
                  </w:r>
                  <w:r w:rsidR="00E8036A">
                    <w:t>παραμένει ανενεργή</w:t>
                  </w:r>
                  <w:r w:rsidR="00B472BD">
                    <w:t xml:space="preserve">. </w:t>
                  </w:r>
                  <w:r w:rsidRPr="004F52D3">
                    <w:t xml:space="preserve">  </w:t>
                  </w:r>
                  <w:r>
                    <w:t xml:space="preserve"> </w:t>
                  </w:r>
                </w:p>
                <w:p w14:paraId="286E4503" w14:textId="516EB314" w:rsidR="00383649" w:rsidRPr="00393B8E" w:rsidRDefault="00737017" w:rsidP="004947E6">
                  <w:r w:rsidRPr="00393B8E">
                    <w:t>Εν αναμονή των ενεργειών σας,</w:t>
                  </w:r>
                  <w:r w:rsidR="009868F2" w:rsidRPr="00393B8E">
                    <w:t xml:space="preserve"> </w:t>
                  </w:r>
                  <w:r w:rsidRPr="00393B8E">
                    <w:t xml:space="preserve"> </w:t>
                  </w:r>
                  <w:r w:rsidR="000C7D2D" w:rsidRPr="00393B8E">
                    <w:t xml:space="preserve"> </w:t>
                  </w:r>
                </w:p>
                <w:p w14:paraId="74C091A0" w14:textId="7B548613" w:rsidR="00091240" w:rsidRPr="00393B8E" w:rsidRDefault="004947E6" w:rsidP="001F516C">
                  <w:pPr>
                    <w:ind w:left="360"/>
                  </w:pPr>
                  <w:r w:rsidRPr="00393B8E">
                    <w:t xml:space="preserve"> </w:t>
                  </w:r>
                  <w:r w:rsidR="00904DAE" w:rsidRPr="00393B8E">
                    <w:t xml:space="preserve"> </w:t>
                  </w:r>
                  <w:r w:rsidR="005818E5" w:rsidRPr="00393B8E">
                    <w:t xml:space="preserve"> </w:t>
                  </w:r>
                </w:p>
              </w:sdtContent>
            </w:sdt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9E376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BB4E63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BB4E63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9E3768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Content>
            <w:p w14:paraId="7F181693" w14:textId="77777777" w:rsidR="00904DAE" w:rsidRDefault="00904DAE" w:rsidP="00904DAE">
              <w:pPr>
                <w:pStyle w:val="Bullets0"/>
                <w:rPr>
                  <w:rStyle w:val="BulletsChar"/>
                </w:rPr>
              </w:pPr>
              <w:r w:rsidRPr="00904DAE">
                <w:rPr>
                  <w:rStyle w:val="BulletsChar"/>
                </w:rPr>
                <w:t>Γραφείο Πρωθυπουργού της χώρας, κ. Κ. Μητσοτάκη</w:t>
              </w:r>
            </w:p>
            <w:p w14:paraId="4CEFCC1D" w14:textId="0885C8AA" w:rsidR="00895AC1" w:rsidRDefault="00895AC1" w:rsidP="00904DAE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>Γραφείο Υπουργού Υγείας, κ. Α. Γεωργιάδη</w:t>
              </w:r>
            </w:p>
            <w:p w14:paraId="1BD74125" w14:textId="77777777" w:rsidR="00895AC1" w:rsidRPr="00895AC1" w:rsidRDefault="00895AC1" w:rsidP="00895AC1">
              <w:pPr>
                <w:pStyle w:val="Bullets0"/>
                <w:rPr>
                  <w:rStyle w:val="BulletsChar"/>
                </w:rPr>
              </w:pPr>
              <w:r w:rsidRPr="00895AC1">
                <w:rPr>
                  <w:rStyle w:val="BulletsChar"/>
                </w:rPr>
                <w:t>Γραφείο Υπουργού Επικρατείας,  κ. Α. Σκέρτσο</w:t>
              </w:r>
            </w:p>
            <w:p w14:paraId="489C6AF2" w14:textId="52481715" w:rsidR="002D5B6D" w:rsidRPr="00904DAE" w:rsidRDefault="005A4920" w:rsidP="00895AC1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Γραφείο </w:t>
              </w:r>
              <w:r w:rsidR="002D5B6D" w:rsidRPr="002D5B6D">
                <w:rPr>
                  <w:rStyle w:val="BulletsChar"/>
                </w:rPr>
                <w:t>Υφυπουργ</w:t>
              </w:r>
              <w:r>
                <w:rPr>
                  <w:rStyle w:val="BulletsChar"/>
                </w:rPr>
                <w:t>ού</w:t>
              </w:r>
              <w:r w:rsidR="002D5B6D" w:rsidRPr="002D5B6D">
                <w:rPr>
                  <w:rStyle w:val="BulletsChar"/>
                </w:rPr>
                <w:t xml:space="preserve"> Κοινωνικών Ασφαλίσεων</w:t>
              </w:r>
              <w:r>
                <w:t>, κ.</w:t>
              </w:r>
              <w:r w:rsidRPr="005A4920">
                <w:rPr>
                  <w:rStyle w:val="BulletsChar"/>
                </w:rPr>
                <w:t xml:space="preserve"> Π. Τσακλόγλου</w:t>
              </w:r>
              <w:r w:rsidR="002D5B6D" w:rsidRPr="002D5B6D">
                <w:rPr>
                  <w:rStyle w:val="BulletsChar"/>
                </w:rPr>
                <w:t xml:space="preserve">  </w:t>
              </w:r>
            </w:p>
            <w:p w14:paraId="59521664" w14:textId="77777777" w:rsidR="00904DAE" w:rsidRDefault="00904DAE" w:rsidP="00904DAE">
              <w:pPr>
                <w:pStyle w:val="Bullets0"/>
                <w:rPr>
                  <w:rStyle w:val="BulletsChar"/>
                </w:rPr>
              </w:pPr>
              <w:r w:rsidRPr="00904DAE">
                <w:rPr>
                  <w:rStyle w:val="BulletsChar"/>
                </w:rPr>
                <w:t>Γραφείο Υφυπουργού παρά τω Πρωθυπουργώ, κ. Αθ. Κοντογεώργη</w:t>
              </w:r>
            </w:p>
            <w:p w14:paraId="4114893F" w14:textId="6E3C2148" w:rsidR="00393B8E" w:rsidRDefault="00393B8E" w:rsidP="00393B8E">
              <w:pPr>
                <w:pStyle w:val="Bullets0"/>
                <w:rPr>
                  <w:rStyle w:val="BulletsChar"/>
                </w:rPr>
              </w:pPr>
              <w:r w:rsidRPr="00393B8E">
                <w:rPr>
                  <w:rStyle w:val="BulletsChar"/>
                </w:rPr>
                <w:t xml:space="preserve">Γραφείο Γ.Γ. Κοινωνικών Ασφαλίσεων, κ. </w:t>
              </w:r>
              <w:r w:rsidR="005A4920">
                <w:rPr>
                  <w:rStyle w:val="BulletsChar"/>
                </w:rPr>
                <w:t>Κ</w:t>
              </w:r>
              <w:r w:rsidR="002D5B6D">
                <w:rPr>
                  <w:rStyle w:val="BulletsChar"/>
                </w:rPr>
                <w:t>. Τσαγκαρόπουλο</w:t>
              </w:r>
            </w:p>
            <w:p w14:paraId="4C3820F2" w14:textId="22C8BF47" w:rsidR="005A4920" w:rsidRPr="00393B8E" w:rsidRDefault="005A4920" w:rsidP="00393B8E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Βουλευτές της χώρας </w:t>
              </w:r>
            </w:p>
            <w:p w14:paraId="4AF008E0" w14:textId="125DE970" w:rsidR="002D0AB7" w:rsidRDefault="00904DAE" w:rsidP="00393B8E">
              <w:pPr>
                <w:pStyle w:val="Bullets0"/>
                <w:rPr>
                  <w:rStyle w:val="BulletsChar"/>
                </w:rPr>
              </w:pPr>
              <w:r w:rsidRPr="00904DAE">
                <w:rPr>
                  <w:rStyle w:val="BulletsChar"/>
                </w:rPr>
                <w:lastRenderedPageBreak/>
                <w:t>Οργανώσεις Μέλη της Ε.Σ.Α.μεΑ.</w:t>
              </w:r>
            </w:p>
            <w:p w14:paraId="634655BF" w14:textId="621B0715" w:rsidR="002D0AB7" w:rsidRPr="000E2BB8" w:rsidRDefault="00000000" w:rsidP="003B66E1">
              <w:pPr>
                <w:pStyle w:val="Bullets0"/>
                <w:numPr>
                  <w:ilvl w:val="0"/>
                  <w:numId w:val="0"/>
                </w:numPr>
                <w:ind w:left="567" w:hanging="295"/>
              </w:pPr>
            </w:p>
          </w:sdtContent>
        </w:sdt>
      </w:sdtContent>
    </w:sdt>
    <w:p w14:paraId="1C54635F" w14:textId="77777777" w:rsidR="00CD3CE2" w:rsidRDefault="00CD3CE2" w:rsidP="00CD3CE2"/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6" w:displacedByCustomXml="next"/>
      </w:sdtContent>
    </w:sdt>
    <w:sectPr w:rsidR="005925BA" w:rsidRPr="00CD3CE2" w:rsidSect="009E3768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4348" w14:textId="77777777" w:rsidR="00B43365" w:rsidRDefault="00B43365" w:rsidP="00A5663B">
      <w:pPr>
        <w:spacing w:after="0" w:line="240" w:lineRule="auto"/>
      </w:pPr>
      <w:r>
        <w:separator/>
      </w:r>
    </w:p>
    <w:p w14:paraId="0DCEC414" w14:textId="77777777" w:rsidR="00B43365" w:rsidRDefault="00B43365"/>
  </w:endnote>
  <w:endnote w:type="continuationSeparator" w:id="0">
    <w:p w14:paraId="7C49B03B" w14:textId="77777777" w:rsidR="00B43365" w:rsidRDefault="00B43365" w:rsidP="00A5663B">
      <w:pPr>
        <w:spacing w:after="0" w:line="240" w:lineRule="auto"/>
      </w:pPr>
      <w:r>
        <w:continuationSeparator/>
      </w:r>
    </w:p>
    <w:p w14:paraId="31FAB5F4" w14:textId="77777777" w:rsidR="00B43365" w:rsidRDefault="00B43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6E48" w14:textId="77777777" w:rsidR="00B43365" w:rsidRDefault="00B4336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FEAB891" w14:textId="77777777" w:rsidR="00B43365" w:rsidRDefault="00B43365"/>
  </w:footnote>
  <w:footnote w:type="continuationSeparator" w:id="0">
    <w:p w14:paraId="39355C5A" w14:textId="77777777" w:rsidR="00B43365" w:rsidRDefault="00B43365" w:rsidP="00A5663B">
      <w:pPr>
        <w:spacing w:after="0" w:line="240" w:lineRule="auto"/>
      </w:pPr>
      <w:r>
        <w:continuationSeparator/>
      </w:r>
    </w:p>
    <w:p w14:paraId="4F24B233" w14:textId="77777777" w:rsidR="00B43365" w:rsidRDefault="00B433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8E3C2D"/>
    <w:multiLevelType w:val="hybridMultilevel"/>
    <w:tmpl w:val="B772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124E"/>
    <w:multiLevelType w:val="hybridMultilevel"/>
    <w:tmpl w:val="29CCD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A76"/>
    <w:multiLevelType w:val="hybridMultilevel"/>
    <w:tmpl w:val="3BA0E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6990"/>
    <w:multiLevelType w:val="hybridMultilevel"/>
    <w:tmpl w:val="FE3629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5DC7"/>
    <w:multiLevelType w:val="hybridMultilevel"/>
    <w:tmpl w:val="E60611DA"/>
    <w:lvl w:ilvl="0" w:tplc="A5D2D1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4300"/>
    <w:multiLevelType w:val="hybridMultilevel"/>
    <w:tmpl w:val="619E85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 w15:restartNumberingAfterBreak="0">
    <w:nsid w:val="2DFB3E3E"/>
    <w:multiLevelType w:val="hybridMultilevel"/>
    <w:tmpl w:val="6156A6FC"/>
    <w:lvl w:ilvl="0" w:tplc="0408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454A6"/>
    <w:multiLevelType w:val="hybridMultilevel"/>
    <w:tmpl w:val="124660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7144"/>
    <w:multiLevelType w:val="hybridMultilevel"/>
    <w:tmpl w:val="BF1E9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6C87"/>
    <w:multiLevelType w:val="hybridMultilevel"/>
    <w:tmpl w:val="EA2641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23BAC"/>
    <w:multiLevelType w:val="hybridMultilevel"/>
    <w:tmpl w:val="EE34C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8109D"/>
    <w:multiLevelType w:val="hybridMultilevel"/>
    <w:tmpl w:val="5D20F9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830D0"/>
    <w:multiLevelType w:val="hybridMultilevel"/>
    <w:tmpl w:val="469AE1D0"/>
    <w:lvl w:ilvl="0" w:tplc="D3E0DB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C0CCD"/>
    <w:multiLevelType w:val="hybridMultilevel"/>
    <w:tmpl w:val="3DFEB0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95325751">
    <w:abstractNumId w:val="20"/>
  </w:num>
  <w:num w:numId="2" w16cid:durableId="1198279921">
    <w:abstractNumId w:val="20"/>
  </w:num>
  <w:num w:numId="3" w16cid:durableId="1537036303">
    <w:abstractNumId w:val="20"/>
  </w:num>
  <w:num w:numId="4" w16cid:durableId="1096176843">
    <w:abstractNumId w:val="20"/>
  </w:num>
  <w:num w:numId="5" w16cid:durableId="1649673615">
    <w:abstractNumId w:val="20"/>
  </w:num>
  <w:num w:numId="6" w16cid:durableId="1293367363">
    <w:abstractNumId w:val="20"/>
  </w:num>
  <w:num w:numId="7" w16cid:durableId="1037925197">
    <w:abstractNumId w:val="20"/>
  </w:num>
  <w:num w:numId="8" w16cid:durableId="1696271129">
    <w:abstractNumId w:val="20"/>
  </w:num>
  <w:num w:numId="9" w16cid:durableId="718894807">
    <w:abstractNumId w:val="20"/>
  </w:num>
  <w:num w:numId="10" w16cid:durableId="1720202216">
    <w:abstractNumId w:val="19"/>
  </w:num>
  <w:num w:numId="11" w16cid:durableId="857740552">
    <w:abstractNumId w:val="18"/>
  </w:num>
  <w:num w:numId="12" w16cid:durableId="1392118917">
    <w:abstractNumId w:val="9"/>
  </w:num>
  <w:num w:numId="13" w16cid:durableId="36128751">
    <w:abstractNumId w:val="6"/>
  </w:num>
  <w:num w:numId="14" w16cid:durableId="1579514894">
    <w:abstractNumId w:val="0"/>
  </w:num>
  <w:num w:numId="15" w16cid:durableId="2054033946">
    <w:abstractNumId w:val="7"/>
  </w:num>
  <w:num w:numId="16" w16cid:durableId="344476721">
    <w:abstractNumId w:val="5"/>
  </w:num>
  <w:num w:numId="17" w16cid:durableId="1715077562">
    <w:abstractNumId w:val="16"/>
  </w:num>
  <w:num w:numId="18" w16cid:durableId="1477649133">
    <w:abstractNumId w:val="17"/>
  </w:num>
  <w:num w:numId="19" w16cid:durableId="1877307596">
    <w:abstractNumId w:val="11"/>
  </w:num>
  <w:num w:numId="20" w16cid:durableId="259026703">
    <w:abstractNumId w:val="1"/>
  </w:num>
  <w:num w:numId="21" w16cid:durableId="1337465610">
    <w:abstractNumId w:val="4"/>
  </w:num>
  <w:num w:numId="22" w16cid:durableId="450052766">
    <w:abstractNumId w:val="12"/>
  </w:num>
  <w:num w:numId="23" w16cid:durableId="132795795">
    <w:abstractNumId w:val="14"/>
  </w:num>
  <w:num w:numId="24" w16cid:durableId="1182546651">
    <w:abstractNumId w:val="3"/>
  </w:num>
  <w:num w:numId="25" w16cid:durableId="1811555312">
    <w:abstractNumId w:val="15"/>
  </w:num>
  <w:num w:numId="26" w16cid:durableId="634258021">
    <w:abstractNumId w:val="2"/>
  </w:num>
  <w:num w:numId="27" w16cid:durableId="794913102">
    <w:abstractNumId w:val="8"/>
  </w:num>
  <w:num w:numId="28" w16cid:durableId="1137797129">
    <w:abstractNumId w:val="13"/>
  </w:num>
  <w:num w:numId="29" w16cid:durableId="1209873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1187"/>
    <w:rsid w:val="000145EC"/>
    <w:rsid w:val="00016434"/>
    <w:rsid w:val="00020381"/>
    <w:rsid w:val="000224C1"/>
    <w:rsid w:val="000319B3"/>
    <w:rsid w:val="0003631E"/>
    <w:rsid w:val="00042CAA"/>
    <w:rsid w:val="000467F7"/>
    <w:rsid w:val="0005614F"/>
    <w:rsid w:val="00061EEA"/>
    <w:rsid w:val="00080A75"/>
    <w:rsid w:val="0008214A"/>
    <w:rsid w:val="000838A4"/>
    <w:rsid w:val="000864B5"/>
    <w:rsid w:val="00086FBE"/>
    <w:rsid w:val="00091240"/>
    <w:rsid w:val="000A5463"/>
    <w:rsid w:val="000C0865"/>
    <w:rsid w:val="000C099E"/>
    <w:rsid w:val="000C14DF"/>
    <w:rsid w:val="000C2BFE"/>
    <w:rsid w:val="000C5B1B"/>
    <w:rsid w:val="000C602B"/>
    <w:rsid w:val="000C7D2D"/>
    <w:rsid w:val="000D1547"/>
    <w:rsid w:val="000D34E2"/>
    <w:rsid w:val="000D3D70"/>
    <w:rsid w:val="000E2BB8"/>
    <w:rsid w:val="000E30A0"/>
    <w:rsid w:val="000E44E8"/>
    <w:rsid w:val="000F237D"/>
    <w:rsid w:val="000F4280"/>
    <w:rsid w:val="000F5383"/>
    <w:rsid w:val="00104FD0"/>
    <w:rsid w:val="00107966"/>
    <w:rsid w:val="001203E8"/>
    <w:rsid w:val="001206B0"/>
    <w:rsid w:val="001213C4"/>
    <w:rsid w:val="00121B68"/>
    <w:rsid w:val="00130060"/>
    <w:rsid w:val="00146DB5"/>
    <w:rsid w:val="0016039E"/>
    <w:rsid w:val="00161A35"/>
    <w:rsid w:val="00162CAE"/>
    <w:rsid w:val="00167643"/>
    <w:rsid w:val="00170769"/>
    <w:rsid w:val="00190CB1"/>
    <w:rsid w:val="001A62AD"/>
    <w:rsid w:val="001A67BA"/>
    <w:rsid w:val="001B3428"/>
    <w:rsid w:val="001B6520"/>
    <w:rsid w:val="001B7832"/>
    <w:rsid w:val="001D3C7F"/>
    <w:rsid w:val="001E177F"/>
    <w:rsid w:val="001E439E"/>
    <w:rsid w:val="001E45F3"/>
    <w:rsid w:val="001F1161"/>
    <w:rsid w:val="001F516C"/>
    <w:rsid w:val="002058AF"/>
    <w:rsid w:val="002251AF"/>
    <w:rsid w:val="0023171B"/>
    <w:rsid w:val="00236A27"/>
    <w:rsid w:val="002458E3"/>
    <w:rsid w:val="00255DD0"/>
    <w:rsid w:val="002570E4"/>
    <w:rsid w:val="00261ADF"/>
    <w:rsid w:val="00264E1B"/>
    <w:rsid w:val="0026597B"/>
    <w:rsid w:val="0026757B"/>
    <w:rsid w:val="00267EEF"/>
    <w:rsid w:val="0027672E"/>
    <w:rsid w:val="00297506"/>
    <w:rsid w:val="002A5CA3"/>
    <w:rsid w:val="002B43D6"/>
    <w:rsid w:val="002C4134"/>
    <w:rsid w:val="002D0AB7"/>
    <w:rsid w:val="002D1046"/>
    <w:rsid w:val="002D22F4"/>
    <w:rsid w:val="002D270D"/>
    <w:rsid w:val="002D5B6D"/>
    <w:rsid w:val="002D63A4"/>
    <w:rsid w:val="002F1268"/>
    <w:rsid w:val="002F5BB3"/>
    <w:rsid w:val="00301E00"/>
    <w:rsid w:val="00304546"/>
    <w:rsid w:val="003071D9"/>
    <w:rsid w:val="00322A0B"/>
    <w:rsid w:val="00326F43"/>
    <w:rsid w:val="0033004D"/>
    <w:rsid w:val="0033241B"/>
    <w:rsid w:val="0033368B"/>
    <w:rsid w:val="003336F9"/>
    <w:rsid w:val="003364CB"/>
    <w:rsid w:val="00337205"/>
    <w:rsid w:val="0033776B"/>
    <w:rsid w:val="0034662F"/>
    <w:rsid w:val="0035752E"/>
    <w:rsid w:val="00361404"/>
    <w:rsid w:val="00370FE7"/>
    <w:rsid w:val="00371AFA"/>
    <w:rsid w:val="00380DAA"/>
    <w:rsid w:val="00383649"/>
    <w:rsid w:val="00386892"/>
    <w:rsid w:val="00392CA1"/>
    <w:rsid w:val="00393B8E"/>
    <w:rsid w:val="003956F9"/>
    <w:rsid w:val="003B245B"/>
    <w:rsid w:val="003B3E78"/>
    <w:rsid w:val="003B66E1"/>
    <w:rsid w:val="003B6AC5"/>
    <w:rsid w:val="003C3FF1"/>
    <w:rsid w:val="003D4D14"/>
    <w:rsid w:val="003D73D0"/>
    <w:rsid w:val="003E38C4"/>
    <w:rsid w:val="003F2302"/>
    <w:rsid w:val="003F7427"/>
    <w:rsid w:val="003F789B"/>
    <w:rsid w:val="004102B2"/>
    <w:rsid w:val="00412BB7"/>
    <w:rsid w:val="00413626"/>
    <w:rsid w:val="00415D99"/>
    <w:rsid w:val="00416C62"/>
    <w:rsid w:val="00416DC6"/>
    <w:rsid w:val="00421FA4"/>
    <w:rsid w:val="00423FF8"/>
    <w:rsid w:val="00427C1E"/>
    <w:rsid w:val="0043375D"/>
    <w:rsid w:val="004355A3"/>
    <w:rsid w:val="004373AA"/>
    <w:rsid w:val="004443A9"/>
    <w:rsid w:val="00456A5D"/>
    <w:rsid w:val="00461402"/>
    <w:rsid w:val="00472CFE"/>
    <w:rsid w:val="00473426"/>
    <w:rsid w:val="00475960"/>
    <w:rsid w:val="00483ACE"/>
    <w:rsid w:val="00486A3F"/>
    <w:rsid w:val="00487986"/>
    <w:rsid w:val="004904DB"/>
    <w:rsid w:val="00490E1E"/>
    <w:rsid w:val="004947E6"/>
    <w:rsid w:val="004A2EF2"/>
    <w:rsid w:val="004A2F0B"/>
    <w:rsid w:val="004A6201"/>
    <w:rsid w:val="004B1E79"/>
    <w:rsid w:val="004B1FD6"/>
    <w:rsid w:val="004B29CE"/>
    <w:rsid w:val="004B452C"/>
    <w:rsid w:val="004B4B18"/>
    <w:rsid w:val="004D0BE2"/>
    <w:rsid w:val="004D5A2F"/>
    <w:rsid w:val="004D6CFB"/>
    <w:rsid w:val="004F4B2A"/>
    <w:rsid w:val="004F52D3"/>
    <w:rsid w:val="00501973"/>
    <w:rsid w:val="005077D6"/>
    <w:rsid w:val="005170C0"/>
    <w:rsid w:val="00517354"/>
    <w:rsid w:val="0052024E"/>
    <w:rsid w:val="0052064A"/>
    <w:rsid w:val="00523EAA"/>
    <w:rsid w:val="00540ED2"/>
    <w:rsid w:val="00547D78"/>
    <w:rsid w:val="0056011E"/>
    <w:rsid w:val="00573B0A"/>
    <w:rsid w:val="005818E5"/>
    <w:rsid w:val="005818F8"/>
    <w:rsid w:val="0058273F"/>
    <w:rsid w:val="00583700"/>
    <w:rsid w:val="005925BA"/>
    <w:rsid w:val="005956CD"/>
    <w:rsid w:val="005A4542"/>
    <w:rsid w:val="005A4920"/>
    <w:rsid w:val="005B00C5"/>
    <w:rsid w:val="005B661B"/>
    <w:rsid w:val="005C5A0B"/>
    <w:rsid w:val="005D05EE"/>
    <w:rsid w:val="005D2B1C"/>
    <w:rsid w:val="005D30F3"/>
    <w:rsid w:val="005D314A"/>
    <w:rsid w:val="005D3F93"/>
    <w:rsid w:val="005D44A7"/>
    <w:rsid w:val="005F5A54"/>
    <w:rsid w:val="00610A7E"/>
    <w:rsid w:val="00612214"/>
    <w:rsid w:val="00617AC0"/>
    <w:rsid w:val="00642AA7"/>
    <w:rsid w:val="00643804"/>
    <w:rsid w:val="00647299"/>
    <w:rsid w:val="006505AA"/>
    <w:rsid w:val="00651CD5"/>
    <w:rsid w:val="00655019"/>
    <w:rsid w:val="006622E7"/>
    <w:rsid w:val="00662778"/>
    <w:rsid w:val="0066741D"/>
    <w:rsid w:val="00667526"/>
    <w:rsid w:val="00670268"/>
    <w:rsid w:val="006762DF"/>
    <w:rsid w:val="006A0F9F"/>
    <w:rsid w:val="006A785A"/>
    <w:rsid w:val="006B1093"/>
    <w:rsid w:val="006B1182"/>
    <w:rsid w:val="006D0554"/>
    <w:rsid w:val="006E692F"/>
    <w:rsid w:val="006E6B93"/>
    <w:rsid w:val="006F050F"/>
    <w:rsid w:val="006F5C95"/>
    <w:rsid w:val="006F68D0"/>
    <w:rsid w:val="0072145A"/>
    <w:rsid w:val="00737017"/>
    <w:rsid w:val="00752538"/>
    <w:rsid w:val="00754C30"/>
    <w:rsid w:val="00763FCD"/>
    <w:rsid w:val="00767D09"/>
    <w:rsid w:val="0077016C"/>
    <w:rsid w:val="007741A0"/>
    <w:rsid w:val="00780CE1"/>
    <w:rsid w:val="007A1E72"/>
    <w:rsid w:val="007A4EF7"/>
    <w:rsid w:val="007A781F"/>
    <w:rsid w:val="007C01B5"/>
    <w:rsid w:val="007C026D"/>
    <w:rsid w:val="007C5406"/>
    <w:rsid w:val="007E66D9"/>
    <w:rsid w:val="007F77CE"/>
    <w:rsid w:val="00800213"/>
    <w:rsid w:val="00803ABA"/>
    <w:rsid w:val="0080787B"/>
    <w:rsid w:val="008104A7"/>
    <w:rsid w:val="00811A9B"/>
    <w:rsid w:val="008161AA"/>
    <w:rsid w:val="0082394C"/>
    <w:rsid w:val="008321C9"/>
    <w:rsid w:val="0083359D"/>
    <w:rsid w:val="00842387"/>
    <w:rsid w:val="00857467"/>
    <w:rsid w:val="0086504E"/>
    <w:rsid w:val="00876B17"/>
    <w:rsid w:val="00880266"/>
    <w:rsid w:val="00886205"/>
    <w:rsid w:val="00890E52"/>
    <w:rsid w:val="00895AC1"/>
    <w:rsid w:val="008960BB"/>
    <w:rsid w:val="008A26A3"/>
    <w:rsid w:val="008A421B"/>
    <w:rsid w:val="008A73CD"/>
    <w:rsid w:val="008B3278"/>
    <w:rsid w:val="008B5B34"/>
    <w:rsid w:val="008D43B9"/>
    <w:rsid w:val="008F0B02"/>
    <w:rsid w:val="008F4A49"/>
    <w:rsid w:val="008F56AD"/>
    <w:rsid w:val="00904DAE"/>
    <w:rsid w:val="009151B5"/>
    <w:rsid w:val="00920E9D"/>
    <w:rsid w:val="0093360D"/>
    <w:rsid w:val="00936BAC"/>
    <w:rsid w:val="009503E0"/>
    <w:rsid w:val="00953909"/>
    <w:rsid w:val="00972E62"/>
    <w:rsid w:val="00980425"/>
    <w:rsid w:val="009868F2"/>
    <w:rsid w:val="00995C38"/>
    <w:rsid w:val="009A4192"/>
    <w:rsid w:val="009B3183"/>
    <w:rsid w:val="009C06F7"/>
    <w:rsid w:val="009C4D45"/>
    <w:rsid w:val="009E3768"/>
    <w:rsid w:val="009E6773"/>
    <w:rsid w:val="00A0383B"/>
    <w:rsid w:val="00A04D49"/>
    <w:rsid w:val="00A0512E"/>
    <w:rsid w:val="00A05FCF"/>
    <w:rsid w:val="00A24A4D"/>
    <w:rsid w:val="00A32253"/>
    <w:rsid w:val="00A35350"/>
    <w:rsid w:val="00A45FF7"/>
    <w:rsid w:val="00A4625F"/>
    <w:rsid w:val="00A5663B"/>
    <w:rsid w:val="00A57384"/>
    <w:rsid w:val="00A616BA"/>
    <w:rsid w:val="00A66F36"/>
    <w:rsid w:val="00A8235C"/>
    <w:rsid w:val="00A8340F"/>
    <w:rsid w:val="00A862B1"/>
    <w:rsid w:val="00A90B3F"/>
    <w:rsid w:val="00A9550D"/>
    <w:rsid w:val="00AB2576"/>
    <w:rsid w:val="00AB5C0F"/>
    <w:rsid w:val="00AC0D27"/>
    <w:rsid w:val="00AC766E"/>
    <w:rsid w:val="00AD13AB"/>
    <w:rsid w:val="00AD562C"/>
    <w:rsid w:val="00AF246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3365"/>
    <w:rsid w:val="00B4479D"/>
    <w:rsid w:val="00B469E6"/>
    <w:rsid w:val="00B472BD"/>
    <w:rsid w:val="00B552B7"/>
    <w:rsid w:val="00B57083"/>
    <w:rsid w:val="00B621B5"/>
    <w:rsid w:val="00B728E9"/>
    <w:rsid w:val="00B73A9A"/>
    <w:rsid w:val="00B926D1"/>
    <w:rsid w:val="00B92A91"/>
    <w:rsid w:val="00B977C3"/>
    <w:rsid w:val="00BB4E63"/>
    <w:rsid w:val="00BC1AE4"/>
    <w:rsid w:val="00BD105C"/>
    <w:rsid w:val="00BD638F"/>
    <w:rsid w:val="00BD71BC"/>
    <w:rsid w:val="00BE04D8"/>
    <w:rsid w:val="00BE0504"/>
    <w:rsid w:val="00BE52FC"/>
    <w:rsid w:val="00BE6103"/>
    <w:rsid w:val="00BF7928"/>
    <w:rsid w:val="00C01390"/>
    <w:rsid w:val="00C0166C"/>
    <w:rsid w:val="00C02B2C"/>
    <w:rsid w:val="00C04B0C"/>
    <w:rsid w:val="00C13744"/>
    <w:rsid w:val="00C14A94"/>
    <w:rsid w:val="00C2350C"/>
    <w:rsid w:val="00C243A1"/>
    <w:rsid w:val="00C31308"/>
    <w:rsid w:val="00C32FBB"/>
    <w:rsid w:val="00C4571F"/>
    <w:rsid w:val="00C46534"/>
    <w:rsid w:val="00C55583"/>
    <w:rsid w:val="00C71F6F"/>
    <w:rsid w:val="00C80445"/>
    <w:rsid w:val="00C82ED9"/>
    <w:rsid w:val="00C83F4F"/>
    <w:rsid w:val="00C864D7"/>
    <w:rsid w:val="00C8753C"/>
    <w:rsid w:val="00C90057"/>
    <w:rsid w:val="00CA1AE3"/>
    <w:rsid w:val="00CA3674"/>
    <w:rsid w:val="00CB2605"/>
    <w:rsid w:val="00CB46D5"/>
    <w:rsid w:val="00CC22AC"/>
    <w:rsid w:val="00CC59F5"/>
    <w:rsid w:val="00CC62E9"/>
    <w:rsid w:val="00CD23BD"/>
    <w:rsid w:val="00CD3CE2"/>
    <w:rsid w:val="00CD6D05"/>
    <w:rsid w:val="00CE0328"/>
    <w:rsid w:val="00CE366F"/>
    <w:rsid w:val="00CE5FF4"/>
    <w:rsid w:val="00CF0E8A"/>
    <w:rsid w:val="00CF4387"/>
    <w:rsid w:val="00CF4EFA"/>
    <w:rsid w:val="00CF5C27"/>
    <w:rsid w:val="00CF7A88"/>
    <w:rsid w:val="00D00AC1"/>
    <w:rsid w:val="00D01C51"/>
    <w:rsid w:val="00D11B9D"/>
    <w:rsid w:val="00D14800"/>
    <w:rsid w:val="00D25975"/>
    <w:rsid w:val="00D30CA0"/>
    <w:rsid w:val="00D343A0"/>
    <w:rsid w:val="00D377ED"/>
    <w:rsid w:val="00D4303F"/>
    <w:rsid w:val="00D43376"/>
    <w:rsid w:val="00D4455A"/>
    <w:rsid w:val="00D445D2"/>
    <w:rsid w:val="00D5104A"/>
    <w:rsid w:val="00D64258"/>
    <w:rsid w:val="00D708C0"/>
    <w:rsid w:val="00D7519B"/>
    <w:rsid w:val="00D91C61"/>
    <w:rsid w:val="00D93C56"/>
    <w:rsid w:val="00D9756F"/>
    <w:rsid w:val="00DA37B6"/>
    <w:rsid w:val="00DA5411"/>
    <w:rsid w:val="00DB0E18"/>
    <w:rsid w:val="00DB2FC8"/>
    <w:rsid w:val="00DC3EC8"/>
    <w:rsid w:val="00DC4FCC"/>
    <w:rsid w:val="00DC64B0"/>
    <w:rsid w:val="00DD1D03"/>
    <w:rsid w:val="00DD7797"/>
    <w:rsid w:val="00DD7B12"/>
    <w:rsid w:val="00DE3DAF"/>
    <w:rsid w:val="00DE62F3"/>
    <w:rsid w:val="00DE6B2D"/>
    <w:rsid w:val="00DF050F"/>
    <w:rsid w:val="00DF27F7"/>
    <w:rsid w:val="00E018A8"/>
    <w:rsid w:val="00E11078"/>
    <w:rsid w:val="00E14BCA"/>
    <w:rsid w:val="00E16B7C"/>
    <w:rsid w:val="00E206BA"/>
    <w:rsid w:val="00E22772"/>
    <w:rsid w:val="00E26F5A"/>
    <w:rsid w:val="00E357D4"/>
    <w:rsid w:val="00E40395"/>
    <w:rsid w:val="00E429AD"/>
    <w:rsid w:val="00E43268"/>
    <w:rsid w:val="00E50608"/>
    <w:rsid w:val="00E55813"/>
    <w:rsid w:val="00E63208"/>
    <w:rsid w:val="00E64EF8"/>
    <w:rsid w:val="00E70290"/>
    <w:rsid w:val="00E70687"/>
    <w:rsid w:val="00E71701"/>
    <w:rsid w:val="00E72589"/>
    <w:rsid w:val="00E749A2"/>
    <w:rsid w:val="00E776F1"/>
    <w:rsid w:val="00E8036A"/>
    <w:rsid w:val="00E8573A"/>
    <w:rsid w:val="00E86307"/>
    <w:rsid w:val="00E922F5"/>
    <w:rsid w:val="00EA1D75"/>
    <w:rsid w:val="00EA2244"/>
    <w:rsid w:val="00EB684B"/>
    <w:rsid w:val="00EC4534"/>
    <w:rsid w:val="00EE0F94"/>
    <w:rsid w:val="00EE6171"/>
    <w:rsid w:val="00EE65BD"/>
    <w:rsid w:val="00EF66B1"/>
    <w:rsid w:val="00F02B8E"/>
    <w:rsid w:val="00F03910"/>
    <w:rsid w:val="00F071B9"/>
    <w:rsid w:val="00F21582"/>
    <w:rsid w:val="00F21A91"/>
    <w:rsid w:val="00F21B29"/>
    <w:rsid w:val="00F239E9"/>
    <w:rsid w:val="00F32CF4"/>
    <w:rsid w:val="00F421C2"/>
    <w:rsid w:val="00F42CC8"/>
    <w:rsid w:val="00F5252A"/>
    <w:rsid w:val="00F5386D"/>
    <w:rsid w:val="00F64D51"/>
    <w:rsid w:val="00F736BA"/>
    <w:rsid w:val="00F80939"/>
    <w:rsid w:val="00F846AD"/>
    <w:rsid w:val="00F84821"/>
    <w:rsid w:val="00F93F24"/>
    <w:rsid w:val="00F97D08"/>
    <w:rsid w:val="00F97E69"/>
    <w:rsid w:val="00FA015E"/>
    <w:rsid w:val="00FA55E7"/>
    <w:rsid w:val="00FB614F"/>
    <w:rsid w:val="00FC375D"/>
    <w:rsid w:val="00FC61EC"/>
    <w:rsid w:val="00FC692B"/>
    <w:rsid w:val="00FD3F47"/>
    <w:rsid w:val="00FF32F4"/>
    <w:rsid w:val="00FF70B6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FE12F7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FE12F7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FE12F7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FE12F7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FE12F7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FE12F7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FE12F7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FE12F7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FE12F7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FE12F7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FE12F7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FE12F7" w:rsidRDefault="008F21FC">
          <w:pPr>
            <w:pStyle w:val="016F41FB994A419985C97BB65ACBE9F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FE12F7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FE12F7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C493F1FB7DD446D983D521D23FAC9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81202A-FD43-4CB4-990E-4BE1816C4188}"/>
      </w:docPartPr>
      <w:docPartBody>
        <w:p w:rsidR="00453ACF" w:rsidRDefault="00FE12F7" w:rsidP="00FE12F7">
          <w:pPr>
            <w:pStyle w:val="EC493F1FB7DD446D983D521D23FAC91D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1568A"/>
    <w:rsid w:val="000467F7"/>
    <w:rsid w:val="00096408"/>
    <w:rsid w:val="000C1BD6"/>
    <w:rsid w:val="000D27C8"/>
    <w:rsid w:val="0017026F"/>
    <w:rsid w:val="001D1E68"/>
    <w:rsid w:val="002222E3"/>
    <w:rsid w:val="002D270D"/>
    <w:rsid w:val="00370FE7"/>
    <w:rsid w:val="003F1A11"/>
    <w:rsid w:val="00421A1E"/>
    <w:rsid w:val="00453ACF"/>
    <w:rsid w:val="00551818"/>
    <w:rsid w:val="00556FF5"/>
    <w:rsid w:val="0065160D"/>
    <w:rsid w:val="00652CF6"/>
    <w:rsid w:val="00737411"/>
    <w:rsid w:val="007F3C15"/>
    <w:rsid w:val="008E65CD"/>
    <w:rsid w:val="008F21FC"/>
    <w:rsid w:val="009000D9"/>
    <w:rsid w:val="009E4660"/>
    <w:rsid w:val="00A742C5"/>
    <w:rsid w:val="00B44DC7"/>
    <w:rsid w:val="00B74ECB"/>
    <w:rsid w:val="00BF5007"/>
    <w:rsid w:val="00C629AF"/>
    <w:rsid w:val="00D44F4F"/>
    <w:rsid w:val="00DC4773"/>
    <w:rsid w:val="00E765ED"/>
    <w:rsid w:val="00FA75CB"/>
    <w:rsid w:val="00FD074D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2F7"/>
    <w:rPr>
      <w:color w:val="808080"/>
    </w:rPr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  <w:style w:type="paragraph" w:customStyle="1" w:styleId="EC493F1FB7DD446D983D521D23FAC91D">
    <w:name w:val="EC493F1FB7DD446D983D521D23FAC91D"/>
    <w:rsid w:val="00FE1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14</TotalTime>
  <Pages>3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tkatsani</cp:lastModifiedBy>
  <cp:revision>4</cp:revision>
  <cp:lastPrinted>2023-07-21T09:44:00Z</cp:lastPrinted>
  <dcterms:created xsi:type="dcterms:W3CDTF">2024-10-29T11:14:00Z</dcterms:created>
  <dcterms:modified xsi:type="dcterms:W3CDTF">2024-10-29T11:29:00Z</dcterms:modified>
  <cp:contentStatus/>
  <dc:language>Ελληνικά</dc:language>
  <cp:version>am-20180624</cp:version>
</cp:coreProperties>
</file>